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99808" w14:textId="4849A360" w:rsidR="00CD5D16" w:rsidRPr="00657FFD" w:rsidRDefault="00CD5D16" w:rsidP="009F708D">
      <w:pPr>
        <w:pStyle w:val="BodyA"/>
        <w:spacing w:after="0" w:line="240" w:lineRule="auto"/>
        <w:jc w:val="center"/>
        <w:rPr>
          <w:rFonts w:ascii="Times New Roman" w:eastAsia="Times New Roman" w:hAnsi="Times New Roman" w:cs="Times New Roman"/>
          <w:sz w:val="20"/>
          <w:szCs w:val="20"/>
        </w:rPr>
      </w:pPr>
      <w:r w:rsidRPr="00657FFD">
        <w:rPr>
          <w:rFonts w:ascii="Times New Roman" w:hAnsi="Times New Roman" w:cs="Times New Roman"/>
          <w:sz w:val="20"/>
          <w:szCs w:val="20"/>
        </w:rPr>
        <w:t>Memorandum of Understanding</w:t>
      </w:r>
    </w:p>
    <w:p w14:paraId="0D6A4559" w14:textId="77777777" w:rsidR="00CD5D16" w:rsidRPr="00657FFD" w:rsidRDefault="00CD5D16" w:rsidP="00CD5D16">
      <w:pPr>
        <w:pStyle w:val="BodyA"/>
        <w:spacing w:after="0" w:line="240" w:lineRule="auto"/>
        <w:jc w:val="center"/>
        <w:rPr>
          <w:rFonts w:ascii="Times New Roman" w:eastAsia="Times New Roman" w:hAnsi="Times New Roman" w:cs="Times New Roman"/>
          <w:sz w:val="20"/>
          <w:szCs w:val="20"/>
        </w:rPr>
      </w:pPr>
      <w:r w:rsidRPr="00657FFD">
        <w:rPr>
          <w:rFonts w:ascii="Times New Roman" w:hAnsi="Times New Roman" w:cs="Times New Roman"/>
          <w:sz w:val="20"/>
          <w:szCs w:val="20"/>
        </w:rPr>
        <w:t>Between</w:t>
      </w:r>
    </w:p>
    <w:p w14:paraId="40F32406" w14:textId="77777777" w:rsidR="00CD5D16" w:rsidRPr="00657FFD" w:rsidRDefault="00CD5D16" w:rsidP="00CD5D16">
      <w:pPr>
        <w:pStyle w:val="BodyA"/>
        <w:spacing w:after="0" w:line="240" w:lineRule="auto"/>
        <w:jc w:val="center"/>
        <w:rPr>
          <w:rFonts w:ascii="Times New Roman" w:eastAsia="Times New Roman" w:hAnsi="Times New Roman" w:cs="Times New Roman"/>
          <w:sz w:val="20"/>
          <w:szCs w:val="20"/>
        </w:rPr>
      </w:pPr>
      <w:r w:rsidRPr="00657FFD">
        <w:rPr>
          <w:rFonts w:ascii="Times New Roman" w:hAnsi="Times New Roman" w:cs="Times New Roman"/>
          <w:sz w:val="20"/>
          <w:szCs w:val="20"/>
        </w:rPr>
        <w:t xml:space="preserve">The Board of Trustees of </w:t>
      </w:r>
    </w:p>
    <w:p w14:paraId="4AB9D8F7" w14:textId="77777777" w:rsidR="00CD5D16" w:rsidRPr="00657FFD" w:rsidRDefault="00CD5D16" w:rsidP="00156337">
      <w:pPr>
        <w:pStyle w:val="BodyA"/>
        <w:spacing w:after="0" w:line="240" w:lineRule="auto"/>
        <w:jc w:val="center"/>
        <w:rPr>
          <w:rFonts w:ascii="Times New Roman" w:eastAsia="Times New Roman" w:hAnsi="Times New Roman" w:cs="Times New Roman"/>
          <w:sz w:val="20"/>
          <w:szCs w:val="20"/>
        </w:rPr>
      </w:pPr>
      <w:r w:rsidRPr="00657FFD">
        <w:rPr>
          <w:rFonts w:ascii="Times New Roman" w:hAnsi="Times New Roman" w:cs="Times New Roman"/>
          <w:sz w:val="20"/>
          <w:szCs w:val="20"/>
        </w:rPr>
        <w:t xml:space="preserve">Southern Illinois University </w:t>
      </w:r>
    </w:p>
    <w:p w14:paraId="56C54CF4" w14:textId="77777777" w:rsidR="005B1EAB" w:rsidRPr="00657FFD" w:rsidRDefault="00CD5D16" w:rsidP="00156337">
      <w:pPr>
        <w:pStyle w:val="BodyA"/>
        <w:spacing w:after="0" w:line="240" w:lineRule="auto"/>
        <w:jc w:val="center"/>
        <w:rPr>
          <w:rFonts w:ascii="Times New Roman" w:hAnsi="Times New Roman" w:cs="Times New Roman"/>
          <w:sz w:val="20"/>
          <w:szCs w:val="20"/>
        </w:rPr>
      </w:pPr>
      <w:r w:rsidRPr="00657FFD">
        <w:rPr>
          <w:rFonts w:ascii="Times New Roman" w:hAnsi="Times New Roman" w:cs="Times New Roman"/>
          <w:sz w:val="20"/>
          <w:szCs w:val="20"/>
        </w:rPr>
        <w:t>And</w:t>
      </w:r>
    </w:p>
    <w:sdt>
      <w:sdtPr>
        <w:rPr>
          <w:rFonts w:ascii="Times New Roman" w:hAnsi="Times New Roman" w:cs="Times New Roman"/>
          <w:sz w:val="20"/>
          <w:szCs w:val="20"/>
        </w:rPr>
        <w:id w:val="-1844303900"/>
        <w:placeholder>
          <w:docPart w:val="E0260F55BF9342FBA68BF47C0F7AAE10"/>
        </w:placeholder>
        <w:showingPlcHdr/>
      </w:sdtPr>
      <w:sdtEndPr/>
      <w:sdtContent>
        <w:p w14:paraId="6A260295" w14:textId="77777777" w:rsidR="00AF6EA4" w:rsidRPr="00657FFD" w:rsidRDefault="00AF6EA4" w:rsidP="00156337">
          <w:pPr>
            <w:pStyle w:val="BodyA"/>
            <w:spacing w:after="0" w:line="240" w:lineRule="auto"/>
            <w:jc w:val="center"/>
            <w:rPr>
              <w:rFonts w:ascii="Times New Roman" w:hAnsi="Times New Roman" w:cs="Times New Roman"/>
              <w:sz w:val="20"/>
              <w:szCs w:val="20"/>
            </w:rPr>
          </w:pPr>
          <w:r w:rsidRPr="00657FFD">
            <w:rPr>
              <w:rFonts w:ascii="Times New Roman" w:hAnsi="Times New Roman" w:cs="Times New Roman"/>
              <w:color w:val="FF0000"/>
              <w:sz w:val="20"/>
              <w:szCs w:val="20"/>
            </w:rPr>
            <w:t xml:space="preserve">Please enter the </w:t>
          </w:r>
          <w:r w:rsidR="00EB0582" w:rsidRPr="00657FFD">
            <w:rPr>
              <w:rFonts w:ascii="Times New Roman" w:hAnsi="Times New Roman" w:cs="Times New Roman"/>
              <w:color w:val="FF0000"/>
              <w:sz w:val="20"/>
              <w:szCs w:val="20"/>
            </w:rPr>
            <w:t>partner</w:t>
          </w:r>
          <w:r w:rsidRPr="00657FFD">
            <w:rPr>
              <w:rFonts w:ascii="Times New Roman" w:hAnsi="Times New Roman" w:cs="Times New Roman"/>
              <w:color w:val="FF0000"/>
              <w:sz w:val="20"/>
              <w:szCs w:val="20"/>
            </w:rPr>
            <w:t xml:space="preserve"> university’s official name</w:t>
          </w:r>
        </w:p>
      </w:sdtContent>
    </w:sdt>
    <w:p w14:paraId="4F3DF514" w14:textId="77777777" w:rsidR="00E44217" w:rsidRPr="00657FFD" w:rsidRDefault="00E44217" w:rsidP="00CD5D16">
      <w:pPr>
        <w:pStyle w:val="BodyA"/>
        <w:spacing w:after="0" w:line="240" w:lineRule="auto"/>
        <w:jc w:val="center"/>
        <w:rPr>
          <w:rFonts w:ascii="Times New Roman" w:eastAsia="Times New Roman" w:hAnsi="Times New Roman" w:cs="Times New Roman"/>
          <w:color w:val="auto"/>
          <w:sz w:val="20"/>
          <w:szCs w:val="20"/>
        </w:rPr>
      </w:pPr>
    </w:p>
    <w:p w14:paraId="16EFF023" w14:textId="7DC8BA36" w:rsidR="00CD5D16" w:rsidRPr="00657FFD" w:rsidRDefault="00491F2E" w:rsidP="00E92A7A">
      <w:pPr>
        <w:pStyle w:val="BodyA"/>
        <w:spacing w:after="0" w:line="240" w:lineRule="auto"/>
        <w:jc w:val="both"/>
        <w:rPr>
          <w:rFonts w:ascii="Times New Roman" w:hAnsi="Times New Roman" w:cs="Times New Roman"/>
          <w:i/>
          <w:sz w:val="20"/>
          <w:szCs w:val="20"/>
          <w:u w:val="single"/>
          <w:shd w:val="clear" w:color="auto" w:fill="FFFFFF"/>
        </w:rPr>
      </w:pPr>
      <w:r w:rsidRPr="00657FFD">
        <w:rPr>
          <w:rFonts w:ascii="Times New Roman" w:hAnsi="Times New Roman" w:cs="Times New Roman"/>
          <w:sz w:val="20"/>
          <w:szCs w:val="20"/>
        </w:rPr>
        <w:t>To</w:t>
      </w:r>
      <w:r w:rsidR="00CD5D16" w:rsidRPr="00657FFD">
        <w:rPr>
          <w:rFonts w:ascii="Times New Roman" w:hAnsi="Times New Roman" w:cs="Times New Roman"/>
          <w:sz w:val="20"/>
          <w:szCs w:val="20"/>
        </w:rPr>
        <w:t xml:space="preserve"> advance friendly relations between The United States of America and </w:t>
      </w:r>
      <w:r w:rsidR="00A55DD4" w:rsidRPr="00657FFD">
        <w:rPr>
          <w:rFonts w:ascii="Times New Roman" w:hAnsi="Times New Roman" w:cs="Times New Roman"/>
          <w:sz w:val="20"/>
          <w:szCs w:val="20"/>
        </w:rPr>
        <w:t xml:space="preserve">the </w:t>
      </w:r>
      <w:sdt>
        <w:sdtPr>
          <w:rPr>
            <w:rFonts w:ascii="Times New Roman" w:hAnsi="Times New Roman" w:cs="Times New Roman"/>
            <w:sz w:val="20"/>
            <w:szCs w:val="20"/>
          </w:rPr>
          <w:id w:val="-1733680586"/>
          <w:placeholder>
            <w:docPart w:val="A5EA642EE97C4ECA9517A292A9AAAECD"/>
          </w:placeholder>
          <w:showingPlcHdr/>
        </w:sdtPr>
        <w:sdtEndPr/>
        <w:sdtContent>
          <w:r w:rsidR="0065608C" w:rsidRPr="00657FFD">
            <w:rPr>
              <w:rStyle w:val="PlaceholderText"/>
              <w:rFonts w:ascii="Times New Roman" w:hAnsi="Times New Roman" w:cs="Times New Roman"/>
              <w:color w:val="FF0000"/>
              <w:sz w:val="20"/>
              <w:szCs w:val="20"/>
            </w:rPr>
            <w:t>Click to enter the official name of the country</w:t>
          </w:r>
        </w:sdtContent>
      </w:sdt>
      <w:r w:rsidR="00E719F9" w:rsidRPr="00657FFD">
        <w:rPr>
          <w:rFonts w:ascii="Times New Roman" w:hAnsi="Times New Roman" w:cs="Times New Roman"/>
          <w:sz w:val="20"/>
          <w:szCs w:val="20"/>
        </w:rPr>
        <w:t xml:space="preserve"> </w:t>
      </w:r>
      <w:r w:rsidR="00CD5D16" w:rsidRPr="00657FFD">
        <w:rPr>
          <w:rFonts w:ascii="Times New Roman" w:hAnsi="Times New Roman" w:cs="Times New Roman"/>
          <w:sz w:val="20"/>
          <w:szCs w:val="20"/>
        </w:rPr>
        <w:t xml:space="preserve">and in the pursuit of excellence in scholarship </w:t>
      </w:r>
      <w:r w:rsidRPr="00657FFD">
        <w:rPr>
          <w:rFonts w:ascii="Times New Roman" w:hAnsi="Times New Roman" w:cs="Times New Roman"/>
          <w:sz w:val="20"/>
          <w:szCs w:val="20"/>
        </w:rPr>
        <w:t>to advance and disseminate</w:t>
      </w:r>
      <w:r w:rsidR="00CD5D16" w:rsidRPr="00657FFD">
        <w:rPr>
          <w:rFonts w:ascii="Times New Roman" w:hAnsi="Times New Roman" w:cs="Times New Roman"/>
          <w:sz w:val="20"/>
          <w:szCs w:val="20"/>
        </w:rPr>
        <w:t xml:space="preserve"> knowledge, the Board of Trustees of Southern Illinois University, a body politic and corporate of the State of Illinois, by and on behalf of Southern Illinois University Carbondale (SIU) and </w:t>
      </w:r>
      <w:sdt>
        <w:sdtPr>
          <w:rPr>
            <w:rFonts w:ascii="Times New Roman" w:hAnsi="Times New Roman" w:cs="Times New Roman"/>
            <w:sz w:val="20"/>
            <w:szCs w:val="20"/>
          </w:rPr>
          <w:id w:val="1210146900"/>
          <w:placeholder>
            <w:docPart w:val="CE1BC552CEA645BD955485576F9D2F67"/>
          </w:placeholder>
          <w:showingPlcHdr/>
        </w:sdtPr>
        <w:sdtEndPr/>
        <w:sdtContent>
          <w:r w:rsidR="00404232" w:rsidRPr="00657FFD">
            <w:rPr>
              <w:rStyle w:val="PlaceholderText"/>
              <w:rFonts w:ascii="Times New Roman" w:hAnsi="Times New Roman" w:cs="Times New Roman"/>
              <w:color w:val="FF0000"/>
              <w:sz w:val="20"/>
              <w:szCs w:val="20"/>
            </w:rPr>
            <w:t>The partner university’s official name</w:t>
          </w:r>
        </w:sdtContent>
      </w:sdt>
      <w:r w:rsidR="00404232" w:rsidRPr="00657FFD">
        <w:rPr>
          <w:rFonts w:ascii="Times New Roman" w:hAnsi="Times New Roman" w:cs="Times New Roman"/>
          <w:sz w:val="20"/>
          <w:szCs w:val="20"/>
        </w:rPr>
        <w:t xml:space="preserve"> (</w:t>
      </w:r>
      <w:sdt>
        <w:sdtPr>
          <w:rPr>
            <w:rFonts w:ascii="Times New Roman" w:hAnsi="Times New Roman" w:cs="Times New Roman"/>
            <w:sz w:val="20"/>
            <w:szCs w:val="20"/>
          </w:rPr>
          <w:id w:val="779844667"/>
          <w:placeholder>
            <w:docPart w:val="A0B4F7F7955E455DA2AAC8FCED8922C4"/>
          </w:placeholder>
          <w:showingPlcHdr/>
        </w:sdtPr>
        <w:sdtEndPr/>
        <w:sdtContent>
          <w:r w:rsidR="00404232" w:rsidRPr="00657FFD">
            <w:rPr>
              <w:rStyle w:val="PlaceholderText"/>
              <w:rFonts w:ascii="Times New Roman" w:hAnsi="Times New Roman" w:cs="Times New Roman"/>
              <w:color w:val="FF0000"/>
              <w:sz w:val="20"/>
              <w:szCs w:val="20"/>
            </w:rPr>
            <w:t>Enter abbreviated name</w:t>
          </w:r>
        </w:sdtContent>
      </w:sdt>
      <w:r w:rsidR="00404232" w:rsidRPr="00657FFD">
        <w:rPr>
          <w:rFonts w:ascii="Times New Roman" w:hAnsi="Times New Roman" w:cs="Times New Roman"/>
          <w:sz w:val="20"/>
          <w:szCs w:val="20"/>
        </w:rPr>
        <w:t xml:space="preserve">) </w:t>
      </w:r>
      <w:r w:rsidR="00E01E68" w:rsidRPr="00657FFD">
        <w:rPr>
          <w:rFonts w:ascii="Times New Roman" w:hAnsi="Times New Roman" w:cs="Times New Roman"/>
          <w:sz w:val="20"/>
          <w:szCs w:val="20"/>
        </w:rPr>
        <w:t>enter into</w:t>
      </w:r>
      <w:r w:rsidR="00CD5D16" w:rsidRPr="00657FFD">
        <w:rPr>
          <w:rFonts w:ascii="Times New Roman" w:hAnsi="Times New Roman" w:cs="Times New Roman"/>
          <w:sz w:val="20"/>
          <w:szCs w:val="20"/>
        </w:rPr>
        <w:t xml:space="preserve"> this Memorandum of U</w:t>
      </w:r>
      <w:r w:rsidR="00760508" w:rsidRPr="00657FFD">
        <w:rPr>
          <w:rFonts w:ascii="Times New Roman" w:hAnsi="Times New Roman" w:cs="Times New Roman"/>
          <w:sz w:val="20"/>
          <w:szCs w:val="20"/>
        </w:rPr>
        <w:t>nderstanding (MOU)</w:t>
      </w:r>
      <w:r w:rsidR="00ED29C5" w:rsidRPr="00657FFD">
        <w:rPr>
          <w:rFonts w:ascii="Times New Roman" w:hAnsi="Times New Roman" w:cs="Times New Roman"/>
          <w:sz w:val="20"/>
          <w:szCs w:val="20"/>
        </w:rPr>
        <w:t xml:space="preserve"> </w:t>
      </w:r>
      <w:r w:rsidR="00E01E68" w:rsidRPr="00657FFD">
        <w:rPr>
          <w:rFonts w:ascii="Times New Roman" w:hAnsi="Times New Roman" w:cs="Times New Roman"/>
          <w:sz w:val="20"/>
          <w:szCs w:val="20"/>
        </w:rPr>
        <w:t>effective</w:t>
      </w:r>
      <w:r w:rsidR="00A85BA2" w:rsidRPr="00657FFD">
        <w:rPr>
          <w:rFonts w:ascii="Times New Roman" w:hAnsi="Times New Roman" w:cs="Times New Roman"/>
          <w:sz w:val="20"/>
          <w:szCs w:val="20"/>
        </w:rPr>
        <w:t xml:space="preserve"> as of</w:t>
      </w:r>
      <w:r w:rsidR="00ED29C5" w:rsidRPr="00657FFD">
        <w:rPr>
          <w:rFonts w:ascii="Times New Roman" w:hAnsi="Times New Roman" w:cs="Times New Roman"/>
          <w:sz w:val="20"/>
          <w:szCs w:val="20"/>
        </w:rPr>
        <w:t xml:space="preserve"> </w:t>
      </w:r>
      <w:sdt>
        <w:sdtPr>
          <w:rPr>
            <w:rFonts w:ascii="Times New Roman" w:hAnsi="Times New Roman" w:cs="Times New Roman"/>
            <w:sz w:val="20"/>
            <w:szCs w:val="20"/>
          </w:rPr>
          <w:id w:val="102852948"/>
          <w:placeholder>
            <w:docPart w:val="75F25418F4884CAA87B4A35936790ADD"/>
          </w:placeholder>
          <w:showingPlcHdr/>
        </w:sdtPr>
        <w:sdtEndPr/>
        <w:sdtContent>
          <w:r w:rsidR="00ED29C5" w:rsidRPr="00657FFD">
            <w:rPr>
              <w:rStyle w:val="PlaceholderText"/>
              <w:rFonts w:ascii="Times New Roman" w:hAnsi="Times New Roman" w:cs="Times New Roman"/>
              <w:color w:val="FF0000"/>
              <w:sz w:val="20"/>
              <w:szCs w:val="20"/>
            </w:rPr>
            <w:t>Insert a date</w:t>
          </w:r>
        </w:sdtContent>
      </w:sdt>
      <w:r w:rsidR="00760508" w:rsidRPr="00657FFD">
        <w:rPr>
          <w:rFonts w:ascii="Times New Roman" w:hAnsi="Times New Roman" w:cs="Times New Roman"/>
          <w:sz w:val="20"/>
          <w:szCs w:val="20"/>
        </w:rPr>
        <w:t xml:space="preserve"> </w:t>
      </w:r>
      <w:r w:rsidR="00F90C9E" w:rsidRPr="00657FFD">
        <w:rPr>
          <w:rFonts w:ascii="Times New Roman" w:hAnsi="Times New Roman" w:cs="Times New Roman"/>
          <w:sz w:val="20"/>
          <w:szCs w:val="20"/>
        </w:rPr>
        <w:t xml:space="preserve">(Effective Date) </w:t>
      </w:r>
      <w:r w:rsidR="00CD5D16" w:rsidRPr="00657FFD">
        <w:rPr>
          <w:rFonts w:ascii="Times New Roman" w:hAnsi="Times New Roman" w:cs="Times New Roman"/>
          <w:sz w:val="20"/>
          <w:szCs w:val="20"/>
        </w:rPr>
        <w:t>to strengthen mutual understanding, foster friendly cooperation</w:t>
      </w:r>
      <w:r w:rsidRPr="00657FFD">
        <w:rPr>
          <w:rFonts w:ascii="Times New Roman" w:hAnsi="Times New Roman" w:cs="Times New Roman"/>
          <w:sz w:val="20"/>
          <w:szCs w:val="20"/>
        </w:rPr>
        <w:t>,</w:t>
      </w:r>
      <w:r w:rsidR="00CD5D16" w:rsidRPr="00657FFD">
        <w:rPr>
          <w:rFonts w:ascii="Times New Roman" w:hAnsi="Times New Roman" w:cs="Times New Roman"/>
          <w:sz w:val="20"/>
          <w:szCs w:val="20"/>
        </w:rPr>
        <w:t xml:space="preserve"> and promote academic excellence, collaboration, and exchange in all fields of academic endeavor.</w:t>
      </w:r>
      <w:r w:rsidR="00BA2EF7" w:rsidRPr="00657FFD">
        <w:rPr>
          <w:rFonts w:ascii="Times New Roman" w:hAnsi="Times New Roman" w:cs="Times New Roman"/>
          <w:sz w:val="20"/>
          <w:szCs w:val="20"/>
        </w:rPr>
        <w:t xml:space="preserve"> SIU and </w:t>
      </w:r>
      <w:sdt>
        <w:sdtPr>
          <w:rPr>
            <w:rFonts w:ascii="Times New Roman" w:hAnsi="Times New Roman" w:cs="Times New Roman"/>
            <w:sz w:val="20"/>
            <w:szCs w:val="20"/>
          </w:rPr>
          <w:id w:val="1100530129"/>
          <w:placeholder>
            <w:docPart w:val="2BEEA728BBD24A2BA37FA75069BF3819"/>
          </w:placeholder>
          <w:showingPlcHdr/>
        </w:sdtPr>
        <w:sdtEndPr/>
        <w:sdtContent>
          <w:r w:rsidR="00BA2EF7" w:rsidRPr="00657FFD">
            <w:rPr>
              <w:rFonts w:ascii="Times New Roman" w:hAnsi="Times New Roman" w:cs="Times New Roman"/>
              <w:color w:val="FF0000"/>
              <w:sz w:val="20"/>
              <w:szCs w:val="20"/>
            </w:rPr>
            <w:t>Enter abbreviated name of the Partner university</w:t>
          </w:r>
        </w:sdtContent>
      </w:sdt>
      <w:r w:rsidR="00BA2EF7" w:rsidRPr="00657FFD">
        <w:rPr>
          <w:rFonts w:ascii="Times New Roman" w:hAnsi="Times New Roman" w:cs="Times New Roman"/>
          <w:sz w:val="20"/>
          <w:szCs w:val="20"/>
        </w:rPr>
        <w:t xml:space="preserve"> are hereinafter sometimes jointly referred to as the “Parties/Institutions” and singularly as a “Party/Institution”.</w:t>
      </w:r>
    </w:p>
    <w:p w14:paraId="0DDC2976" w14:textId="77777777" w:rsidR="00CD5D16" w:rsidRPr="00657FFD" w:rsidRDefault="00CD5D16" w:rsidP="00CD5D16">
      <w:pPr>
        <w:pStyle w:val="BodyA"/>
        <w:spacing w:after="0" w:line="240" w:lineRule="auto"/>
        <w:rPr>
          <w:rFonts w:ascii="Times New Roman" w:eastAsia="Times New Roman" w:hAnsi="Times New Roman" w:cs="Times New Roman"/>
          <w:sz w:val="20"/>
          <w:szCs w:val="20"/>
        </w:rPr>
      </w:pPr>
      <w:r w:rsidRPr="00657FFD">
        <w:rPr>
          <w:rFonts w:ascii="Times New Roman" w:eastAsia="Times New Roman" w:hAnsi="Times New Roman" w:cs="Times New Roman"/>
          <w:sz w:val="20"/>
          <w:szCs w:val="20"/>
        </w:rPr>
        <w:tab/>
      </w:r>
    </w:p>
    <w:p w14:paraId="522F56ED" w14:textId="77777777" w:rsidR="00CD5D16" w:rsidRPr="00657FFD" w:rsidRDefault="00CD5D16" w:rsidP="009F3177">
      <w:pPr>
        <w:pStyle w:val="ListParagraph"/>
        <w:numPr>
          <w:ilvl w:val="0"/>
          <w:numId w:val="2"/>
        </w:numPr>
        <w:spacing w:after="0"/>
        <w:jc w:val="both"/>
        <w:rPr>
          <w:rFonts w:ascii="Times New Roman" w:hAnsi="Times New Roman" w:cs="Times New Roman"/>
          <w:sz w:val="20"/>
          <w:szCs w:val="20"/>
        </w:rPr>
      </w:pPr>
      <w:r w:rsidRPr="00657FFD">
        <w:rPr>
          <w:rFonts w:ascii="Times New Roman" w:hAnsi="Times New Roman" w:cs="Times New Roman"/>
          <w:sz w:val="20"/>
          <w:szCs w:val="20"/>
        </w:rPr>
        <w:t>The Parties shall endeavor to collaborate as follows:</w:t>
      </w:r>
    </w:p>
    <w:p w14:paraId="7D26B1BD" w14:textId="77777777" w:rsidR="00CD5D16" w:rsidRPr="00657FFD" w:rsidRDefault="00CD5D16" w:rsidP="00CD5D16">
      <w:pPr>
        <w:pStyle w:val="BodyA"/>
        <w:numPr>
          <w:ilvl w:val="0"/>
          <w:numId w:val="4"/>
        </w:numPr>
        <w:spacing w:after="0" w:line="240" w:lineRule="auto"/>
        <w:jc w:val="both"/>
        <w:rPr>
          <w:rFonts w:ascii="Times New Roman" w:hAnsi="Times New Roman" w:cs="Times New Roman"/>
          <w:sz w:val="20"/>
          <w:szCs w:val="20"/>
        </w:rPr>
      </w:pPr>
      <w:r w:rsidRPr="00657FFD">
        <w:rPr>
          <w:rFonts w:ascii="Times New Roman" w:hAnsi="Times New Roman" w:cs="Times New Roman"/>
          <w:sz w:val="20"/>
          <w:szCs w:val="20"/>
        </w:rPr>
        <w:t xml:space="preserve">Engage in joint research and educational </w:t>
      </w:r>
      <w:r w:rsidR="00C1719D" w:rsidRPr="00657FFD">
        <w:rPr>
          <w:rFonts w:ascii="Times New Roman" w:hAnsi="Times New Roman" w:cs="Times New Roman"/>
          <w:sz w:val="20"/>
          <w:szCs w:val="20"/>
        </w:rPr>
        <w:t>activities.</w:t>
      </w:r>
      <w:r w:rsidRPr="00657FFD">
        <w:rPr>
          <w:rFonts w:ascii="Times New Roman" w:hAnsi="Times New Roman" w:cs="Times New Roman"/>
          <w:sz w:val="20"/>
          <w:szCs w:val="20"/>
        </w:rPr>
        <w:t xml:space="preserve"> </w:t>
      </w:r>
    </w:p>
    <w:p w14:paraId="507D923A" w14:textId="77777777" w:rsidR="00CD5D16" w:rsidRPr="00657FFD" w:rsidRDefault="00CD5D16" w:rsidP="00CD5D16">
      <w:pPr>
        <w:pStyle w:val="BodyA"/>
        <w:numPr>
          <w:ilvl w:val="0"/>
          <w:numId w:val="4"/>
        </w:numPr>
        <w:spacing w:after="0" w:line="240" w:lineRule="auto"/>
        <w:jc w:val="both"/>
        <w:rPr>
          <w:rFonts w:ascii="Times New Roman" w:hAnsi="Times New Roman" w:cs="Times New Roman"/>
          <w:sz w:val="20"/>
          <w:szCs w:val="20"/>
        </w:rPr>
      </w:pPr>
      <w:r w:rsidRPr="00657FFD">
        <w:rPr>
          <w:rFonts w:ascii="Times New Roman" w:hAnsi="Times New Roman" w:cs="Times New Roman"/>
          <w:sz w:val="20"/>
          <w:szCs w:val="20"/>
        </w:rPr>
        <w:t xml:space="preserve">Promote international experience through </w:t>
      </w:r>
      <w:r w:rsidR="00EA7538" w:rsidRPr="00657FFD">
        <w:rPr>
          <w:rFonts w:ascii="Times New Roman" w:hAnsi="Times New Roman" w:cs="Times New Roman"/>
          <w:sz w:val="20"/>
          <w:szCs w:val="20"/>
        </w:rPr>
        <w:t xml:space="preserve">the </w:t>
      </w:r>
      <w:r w:rsidRPr="00657FFD">
        <w:rPr>
          <w:rFonts w:ascii="Times New Roman" w:hAnsi="Times New Roman" w:cs="Times New Roman"/>
          <w:sz w:val="20"/>
          <w:szCs w:val="20"/>
        </w:rPr>
        <w:t>exchange of faculty for research, lectures, and discussions in all academic fields</w:t>
      </w:r>
      <w:r w:rsidR="00966C00" w:rsidRPr="00657FFD">
        <w:rPr>
          <w:rFonts w:ascii="Times New Roman" w:hAnsi="Times New Roman" w:cs="Times New Roman"/>
          <w:sz w:val="20"/>
          <w:szCs w:val="20"/>
        </w:rPr>
        <w:t>.</w:t>
      </w:r>
    </w:p>
    <w:p w14:paraId="7C5F8A91" w14:textId="77777777" w:rsidR="00CD5D16" w:rsidRPr="00657FFD" w:rsidRDefault="00CD5D16" w:rsidP="00CD5D16">
      <w:pPr>
        <w:pStyle w:val="BodyA"/>
        <w:numPr>
          <w:ilvl w:val="0"/>
          <w:numId w:val="4"/>
        </w:numPr>
        <w:spacing w:after="0" w:line="240" w:lineRule="auto"/>
        <w:jc w:val="both"/>
        <w:rPr>
          <w:rFonts w:ascii="Times New Roman" w:hAnsi="Times New Roman" w:cs="Times New Roman"/>
          <w:sz w:val="20"/>
          <w:szCs w:val="20"/>
        </w:rPr>
      </w:pPr>
      <w:r w:rsidRPr="00657FFD">
        <w:rPr>
          <w:rFonts w:ascii="Times New Roman" w:hAnsi="Times New Roman" w:cs="Times New Roman"/>
          <w:sz w:val="20"/>
          <w:szCs w:val="20"/>
        </w:rPr>
        <w:t>Encourage the exchange of graduate and undergraduate students for learning, research, and internship.</w:t>
      </w:r>
    </w:p>
    <w:p w14:paraId="7853D229" w14:textId="77777777" w:rsidR="00CD5D16" w:rsidRPr="00657FFD" w:rsidRDefault="00CD5D16" w:rsidP="00CD5D16">
      <w:pPr>
        <w:pStyle w:val="BodyA"/>
        <w:numPr>
          <w:ilvl w:val="0"/>
          <w:numId w:val="4"/>
        </w:numPr>
        <w:spacing w:after="0" w:line="240" w:lineRule="auto"/>
        <w:jc w:val="both"/>
        <w:rPr>
          <w:rFonts w:ascii="Times New Roman" w:hAnsi="Times New Roman" w:cs="Times New Roman"/>
          <w:sz w:val="20"/>
          <w:szCs w:val="20"/>
        </w:rPr>
      </w:pPr>
      <w:r w:rsidRPr="00657FFD">
        <w:rPr>
          <w:rFonts w:ascii="Times New Roman" w:hAnsi="Times New Roman" w:cs="Times New Roman"/>
          <w:sz w:val="20"/>
          <w:szCs w:val="20"/>
        </w:rPr>
        <w:t>Organize joint conferences, symposia, and seminars.</w:t>
      </w:r>
    </w:p>
    <w:p w14:paraId="42B267E7" w14:textId="77777777" w:rsidR="00075800" w:rsidRPr="00657FFD" w:rsidRDefault="00CD5D16" w:rsidP="000411B9">
      <w:pPr>
        <w:pStyle w:val="BodyA"/>
        <w:numPr>
          <w:ilvl w:val="0"/>
          <w:numId w:val="4"/>
        </w:numPr>
        <w:spacing w:line="240" w:lineRule="auto"/>
        <w:jc w:val="both"/>
        <w:rPr>
          <w:rFonts w:ascii="Times New Roman" w:hAnsi="Times New Roman" w:cs="Times New Roman"/>
          <w:sz w:val="20"/>
          <w:szCs w:val="20"/>
        </w:rPr>
      </w:pPr>
      <w:r w:rsidRPr="00657FFD">
        <w:rPr>
          <w:rFonts w:ascii="Times New Roman" w:hAnsi="Times New Roman" w:cs="Times New Roman"/>
          <w:sz w:val="20"/>
          <w:szCs w:val="20"/>
        </w:rPr>
        <w:t xml:space="preserve">Link </w:t>
      </w:r>
      <w:r w:rsidR="00EA7538" w:rsidRPr="00657FFD">
        <w:rPr>
          <w:rFonts w:ascii="Times New Roman" w:hAnsi="Times New Roman" w:cs="Times New Roman"/>
          <w:sz w:val="20"/>
          <w:szCs w:val="20"/>
        </w:rPr>
        <w:t xml:space="preserve">the </w:t>
      </w:r>
      <w:r w:rsidRPr="00657FFD">
        <w:rPr>
          <w:rFonts w:ascii="Times New Roman" w:hAnsi="Times New Roman" w:cs="Times New Roman"/>
          <w:sz w:val="20"/>
          <w:szCs w:val="20"/>
        </w:rPr>
        <w:t xml:space="preserve">website </w:t>
      </w:r>
      <w:r w:rsidR="00E94C42" w:rsidRPr="00657FFD">
        <w:rPr>
          <w:rFonts w:ascii="Times New Roman" w:hAnsi="Times New Roman" w:cs="Times New Roman"/>
          <w:sz w:val="20"/>
          <w:szCs w:val="20"/>
        </w:rPr>
        <w:t>to</w:t>
      </w:r>
      <w:r w:rsidRPr="00657FFD">
        <w:rPr>
          <w:rFonts w:ascii="Times New Roman" w:hAnsi="Times New Roman" w:cs="Times New Roman"/>
          <w:sz w:val="20"/>
          <w:szCs w:val="20"/>
        </w:rPr>
        <w:t xml:space="preserve"> the partner university’s website to enhance information exchange. </w:t>
      </w:r>
    </w:p>
    <w:p w14:paraId="0BED4DC8" w14:textId="12063A31" w:rsidR="00620F57" w:rsidRPr="00657FFD" w:rsidRDefault="0040571A" w:rsidP="00696C4C">
      <w:pPr>
        <w:pStyle w:val="BodyA"/>
        <w:numPr>
          <w:ilvl w:val="0"/>
          <w:numId w:val="5"/>
        </w:numPr>
        <w:tabs>
          <w:tab w:val="clear" w:pos="810"/>
        </w:tabs>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Undergraduate students with </w:t>
      </w:r>
      <w:r w:rsidRPr="00620F57">
        <w:rPr>
          <w:rFonts w:ascii="Times New Roman" w:hAnsi="Times New Roman" w:cs="Times New Roman"/>
          <w:sz w:val="20"/>
          <w:szCs w:val="20"/>
        </w:rPr>
        <w:t xml:space="preserve">a GPA of 3.0 or higher on a 4.0 scale </w:t>
      </w:r>
      <w:r>
        <w:rPr>
          <w:rFonts w:ascii="Times New Roman" w:hAnsi="Times New Roman" w:cs="Times New Roman"/>
          <w:sz w:val="20"/>
          <w:szCs w:val="20"/>
        </w:rPr>
        <w:t>who would like to t</w:t>
      </w:r>
      <w:r w:rsidRPr="00620F57">
        <w:rPr>
          <w:rFonts w:ascii="Times New Roman" w:hAnsi="Times New Roman" w:cs="Times New Roman"/>
          <w:sz w:val="20"/>
          <w:szCs w:val="20"/>
        </w:rPr>
        <w:t>ransfer</w:t>
      </w:r>
      <w:r>
        <w:rPr>
          <w:rFonts w:ascii="Times New Roman" w:hAnsi="Times New Roman" w:cs="Times New Roman"/>
          <w:sz w:val="20"/>
          <w:szCs w:val="20"/>
        </w:rPr>
        <w:t xml:space="preserve"> </w:t>
      </w:r>
      <w:r w:rsidRPr="00620F57">
        <w:rPr>
          <w:rFonts w:ascii="Times New Roman" w:hAnsi="Times New Roman" w:cs="Times New Roman"/>
          <w:sz w:val="20"/>
          <w:szCs w:val="20"/>
        </w:rPr>
        <w:t xml:space="preserve">from </w:t>
      </w:r>
      <w:sdt>
        <w:sdtPr>
          <w:rPr>
            <w:rFonts w:ascii="Times New Roman" w:hAnsi="Times New Roman" w:cs="Times New Roman"/>
            <w:sz w:val="20"/>
            <w:szCs w:val="20"/>
          </w:rPr>
          <w:id w:val="-2051140512"/>
          <w:placeholder>
            <w:docPart w:val="B26D7854C5EE42FBB48DD80B0B6AEC95"/>
          </w:placeholder>
          <w:showingPlcHdr/>
        </w:sdtPr>
        <w:sdtContent>
          <w:r w:rsidRPr="00657FFD">
            <w:rPr>
              <w:rFonts w:ascii="Times New Roman" w:hAnsi="Times New Roman" w:cs="Times New Roman"/>
              <w:color w:val="FF0000"/>
              <w:sz w:val="20"/>
              <w:szCs w:val="20"/>
            </w:rPr>
            <w:t>Enter the partner university’s abbreviated name</w:t>
          </w:r>
        </w:sdtContent>
      </w:sdt>
      <w:r w:rsidRPr="00657FFD">
        <w:rPr>
          <w:rFonts w:ascii="Times New Roman" w:hAnsi="Times New Roman" w:cs="Times New Roman"/>
          <w:sz w:val="20"/>
          <w:szCs w:val="20"/>
        </w:rPr>
        <w:t xml:space="preserve"> </w:t>
      </w:r>
      <w:r>
        <w:rPr>
          <w:rFonts w:ascii="Times New Roman" w:hAnsi="Times New Roman" w:cs="Times New Roman"/>
          <w:sz w:val="20"/>
          <w:szCs w:val="20"/>
        </w:rPr>
        <w:t>to SIU, are</w:t>
      </w:r>
      <w:r w:rsidRPr="00620F57">
        <w:rPr>
          <w:rFonts w:ascii="Times New Roman" w:hAnsi="Times New Roman" w:cs="Times New Roman"/>
          <w:sz w:val="20"/>
          <w:szCs w:val="20"/>
        </w:rPr>
        <w:t xml:space="preserve"> eligible for a partial tuition waiver</w:t>
      </w:r>
      <w:r>
        <w:rPr>
          <w:rFonts w:ascii="Times New Roman" w:hAnsi="Times New Roman" w:cs="Times New Roman"/>
          <w:sz w:val="20"/>
          <w:szCs w:val="20"/>
        </w:rPr>
        <w:t xml:space="preserve">, </w:t>
      </w:r>
      <w:r w:rsidRPr="00620F57">
        <w:rPr>
          <w:rFonts w:ascii="Times New Roman" w:hAnsi="Times New Roman" w:cs="Times New Roman"/>
          <w:sz w:val="20"/>
          <w:szCs w:val="20"/>
        </w:rPr>
        <w:t>reduc</w:t>
      </w:r>
      <w:r>
        <w:rPr>
          <w:rFonts w:ascii="Times New Roman" w:hAnsi="Times New Roman" w:cs="Times New Roman"/>
          <w:sz w:val="20"/>
          <w:szCs w:val="20"/>
        </w:rPr>
        <w:t>ing</w:t>
      </w:r>
      <w:r w:rsidRPr="00620F57">
        <w:rPr>
          <w:rFonts w:ascii="Times New Roman" w:hAnsi="Times New Roman" w:cs="Times New Roman"/>
          <w:sz w:val="20"/>
          <w:szCs w:val="20"/>
        </w:rPr>
        <w:t xml:space="preserve"> their tuition to the Illinois resident rate for their program. </w:t>
      </w:r>
      <w:r w:rsidR="00620F57" w:rsidRPr="00620F57">
        <w:rPr>
          <w:rFonts w:ascii="Times New Roman" w:hAnsi="Times New Roman" w:cs="Times New Roman"/>
          <w:sz w:val="20"/>
          <w:szCs w:val="20"/>
        </w:rPr>
        <w:t>Freshmen must have a GPA of 3.5 or higher on a 4.0 scale to qualify. All student admissions, including those under this agreement, are subject to SIU's admission policies, which SIU may change at its sole discretion.</w:t>
      </w:r>
    </w:p>
    <w:p w14:paraId="763566DE" w14:textId="34028FE1" w:rsidR="00CD5D16" w:rsidRPr="00657FFD" w:rsidRDefault="00CD5D16" w:rsidP="000414D4">
      <w:pPr>
        <w:pStyle w:val="ListParagraph"/>
        <w:numPr>
          <w:ilvl w:val="0"/>
          <w:numId w:val="5"/>
        </w:numPr>
        <w:spacing w:before="120" w:after="0" w:line="240" w:lineRule="auto"/>
        <w:rPr>
          <w:rFonts w:ascii="Times New Roman" w:hAnsi="Times New Roman" w:cs="Times New Roman"/>
          <w:sz w:val="20"/>
          <w:szCs w:val="20"/>
        </w:rPr>
      </w:pPr>
      <w:r w:rsidRPr="00657FFD">
        <w:rPr>
          <w:rFonts w:ascii="Times New Roman" w:hAnsi="Times New Roman" w:cs="Times New Roman"/>
          <w:sz w:val="20"/>
          <w:szCs w:val="20"/>
        </w:rPr>
        <w:t xml:space="preserve">Both institutions agree to appoint one or more representatives to the Planning and Assessment Team </w:t>
      </w:r>
      <w:r w:rsidR="00D23DA3" w:rsidRPr="00657FFD">
        <w:rPr>
          <w:rFonts w:ascii="Times New Roman" w:hAnsi="Times New Roman" w:cs="Times New Roman"/>
          <w:sz w:val="20"/>
          <w:szCs w:val="20"/>
        </w:rPr>
        <w:t>to</w:t>
      </w:r>
      <w:r w:rsidRPr="00657FFD">
        <w:rPr>
          <w:rFonts w:ascii="Times New Roman" w:hAnsi="Times New Roman" w:cs="Times New Roman"/>
          <w:sz w:val="20"/>
          <w:szCs w:val="20"/>
        </w:rPr>
        <w:t xml:space="preserve"> undertake the following responsibilities:</w:t>
      </w:r>
    </w:p>
    <w:p w14:paraId="79B84583" w14:textId="77777777" w:rsidR="00CD5D16" w:rsidRPr="00657FFD" w:rsidRDefault="00CD5D16" w:rsidP="00251302">
      <w:pPr>
        <w:pStyle w:val="BodyA"/>
        <w:numPr>
          <w:ilvl w:val="0"/>
          <w:numId w:val="7"/>
        </w:numPr>
        <w:spacing w:after="0" w:line="240" w:lineRule="auto"/>
        <w:rPr>
          <w:rFonts w:ascii="Times New Roman" w:hAnsi="Times New Roman" w:cs="Times New Roman"/>
          <w:sz w:val="20"/>
          <w:szCs w:val="20"/>
        </w:rPr>
      </w:pPr>
      <w:r w:rsidRPr="00657FFD">
        <w:rPr>
          <w:rFonts w:ascii="Times New Roman" w:hAnsi="Times New Roman" w:cs="Times New Roman"/>
          <w:sz w:val="20"/>
          <w:szCs w:val="20"/>
        </w:rPr>
        <w:t>Serve as liaison and maintain communication and accountability for this MOU.</w:t>
      </w:r>
    </w:p>
    <w:p w14:paraId="2D4F9DF7" w14:textId="77777777" w:rsidR="00CD5D16" w:rsidRPr="00657FFD" w:rsidRDefault="00CD5D16" w:rsidP="00251302">
      <w:pPr>
        <w:pStyle w:val="BodyA"/>
        <w:numPr>
          <w:ilvl w:val="0"/>
          <w:numId w:val="7"/>
        </w:numPr>
        <w:spacing w:after="0" w:line="240" w:lineRule="auto"/>
        <w:rPr>
          <w:rFonts w:ascii="Times New Roman" w:hAnsi="Times New Roman" w:cs="Times New Roman"/>
          <w:sz w:val="20"/>
          <w:szCs w:val="20"/>
        </w:rPr>
      </w:pPr>
      <w:r w:rsidRPr="00657FFD">
        <w:rPr>
          <w:rFonts w:ascii="Times New Roman" w:hAnsi="Times New Roman" w:cs="Times New Roman"/>
          <w:sz w:val="20"/>
          <w:szCs w:val="20"/>
        </w:rPr>
        <w:t>Initiate an annual written Action Plan to undertake tangible activities within this MOU, including:</w:t>
      </w:r>
    </w:p>
    <w:p w14:paraId="626BCB72" w14:textId="77777777" w:rsidR="00CD5D16" w:rsidRPr="00657FFD" w:rsidRDefault="00CD5D16" w:rsidP="00277777">
      <w:pPr>
        <w:pStyle w:val="BodyA"/>
        <w:numPr>
          <w:ilvl w:val="0"/>
          <w:numId w:val="14"/>
        </w:numPr>
        <w:spacing w:after="0" w:line="240" w:lineRule="auto"/>
        <w:rPr>
          <w:rFonts w:ascii="Times New Roman" w:hAnsi="Times New Roman" w:cs="Times New Roman"/>
          <w:sz w:val="20"/>
          <w:szCs w:val="20"/>
        </w:rPr>
      </w:pPr>
      <w:r w:rsidRPr="00657FFD">
        <w:rPr>
          <w:rFonts w:ascii="Times New Roman" w:hAnsi="Times New Roman" w:cs="Times New Roman"/>
          <w:sz w:val="20"/>
          <w:szCs w:val="20"/>
        </w:rPr>
        <w:t>The location of implementation and the participants.</w:t>
      </w:r>
    </w:p>
    <w:p w14:paraId="5C68AF87" w14:textId="77777777" w:rsidR="00CD5D16" w:rsidRPr="00657FFD" w:rsidRDefault="00CD5D16" w:rsidP="00277777">
      <w:pPr>
        <w:pStyle w:val="BodyA"/>
        <w:numPr>
          <w:ilvl w:val="0"/>
          <w:numId w:val="14"/>
        </w:numPr>
        <w:spacing w:after="0" w:line="240" w:lineRule="auto"/>
        <w:rPr>
          <w:rFonts w:ascii="Times New Roman" w:hAnsi="Times New Roman" w:cs="Times New Roman"/>
          <w:sz w:val="20"/>
          <w:szCs w:val="20"/>
        </w:rPr>
      </w:pPr>
      <w:r w:rsidRPr="00657FFD">
        <w:rPr>
          <w:rFonts w:ascii="Times New Roman" w:hAnsi="Times New Roman" w:cs="Times New Roman"/>
          <w:sz w:val="20"/>
          <w:szCs w:val="20"/>
        </w:rPr>
        <w:t>The duration of execution of the suggested activity.</w:t>
      </w:r>
    </w:p>
    <w:p w14:paraId="3722A316" w14:textId="77777777" w:rsidR="00CD5D16" w:rsidRPr="00657FFD" w:rsidRDefault="00CD5D16" w:rsidP="00277777">
      <w:pPr>
        <w:pStyle w:val="BodyA"/>
        <w:numPr>
          <w:ilvl w:val="0"/>
          <w:numId w:val="14"/>
        </w:numPr>
        <w:spacing w:after="0" w:line="240" w:lineRule="auto"/>
        <w:rPr>
          <w:rFonts w:ascii="Times New Roman" w:hAnsi="Times New Roman" w:cs="Times New Roman"/>
          <w:sz w:val="20"/>
          <w:szCs w:val="20"/>
        </w:rPr>
      </w:pPr>
      <w:r w:rsidRPr="00657FFD">
        <w:rPr>
          <w:rFonts w:ascii="Times New Roman" w:hAnsi="Times New Roman" w:cs="Times New Roman"/>
          <w:sz w:val="20"/>
          <w:szCs w:val="20"/>
        </w:rPr>
        <w:t xml:space="preserve">A financial </w:t>
      </w:r>
      <w:proofErr w:type="gramStart"/>
      <w:r w:rsidRPr="00657FFD">
        <w:rPr>
          <w:rFonts w:ascii="Times New Roman" w:hAnsi="Times New Roman" w:cs="Times New Roman"/>
          <w:sz w:val="20"/>
          <w:szCs w:val="20"/>
        </w:rPr>
        <w:t>plan,</w:t>
      </w:r>
      <w:proofErr w:type="gramEnd"/>
      <w:r w:rsidRPr="00657FFD">
        <w:rPr>
          <w:rFonts w:ascii="Times New Roman" w:hAnsi="Times New Roman" w:cs="Times New Roman"/>
          <w:sz w:val="20"/>
          <w:szCs w:val="20"/>
        </w:rPr>
        <w:t xml:space="preserve"> detailing the financial resources necessary for implementation.</w:t>
      </w:r>
    </w:p>
    <w:p w14:paraId="46D7630D" w14:textId="77777777" w:rsidR="00CD5D16" w:rsidRPr="00657FFD" w:rsidRDefault="00CD5D16" w:rsidP="00251302">
      <w:pPr>
        <w:pStyle w:val="BodyA"/>
        <w:numPr>
          <w:ilvl w:val="0"/>
          <w:numId w:val="10"/>
        </w:numPr>
        <w:spacing w:after="0" w:line="240" w:lineRule="auto"/>
        <w:jc w:val="both"/>
        <w:rPr>
          <w:rFonts w:ascii="Times New Roman" w:hAnsi="Times New Roman" w:cs="Times New Roman"/>
          <w:sz w:val="20"/>
          <w:szCs w:val="20"/>
        </w:rPr>
      </w:pPr>
      <w:r w:rsidRPr="00657FFD">
        <w:rPr>
          <w:rFonts w:ascii="Times New Roman" w:hAnsi="Times New Roman" w:cs="Times New Roman"/>
          <w:sz w:val="20"/>
          <w:szCs w:val="20"/>
        </w:rPr>
        <w:t>Monitor progress and report on the outcome and evaluate the success of these activities in an annual evaluation.</w:t>
      </w:r>
    </w:p>
    <w:p w14:paraId="4FFFBE51" w14:textId="7E442898" w:rsidR="00CD5D16" w:rsidRPr="00657FFD" w:rsidRDefault="00CD5D16" w:rsidP="00251302">
      <w:pPr>
        <w:pStyle w:val="BodyA"/>
        <w:numPr>
          <w:ilvl w:val="0"/>
          <w:numId w:val="7"/>
        </w:numPr>
        <w:spacing w:line="240" w:lineRule="auto"/>
        <w:jc w:val="both"/>
        <w:rPr>
          <w:rFonts w:ascii="Times New Roman" w:hAnsi="Times New Roman" w:cs="Times New Roman"/>
          <w:sz w:val="20"/>
          <w:szCs w:val="20"/>
        </w:rPr>
      </w:pPr>
      <w:r w:rsidRPr="00657FFD">
        <w:rPr>
          <w:rFonts w:ascii="Times New Roman" w:hAnsi="Times New Roman" w:cs="Times New Roman"/>
          <w:sz w:val="20"/>
          <w:szCs w:val="20"/>
        </w:rPr>
        <w:t xml:space="preserve">Determine new courses of action to sustain and strengthen </w:t>
      </w:r>
      <w:r w:rsidR="00783979" w:rsidRPr="00657FFD">
        <w:rPr>
          <w:rFonts w:ascii="Times New Roman" w:hAnsi="Times New Roman" w:cs="Times New Roman"/>
          <w:sz w:val="20"/>
          <w:szCs w:val="20"/>
        </w:rPr>
        <w:t>institutional relationships</w:t>
      </w:r>
      <w:r w:rsidRPr="00657FFD">
        <w:rPr>
          <w:rFonts w:ascii="Times New Roman" w:hAnsi="Times New Roman" w:cs="Times New Roman"/>
          <w:sz w:val="20"/>
          <w:szCs w:val="20"/>
        </w:rPr>
        <w:t xml:space="preserve">.  </w:t>
      </w:r>
    </w:p>
    <w:p w14:paraId="2135060A" w14:textId="77777777" w:rsidR="00CA2D49" w:rsidRPr="00657FFD" w:rsidRDefault="00CD5D16" w:rsidP="00055F8D">
      <w:pPr>
        <w:pStyle w:val="ListParagraph"/>
        <w:numPr>
          <w:ilvl w:val="0"/>
          <w:numId w:val="5"/>
        </w:numPr>
        <w:spacing w:before="120" w:after="0" w:line="240" w:lineRule="auto"/>
        <w:jc w:val="both"/>
        <w:rPr>
          <w:rStyle w:val="None"/>
          <w:rFonts w:ascii="Times New Roman" w:hAnsi="Times New Roman" w:cs="Times New Roman"/>
          <w:sz w:val="20"/>
          <w:szCs w:val="20"/>
        </w:rPr>
      </w:pPr>
      <w:r w:rsidRPr="00657FFD">
        <w:rPr>
          <w:rFonts w:ascii="Times New Roman" w:hAnsi="Times New Roman" w:cs="Times New Roman"/>
          <w:sz w:val="20"/>
          <w:szCs w:val="20"/>
        </w:rPr>
        <w:t xml:space="preserve">The name and contact information of the Parties’ respective liaison </w:t>
      </w:r>
      <w:proofErr w:type="gramStart"/>
      <w:r w:rsidRPr="00657FFD">
        <w:rPr>
          <w:rFonts w:ascii="Times New Roman" w:hAnsi="Times New Roman" w:cs="Times New Roman"/>
          <w:sz w:val="20"/>
          <w:szCs w:val="20"/>
        </w:rPr>
        <w:t>persons</w:t>
      </w:r>
      <w:proofErr w:type="gramEnd"/>
      <w:r w:rsidRPr="00657FFD">
        <w:rPr>
          <w:rFonts w:ascii="Times New Roman" w:hAnsi="Times New Roman" w:cs="Times New Roman"/>
          <w:sz w:val="20"/>
          <w:szCs w:val="20"/>
        </w:rPr>
        <w:t xml:space="preserve">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860"/>
      </w:tblGrid>
      <w:tr w:rsidR="00245E61" w:rsidRPr="00790B04" w14:paraId="03833332" w14:textId="77777777" w:rsidTr="00B84E5D">
        <w:tc>
          <w:tcPr>
            <w:tcW w:w="4950" w:type="dxa"/>
          </w:tcPr>
          <w:p w14:paraId="0A357498" w14:textId="77777777" w:rsidR="00245E61" w:rsidRPr="00790B04" w:rsidRDefault="00600A8B" w:rsidP="003A757E">
            <w:pPr>
              <w:rPr>
                <w:rFonts w:ascii="Times New Roman" w:hAnsi="Times New Roman" w:cs="Times New Roman"/>
                <w:bCs/>
                <w:i/>
                <w:iCs/>
                <w:sz w:val="20"/>
                <w:szCs w:val="20"/>
              </w:rPr>
            </w:pPr>
            <w:r w:rsidRPr="00790B04">
              <w:rPr>
                <w:rFonts w:ascii="Times New Roman" w:hAnsi="Times New Roman" w:cs="Times New Roman"/>
                <w:bCs/>
                <w:i/>
                <w:iCs/>
                <w:sz w:val="20"/>
                <w:szCs w:val="20"/>
              </w:rPr>
              <w:t>Center for International Education</w:t>
            </w:r>
          </w:p>
          <w:p w14:paraId="3FC69F38" w14:textId="77777777" w:rsidR="00600A8B" w:rsidRPr="00790B04" w:rsidRDefault="00600A8B" w:rsidP="003A757E">
            <w:pPr>
              <w:rPr>
                <w:rFonts w:ascii="Times New Roman" w:hAnsi="Times New Roman" w:cs="Times New Roman"/>
                <w:bCs/>
                <w:i/>
                <w:iCs/>
                <w:sz w:val="20"/>
                <w:szCs w:val="20"/>
              </w:rPr>
            </w:pPr>
            <w:r w:rsidRPr="00790B04">
              <w:rPr>
                <w:rFonts w:ascii="Times New Roman" w:hAnsi="Times New Roman" w:cs="Times New Roman"/>
                <w:bCs/>
                <w:i/>
                <w:iCs/>
                <w:sz w:val="20"/>
                <w:szCs w:val="20"/>
              </w:rPr>
              <w:t>Name: Peter Li</w:t>
            </w:r>
          </w:p>
          <w:p w14:paraId="41D7036E" w14:textId="77777777" w:rsidR="00600A8B" w:rsidRPr="00790B04" w:rsidRDefault="00600A8B" w:rsidP="003A757E">
            <w:pPr>
              <w:rPr>
                <w:rFonts w:ascii="Times New Roman" w:hAnsi="Times New Roman" w:cs="Times New Roman"/>
                <w:bCs/>
                <w:i/>
                <w:iCs/>
                <w:sz w:val="20"/>
                <w:szCs w:val="20"/>
              </w:rPr>
            </w:pPr>
            <w:r w:rsidRPr="00790B04">
              <w:rPr>
                <w:rFonts w:ascii="Times New Roman" w:hAnsi="Times New Roman" w:cs="Times New Roman"/>
                <w:bCs/>
                <w:i/>
                <w:iCs/>
                <w:sz w:val="20"/>
                <w:szCs w:val="20"/>
              </w:rPr>
              <w:t>Title: Director</w:t>
            </w:r>
          </w:p>
          <w:p w14:paraId="70AB75DD" w14:textId="77777777" w:rsidR="00600A8B" w:rsidRPr="00790B04" w:rsidRDefault="00600A8B" w:rsidP="003A757E">
            <w:pPr>
              <w:rPr>
                <w:rFonts w:ascii="Times New Roman" w:hAnsi="Times New Roman" w:cs="Times New Roman"/>
                <w:bCs/>
                <w:i/>
                <w:iCs/>
                <w:sz w:val="20"/>
                <w:szCs w:val="20"/>
              </w:rPr>
            </w:pPr>
            <w:r w:rsidRPr="00790B04">
              <w:rPr>
                <w:rFonts w:ascii="Times New Roman" w:hAnsi="Times New Roman" w:cs="Times New Roman"/>
                <w:bCs/>
                <w:i/>
                <w:iCs/>
                <w:sz w:val="20"/>
                <w:szCs w:val="20"/>
              </w:rPr>
              <w:t xml:space="preserve">Email Address: </w:t>
            </w:r>
            <w:hyperlink r:id="rId8" w:history="1">
              <w:r w:rsidRPr="00790B04">
                <w:rPr>
                  <w:rStyle w:val="Hyperlink"/>
                  <w:rFonts w:ascii="Times New Roman" w:hAnsi="Times New Roman" w:cs="Times New Roman"/>
                  <w:bCs/>
                  <w:i/>
                  <w:iCs/>
                  <w:sz w:val="20"/>
                  <w:szCs w:val="20"/>
                </w:rPr>
                <w:t>Peter.Li@siu.edu</w:t>
              </w:r>
            </w:hyperlink>
          </w:p>
          <w:p w14:paraId="7CD5967E" w14:textId="77777777" w:rsidR="00600A8B" w:rsidRPr="00790B04" w:rsidRDefault="00600A8B" w:rsidP="003A757E">
            <w:pPr>
              <w:rPr>
                <w:rFonts w:ascii="Times New Roman" w:hAnsi="Times New Roman" w:cs="Times New Roman"/>
                <w:bCs/>
                <w:i/>
                <w:iCs/>
                <w:sz w:val="20"/>
                <w:szCs w:val="20"/>
              </w:rPr>
            </w:pPr>
            <w:r w:rsidRPr="00790B04">
              <w:rPr>
                <w:rFonts w:ascii="Times New Roman" w:hAnsi="Times New Roman" w:cs="Times New Roman"/>
                <w:bCs/>
                <w:i/>
                <w:iCs/>
                <w:sz w:val="20"/>
                <w:szCs w:val="20"/>
              </w:rPr>
              <w:t>Phone: 618-453-5774</w:t>
            </w:r>
          </w:p>
        </w:tc>
        <w:tc>
          <w:tcPr>
            <w:tcW w:w="4860" w:type="dxa"/>
          </w:tcPr>
          <w:p w14:paraId="28FB5FAE" w14:textId="77777777" w:rsidR="00245E61" w:rsidRPr="00790B04" w:rsidRDefault="00F1640F" w:rsidP="003A757E">
            <w:pPr>
              <w:rPr>
                <w:rFonts w:ascii="Times New Roman" w:hAnsi="Times New Roman" w:cs="Times New Roman"/>
                <w:bCs/>
                <w:i/>
                <w:iCs/>
                <w:sz w:val="20"/>
                <w:szCs w:val="20"/>
              </w:rPr>
            </w:pPr>
            <w:sdt>
              <w:sdtPr>
                <w:rPr>
                  <w:rFonts w:ascii="Times New Roman" w:hAnsi="Times New Roman" w:cs="Times New Roman"/>
                  <w:bCs/>
                  <w:i/>
                  <w:iCs/>
                  <w:sz w:val="20"/>
                  <w:szCs w:val="20"/>
                </w:rPr>
                <w:id w:val="553519494"/>
                <w:placeholder>
                  <w:docPart w:val="8E1825182EE1495A88571E93C2C39661"/>
                </w:placeholder>
                <w:showingPlcHdr/>
              </w:sdtPr>
              <w:sdtEndPr/>
              <w:sdtContent>
                <w:r w:rsidR="00873CAD" w:rsidRPr="00790B04">
                  <w:rPr>
                    <w:rStyle w:val="PlaceholderText"/>
                    <w:rFonts w:ascii="Times New Roman" w:hAnsi="Times New Roman" w:cs="Times New Roman"/>
                    <w:i/>
                    <w:iCs/>
                    <w:color w:val="FF0000"/>
                    <w:sz w:val="20"/>
                    <w:szCs w:val="20"/>
                  </w:rPr>
                  <w:t>N</w:t>
                </w:r>
                <w:r w:rsidR="00600A8B" w:rsidRPr="00790B04">
                  <w:rPr>
                    <w:rStyle w:val="PlaceholderText"/>
                    <w:rFonts w:ascii="Times New Roman" w:hAnsi="Times New Roman" w:cs="Times New Roman"/>
                    <w:i/>
                    <w:iCs/>
                    <w:color w:val="FF0000"/>
                    <w:sz w:val="20"/>
                    <w:szCs w:val="20"/>
                  </w:rPr>
                  <w:t>ame of</w:t>
                </w:r>
                <w:r w:rsidR="00AD7265" w:rsidRPr="00790B04">
                  <w:rPr>
                    <w:rStyle w:val="PlaceholderText"/>
                    <w:rFonts w:ascii="Times New Roman" w:hAnsi="Times New Roman" w:cs="Times New Roman"/>
                    <w:i/>
                    <w:iCs/>
                    <w:color w:val="FF0000"/>
                    <w:sz w:val="20"/>
                    <w:szCs w:val="20"/>
                  </w:rPr>
                  <w:t xml:space="preserve"> the</w:t>
                </w:r>
                <w:r w:rsidR="00600A8B" w:rsidRPr="00790B04">
                  <w:rPr>
                    <w:rStyle w:val="PlaceholderText"/>
                    <w:rFonts w:ascii="Times New Roman" w:hAnsi="Times New Roman" w:cs="Times New Roman"/>
                    <w:i/>
                    <w:iCs/>
                    <w:color w:val="FF0000"/>
                    <w:sz w:val="20"/>
                    <w:szCs w:val="20"/>
                  </w:rPr>
                  <w:t xml:space="preserve"> university’s international office.</w:t>
                </w:r>
              </w:sdtContent>
            </w:sdt>
          </w:p>
          <w:p w14:paraId="4E924C15" w14:textId="77777777" w:rsidR="00600A8B" w:rsidRPr="00790B04" w:rsidRDefault="00600A8B" w:rsidP="00600A8B">
            <w:pPr>
              <w:tabs>
                <w:tab w:val="left" w:pos="3957"/>
              </w:tabs>
              <w:rPr>
                <w:rFonts w:ascii="Times New Roman" w:hAnsi="Times New Roman" w:cs="Times New Roman"/>
                <w:bCs/>
                <w:i/>
                <w:iCs/>
                <w:sz w:val="20"/>
                <w:szCs w:val="20"/>
              </w:rPr>
            </w:pPr>
            <w:r w:rsidRPr="00790B04">
              <w:rPr>
                <w:rFonts w:ascii="Times New Roman" w:hAnsi="Times New Roman" w:cs="Times New Roman"/>
                <w:bCs/>
                <w:i/>
                <w:iCs/>
                <w:sz w:val="20"/>
                <w:szCs w:val="20"/>
              </w:rPr>
              <w:t xml:space="preserve">Name: </w:t>
            </w:r>
            <w:sdt>
              <w:sdtPr>
                <w:rPr>
                  <w:rFonts w:ascii="Times New Roman" w:hAnsi="Times New Roman" w:cs="Times New Roman"/>
                  <w:bCs/>
                  <w:i/>
                  <w:iCs/>
                  <w:sz w:val="20"/>
                  <w:szCs w:val="20"/>
                </w:rPr>
                <w:id w:val="942502323"/>
                <w:placeholder>
                  <w:docPart w:val="72DCCA1AE9114D6A8CD02640F8AA1F4D"/>
                </w:placeholder>
                <w:showingPlcHdr/>
              </w:sdtPr>
              <w:sdtEndPr/>
              <w:sdtContent>
                <w:r w:rsidRPr="00790B04">
                  <w:rPr>
                    <w:rStyle w:val="PlaceholderText"/>
                    <w:rFonts w:ascii="Times New Roman" w:hAnsi="Times New Roman" w:cs="Times New Roman"/>
                    <w:i/>
                    <w:iCs/>
                    <w:color w:val="FF0000"/>
                    <w:sz w:val="20"/>
                    <w:szCs w:val="20"/>
                  </w:rPr>
                  <w:t>Enter the contact person’s name</w:t>
                </w:r>
              </w:sdtContent>
            </w:sdt>
            <w:r w:rsidRPr="00790B04">
              <w:rPr>
                <w:rFonts w:ascii="Times New Roman" w:hAnsi="Times New Roman" w:cs="Times New Roman"/>
                <w:bCs/>
                <w:i/>
                <w:iCs/>
                <w:sz w:val="20"/>
                <w:szCs w:val="20"/>
              </w:rPr>
              <w:tab/>
            </w:r>
          </w:p>
          <w:p w14:paraId="5D7DB278" w14:textId="77777777" w:rsidR="00600A8B" w:rsidRPr="00790B04" w:rsidRDefault="00600A8B" w:rsidP="00600A8B">
            <w:pPr>
              <w:tabs>
                <w:tab w:val="left" w:pos="3957"/>
              </w:tabs>
              <w:rPr>
                <w:rFonts w:ascii="Times New Roman" w:hAnsi="Times New Roman" w:cs="Times New Roman"/>
                <w:bCs/>
                <w:i/>
                <w:iCs/>
                <w:sz w:val="20"/>
                <w:szCs w:val="20"/>
              </w:rPr>
            </w:pPr>
            <w:r w:rsidRPr="00790B04">
              <w:rPr>
                <w:rFonts w:ascii="Times New Roman" w:hAnsi="Times New Roman" w:cs="Times New Roman"/>
                <w:bCs/>
                <w:i/>
                <w:iCs/>
                <w:sz w:val="20"/>
                <w:szCs w:val="20"/>
              </w:rPr>
              <w:t xml:space="preserve">Title: </w:t>
            </w:r>
            <w:sdt>
              <w:sdtPr>
                <w:rPr>
                  <w:rFonts w:ascii="Times New Roman" w:hAnsi="Times New Roman" w:cs="Times New Roman"/>
                  <w:bCs/>
                  <w:i/>
                  <w:iCs/>
                  <w:sz w:val="20"/>
                  <w:szCs w:val="20"/>
                </w:rPr>
                <w:id w:val="787857887"/>
                <w:placeholder>
                  <w:docPart w:val="96665D0D346B4B67A92D4150BC90CD18"/>
                </w:placeholder>
                <w:showingPlcHdr/>
              </w:sdtPr>
              <w:sdtEndPr/>
              <w:sdtContent>
                <w:r w:rsidRPr="00790B04">
                  <w:rPr>
                    <w:rStyle w:val="PlaceholderText"/>
                    <w:rFonts w:ascii="Times New Roman" w:hAnsi="Times New Roman" w:cs="Times New Roman"/>
                    <w:i/>
                    <w:iCs/>
                    <w:color w:val="FF0000"/>
                    <w:sz w:val="20"/>
                    <w:szCs w:val="20"/>
                  </w:rPr>
                  <w:t>Click or tap here to enter the text.</w:t>
                </w:r>
              </w:sdtContent>
            </w:sdt>
          </w:p>
          <w:p w14:paraId="3A349490" w14:textId="77777777" w:rsidR="00600A8B" w:rsidRPr="00790B04" w:rsidRDefault="00600A8B" w:rsidP="00600A8B">
            <w:pPr>
              <w:tabs>
                <w:tab w:val="left" w:pos="3957"/>
              </w:tabs>
              <w:rPr>
                <w:rFonts w:ascii="Times New Roman" w:hAnsi="Times New Roman" w:cs="Times New Roman"/>
                <w:bCs/>
                <w:i/>
                <w:iCs/>
                <w:sz w:val="20"/>
                <w:szCs w:val="20"/>
              </w:rPr>
            </w:pPr>
            <w:r w:rsidRPr="00790B04">
              <w:rPr>
                <w:rFonts w:ascii="Times New Roman" w:hAnsi="Times New Roman" w:cs="Times New Roman"/>
                <w:bCs/>
                <w:i/>
                <w:iCs/>
                <w:sz w:val="20"/>
                <w:szCs w:val="20"/>
              </w:rPr>
              <w:t xml:space="preserve">Email Address: </w:t>
            </w:r>
            <w:sdt>
              <w:sdtPr>
                <w:rPr>
                  <w:rFonts w:ascii="Times New Roman" w:hAnsi="Times New Roman" w:cs="Times New Roman"/>
                  <w:bCs/>
                  <w:i/>
                  <w:iCs/>
                  <w:sz w:val="20"/>
                  <w:szCs w:val="20"/>
                </w:rPr>
                <w:id w:val="81186681"/>
                <w:placeholder>
                  <w:docPart w:val="B1F48400EC6B4D28A895244A19BDB1B1"/>
                </w:placeholder>
                <w:showingPlcHdr/>
              </w:sdtPr>
              <w:sdtEndPr>
                <w:rPr>
                  <w:color w:val="FF0000"/>
                </w:rPr>
              </w:sdtEndPr>
              <w:sdtContent>
                <w:r w:rsidRPr="00790B04">
                  <w:rPr>
                    <w:rStyle w:val="PlaceholderText"/>
                    <w:rFonts w:ascii="Times New Roman" w:hAnsi="Times New Roman" w:cs="Times New Roman"/>
                    <w:i/>
                    <w:iCs/>
                    <w:color w:val="FF0000"/>
                    <w:sz w:val="20"/>
                    <w:szCs w:val="20"/>
                  </w:rPr>
                  <w:t>Click or tap here to enter text.</w:t>
                </w:r>
              </w:sdtContent>
            </w:sdt>
          </w:p>
          <w:p w14:paraId="0E343288" w14:textId="77777777" w:rsidR="00600A8B" w:rsidRPr="00790B04" w:rsidRDefault="00600A8B" w:rsidP="00600A8B">
            <w:pPr>
              <w:tabs>
                <w:tab w:val="left" w:pos="3957"/>
              </w:tabs>
              <w:rPr>
                <w:rFonts w:ascii="Times New Roman" w:hAnsi="Times New Roman" w:cs="Times New Roman"/>
                <w:bCs/>
                <w:i/>
                <w:iCs/>
                <w:sz w:val="20"/>
                <w:szCs w:val="20"/>
              </w:rPr>
            </w:pPr>
            <w:r w:rsidRPr="00790B04">
              <w:rPr>
                <w:rFonts w:ascii="Times New Roman" w:hAnsi="Times New Roman" w:cs="Times New Roman"/>
                <w:bCs/>
                <w:i/>
                <w:iCs/>
                <w:sz w:val="20"/>
                <w:szCs w:val="20"/>
              </w:rPr>
              <w:t xml:space="preserve">Phone: </w:t>
            </w:r>
            <w:sdt>
              <w:sdtPr>
                <w:rPr>
                  <w:rFonts w:ascii="Times New Roman" w:hAnsi="Times New Roman" w:cs="Times New Roman"/>
                  <w:bCs/>
                  <w:i/>
                  <w:iCs/>
                  <w:sz w:val="20"/>
                  <w:szCs w:val="20"/>
                </w:rPr>
                <w:id w:val="-338168178"/>
                <w:placeholder>
                  <w:docPart w:val="5CC41F1E9FDE4277AD45D988387A9285"/>
                </w:placeholder>
                <w:showingPlcHdr/>
              </w:sdtPr>
              <w:sdtEndPr/>
              <w:sdtContent>
                <w:r w:rsidRPr="00790B04">
                  <w:rPr>
                    <w:rStyle w:val="PlaceholderText"/>
                    <w:rFonts w:ascii="Times New Roman" w:hAnsi="Times New Roman" w:cs="Times New Roman"/>
                    <w:i/>
                    <w:iCs/>
                    <w:color w:val="FF0000"/>
                    <w:sz w:val="20"/>
                    <w:szCs w:val="20"/>
                  </w:rPr>
                  <w:t>Click or tap here to enter text.</w:t>
                </w:r>
              </w:sdtContent>
            </w:sdt>
          </w:p>
        </w:tc>
      </w:tr>
    </w:tbl>
    <w:p w14:paraId="5B4FC9F2" w14:textId="77777777" w:rsidR="00CD5D16" w:rsidRPr="00657FFD" w:rsidRDefault="00CD5D16" w:rsidP="00A856DF">
      <w:pPr>
        <w:spacing w:after="0" w:line="240" w:lineRule="auto"/>
        <w:rPr>
          <w:rStyle w:val="None"/>
          <w:rFonts w:ascii="Times New Roman" w:eastAsia="Times New Roman" w:hAnsi="Times New Roman" w:cs="Times New Roman"/>
          <w:i/>
          <w:iCs/>
          <w:sz w:val="20"/>
          <w:szCs w:val="20"/>
        </w:rPr>
      </w:pPr>
    </w:p>
    <w:p w14:paraId="1F033F61" w14:textId="0189526A" w:rsidR="00CD5D16" w:rsidRPr="00657FFD" w:rsidRDefault="002E264A" w:rsidP="00A36DEE">
      <w:pPr>
        <w:pStyle w:val="BodyA"/>
        <w:spacing w:after="0" w:line="240" w:lineRule="auto"/>
        <w:ind w:left="630"/>
        <w:jc w:val="both"/>
        <w:rPr>
          <w:rStyle w:val="None"/>
          <w:rFonts w:ascii="Times New Roman" w:eastAsia="Times New Roman" w:hAnsi="Times New Roman" w:cs="Times New Roman"/>
          <w:sz w:val="20"/>
          <w:szCs w:val="20"/>
        </w:rPr>
      </w:pPr>
      <w:r w:rsidRPr="00657FFD">
        <w:rPr>
          <w:rStyle w:val="None"/>
          <w:rFonts w:ascii="Times New Roman" w:hAnsi="Times New Roman" w:cs="Times New Roman"/>
          <w:sz w:val="20"/>
          <w:szCs w:val="20"/>
        </w:rPr>
        <w:t>All</w:t>
      </w:r>
      <w:r w:rsidR="00CD5D16" w:rsidRPr="00657FFD">
        <w:rPr>
          <w:rStyle w:val="None"/>
          <w:rFonts w:ascii="Times New Roman" w:hAnsi="Times New Roman" w:cs="Times New Roman"/>
          <w:sz w:val="20"/>
          <w:szCs w:val="20"/>
        </w:rPr>
        <w:t xml:space="preserve"> notices or communications required or permitted by this </w:t>
      </w:r>
      <w:r w:rsidR="00CC1780" w:rsidRPr="00657FFD">
        <w:rPr>
          <w:rStyle w:val="None"/>
          <w:rFonts w:ascii="Times New Roman" w:hAnsi="Times New Roman" w:cs="Times New Roman"/>
          <w:sz w:val="20"/>
          <w:szCs w:val="20"/>
        </w:rPr>
        <w:t>MOU,</w:t>
      </w:r>
      <w:r w:rsidR="00CD5D16" w:rsidRPr="00657FFD">
        <w:rPr>
          <w:rStyle w:val="None"/>
          <w:rFonts w:ascii="Times New Roman" w:hAnsi="Times New Roman" w:cs="Times New Roman"/>
          <w:sz w:val="20"/>
          <w:szCs w:val="20"/>
        </w:rPr>
        <w:t xml:space="preserve"> or any Action Plan entered into pursuant hereto shall be in writing and shall be sent to the Party to whom such notice is directed by </w:t>
      </w:r>
      <w:r w:rsidR="00FE4A09" w:rsidRPr="00657FFD">
        <w:rPr>
          <w:rStyle w:val="None"/>
          <w:rFonts w:ascii="Times New Roman" w:hAnsi="Times New Roman" w:cs="Times New Roman"/>
          <w:sz w:val="20"/>
          <w:szCs w:val="20"/>
        </w:rPr>
        <w:t xml:space="preserve">a </w:t>
      </w:r>
      <w:r w:rsidR="00CD5D16" w:rsidRPr="00657FFD">
        <w:rPr>
          <w:rStyle w:val="None"/>
          <w:rFonts w:ascii="Times New Roman" w:hAnsi="Times New Roman" w:cs="Times New Roman"/>
          <w:sz w:val="20"/>
          <w:szCs w:val="20"/>
        </w:rPr>
        <w:t>recognized international courier service (next day or two-day service required) or via electronic mail to a regularly monitored electronic mail address to the appropriate Party liaison identified in this section.</w:t>
      </w:r>
    </w:p>
    <w:p w14:paraId="5AA32662" w14:textId="77777777" w:rsidR="00CD5D16" w:rsidRPr="00657FFD" w:rsidRDefault="00CD5D16" w:rsidP="00A36DEE">
      <w:pPr>
        <w:pStyle w:val="ListParagraph"/>
        <w:spacing w:after="0" w:line="240" w:lineRule="auto"/>
        <w:ind w:left="630"/>
        <w:jc w:val="both"/>
        <w:rPr>
          <w:rStyle w:val="None"/>
          <w:rFonts w:ascii="Times New Roman" w:eastAsia="Times New Roman" w:hAnsi="Times New Roman" w:cs="Times New Roman"/>
          <w:sz w:val="20"/>
          <w:szCs w:val="20"/>
        </w:rPr>
      </w:pPr>
    </w:p>
    <w:p w14:paraId="400455A5" w14:textId="77777777" w:rsidR="00CD5D16" w:rsidRPr="00657FFD" w:rsidRDefault="00CD5D16" w:rsidP="00075800">
      <w:pPr>
        <w:pStyle w:val="ListParagraph"/>
        <w:numPr>
          <w:ilvl w:val="0"/>
          <w:numId w:val="13"/>
        </w:numPr>
        <w:spacing w:after="0" w:line="240" w:lineRule="auto"/>
        <w:ind w:left="720" w:hanging="450"/>
        <w:jc w:val="both"/>
        <w:rPr>
          <w:rFonts w:ascii="Times New Roman" w:hAnsi="Times New Roman" w:cs="Times New Roman"/>
          <w:sz w:val="20"/>
          <w:szCs w:val="20"/>
        </w:rPr>
      </w:pPr>
      <w:r w:rsidRPr="00657FFD">
        <w:rPr>
          <w:rStyle w:val="None"/>
          <w:rFonts w:ascii="Times New Roman" w:hAnsi="Times New Roman" w:cs="Times New Roman"/>
          <w:sz w:val="20"/>
          <w:szCs w:val="20"/>
        </w:rPr>
        <w:t>This MOU may be amended only by a separate written amendment making specific reference to the term or condition herein to be modified and signed by the Parties’ authorized representatives.  For the sake of clarity and notwithstanding the foregoing, an Action Plan pursuant to this MOU may not modify any term or condition hereof.</w:t>
      </w:r>
    </w:p>
    <w:p w14:paraId="01565ED5" w14:textId="77777777" w:rsidR="00CD5D16" w:rsidRPr="00657FFD" w:rsidRDefault="00CD5D16" w:rsidP="00075800">
      <w:pPr>
        <w:pStyle w:val="ListParagraph"/>
        <w:spacing w:after="0" w:line="240" w:lineRule="auto"/>
        <w:ind w:hanging="450"/>
        <w:jc w:val="both"/>
        <w:rPr>
          <w:rStyle w:val="None"/>
          <w:rFonts w:ascii="Times New Roman" w:eastAsia="Times New Roman" w:hAnsi="Times New Roman" w:cs="Times New Roman"/>
          <w:sz w:val="20"/>
          <w:szCs w:val="20"/>
        </w:rPr>
      </w:pPr>
    </w:p>
    <w:p w14:paraId="6980B438" w14:textId="4E51B0DD" w:rsidR="0036720D" w:rsidRPr="00657FFD" w:rsidRDefault="00CD5D16" w:rsidP="00501654">
      <w:pPr>
        <w:pStyle w:val="ListParagraph"/>
        <w:numPr>
          <w:ilvl w:val="0"/>
          <w:numId w:val="13"/>
        </w:numPr>
        <w:spacing w:line="240" w:lineRule="auto"/>
        <w:ind w:left="720" w:hanging="450"/>
        <w:jc w:val="both"/>
        <w:rPr>
          <w:rFonts w:ascii="Times New Roman" w:hAnsi="Times New Roman" w:cs="Times New Roman"/>
          <w:sz w:val="20"/>
          <w:szCs w:val="20"/>
        </w:rPr>
      </w:pPr>
      <w:r w:rsidRPr="00657FFD">
        <w:rPr>
          <w:rStyle w:val="None"/>
          <w:rFonts w:ascii="Times New Roman" w:hAnsi="Times New Roman" w:cs="Times New Roman"/>
          <w:sz w:val="20"/>
          <w:szCs w:val="20"/>
        </w:rPr>
        <w:t xml:space="preserve">This MOU shall commence on the Effective Date and shall remain in effect for a term of five (5) years thereafter.  Either Party may terminate this MOU, with or without cause, upon 90 days advance written notice to the other Party.  Notwithstanding the foregoing, either Party may terminate this MOU immediately upon written notice to the other Party if, in the sole judgment of the Party providing such notice, said termination is required by applicable law, legal process, or the order of a court or administrative body of competent jurisdiction; or if continuing in the MOU puts the terminating Party at risk of </w:t>
      </w:r>
      <w:r w:rsidR="001F6366" w:rsidRPr="00657FFD">
        <w:rPr>
          <w:rStyle w:val="None"/>
          <w:rFonts w:ascii="Times New Roman" w:hAnsi="Times New Roman" w:cs="Times New Roman"/>
          <w:sz w:val="20"/>
          <w:szCs w:val="20"/>
        </w:rPr>
        <w:t>violating</w:t>
      </w:r>
      <w:r w:rsidRPr="00657FFD">
        <w:rPr>
          <w:rStyle w:val="None"/>
          <w:rFonts w:ascii="Times New Roman" w:hAnsi="Times New Roman" w:cs="Times New Roman"/>
          <w:sz w:val="20"/>
          <w:szCs w:val="20"/>
        </w:rPr>
        <w:t xml:space="preserve"> </w:t>
      </w:r>
      <w:r w:rsidRPr="00657FFD">
        <w:rPr>
          <w:rStyle w:val="None"/>
          <w:rFonts w:ascii="Times New Roman" w:hAnsi="Times New Roman" w:cs="Times New Roman"/>
          <w:sz w:val="20"/>
          <w:szCs w:val="20"/>
        </w:rPr>
        <w:lastRenderedPageBreak/>
        <w:t xml:space="preserve">applicable law, legal process, or order of a court or administrative body of competent jurisdiction.  The termination of this MOU shall terminate </w:t>
      </w:r>
      <w:proofErr w:type="gramStart"/>
      <w:r w:rsidRPr="00657FFD">
        <w:rPr>
          <w:rStyle w:val="None"/>
          <w:rFonts w:ascii="Times New Roman" w:hAnsi="Times New Roman" w:cs="Times New Roman"/>
          <w:sz w:val="20"/>
          <w:szCs w:val="20"/>
        </w:rPr>
        <w:t>any and all</w:t>
      </w:r>
      <w:proofErr w:type="gramEnd"/>
      <w:r w:rsidRPr="00657FFD">
        <w:rPr>
          <w:rStyle w:val="None"/>
          <w:rFonts w:ascii="Times New Roman" w:hAnsi="Times New Roman" w:cs="Times New Roman"/>
          <w:sz w:val="20"/>
          <w:szCs w:val="20"/>
        </w:rPr>
        <w:t xml:space="preserve"> other agreements entered pursuant hereto, including, without limitation, any and all Action Plans entered into pursuant to Section </w:t>
      </w:r>
      <w:r w:rsidR="007A6F6B" w:rsidRPr="00657FFD">
        <w:rPr>
          <w:rStyle w:val="None"/>
          <w:rFonts w:ascii="Times New Roman" w:hAnsi="Times New Roman" w:cs="Times New Roman"/>
          <w:sz w:val="20"/>
          <w:szCs w:val="20"/>
        </w:rPr>
        <w:t>3</w:t>
      </w:r>
      <w:r w:rsidRPr="00657FFD">
        <w:rPr>
          <w:rStyle w:val="None"/>
          <w:rFonts w:ascii="Times New Roman" w:hAnsi="Times New Roman" w:cs="Times New Roman"/>
          <w:sz w:val="20"/>
          <w:szCs w:val="20"/>
        </w:rPr>
        <w:t xml:space="preserve">(b) of this MOU.  All Action Plans </w:t>
      </w:r>
      <w:proofErr w:type="gramStart"/>
      <w:r w:rsidRPr="00657FFD">
        <w:rPr>
          <w:rStyle w:val="None"/>
          <w:rFonts w:ascii="Times New Roman" w:hAnsi="Times New Roman" w:cs="Times New Roman"/>
          <w:sz w:val="20"/>
          <w:szCs w:val="20"/>
        </w:rPr>
        <w:t>entered into</w:t>
      </w:r>
      <w:proofErr w:type="gramEnd"/>
      <w:r w:rsidRPr="00657FFD">
        <w:rPr>
          <w:rStyle w:val="None"/>
          <w:rFonts w:ascii="Times New Roman" w:hAnsi="Times New Roman" w:cs="Times New Roman"/>
          <w:sz w:val="20"/>
          <w:szCs w:val="20"/>
        </w:rPr>
        <w:t xml:space="preserve"> pursuant hereto are subject to the terms and conditions of this MOU.</w:t>
      </w:r>
    </w:p>
    <w:p w14:paraId="098EB3F2" w14:textId="77777777" w:rsidR="0036720D" w:rsidRPr="00657FFD" w:rsidRDefault="0036720D" w:rsidP="0036720D">
      <w:pPr>
        <w:pStyle w:val="ListParagraph"/>
        <w:numPr>
          <w:ilvl w:val="0"/>
          <w:numId w:val="13"/>
        </w:numPr>
        <w:tabs>
          <w:tab w:val="left" w:pos="810"/>
        </w:tabs>
        <w:spacing w:after="0" w:line="240" w:lineRule="auto"/>
        <w:ind w:left="720" w:hanging="450"/>
        <w:rPr>
          <w:rStyle w:val="None"/>
          <w:rFonts w:ascii="Times New Roman" w:hAnsi="Times New Roman" w:cs="Times New Roman"/>
          <w:sz w:val="20"/>
          <w:szCs w:val="20"/>
        </w:rPr>
      </w:pPr>
      <w:r w:rsidRPr="00657FFD">
        <w:rPr>
          <w:rStyle w:val="None"/>
          <w:rFonts w:ascii="Times New Roman" w:hAnsi="Times New Roman" w:cs="Times New Roman"/>
          <w:sz w:val="20"/>
          <w:szCs w:val="20"/>
        </w:rPr>
        <w:t xml:space="preserve">Every reference to a date in this MOU, and the determination of any </w:t>
      </w:r>
      <w:proofErr w:type="gramStart"/>
      <w:r w:rsidRPr="00657FFD">
        <w:rPr>
          <w:rStyle w:val="None"/>
          <w:rFonts w:ascii="Times New Roman" w:hAnsi="Times New Roman" w:cs="Times New Roman"/>
          <w:sz w:val="20"/>
          <w:szCs w:val="20"/>
        </w:rPr>
        <w:t>time period</w:t>
      </w:r>
      <w:proofErr w:type="gramEnd"/>
      <w:r w:rsidRPr="00657FFD">
        <w:rPr>
          <w:rStyle w:val="None"/>
          <w:rFonts w:ascii="Times New Roman" w:hAnsi="Times New Roman" w:cs="Times New Roman"/>
          <w:sz w:val="20"/>
          <w:szCs w:val="20"/>
        </w:rPr>
        <w:t xml:space="preserve"> or date necessary to implement the terms and conditions of this MOU, shall be based upon the time zone in which SIU is located. </w:t>
      </w:r>
    </w:p>
    <w:p w14:paraId="429A038F" w14:textId="443E65A8" w:rsidR="00F710FC" w:rsidRPr="00657FFD" w:rsidRDefault="00F710FC" w:rsidP="00F710FC">
      <w:pPr>
        <w:tabs>
          <w:tab w:val="left" w:pos="810"/>
        </w:tabs>
        <w:spacing w:after="0" w:line="240" w:lineRule="auto"/>
        <w:rPr>
          <w:rStyle w:val="None"/>
          <w:rFonts w:ascii="Times New Roman" w:hAnsi="Times New Roman" w:cs="Times New Roman"/>
          <w:sz w:val="20"/>
          <w:szCs w:val="20"/>
        </w:rPr>
      </w:pPr>
    </w:p>
    <w:p w14:paraId="29876B14" w14:textId="77777777" w:rsidR="00CD5D16" w:rsidRPr="00657FFD" w:rsidRDefault="00CD5D16" w:rsidP="00F45BC8">
      <w:pPr>
        <w:pStyle w:val="BodyA"/>
        <w:spacing w:line="240" w:lineRule="auto"/>
        <w:jc w:val="both"/>
        <w:rPr>
          <w:rStyle w:val="None"/>
          <w:rFonts w:ascii="Times New Roman" w:eastAsia="Times New Roman" w:hAnsi="Times New Roman" w:cs="Times New Roman"/>
          <w:sz w:val="20"/>
          <w:szCs w:val="20"/>
        </w:rPr>
      </w:pPr>
      <w:r w:rsidRPr="00657FFD">
        <w:rPr>
          <w:rStyle w:val="None"/>
          <w:rFonts w:ascii="Times New Roman" w:hAnsi="Times New Roman" w:cs="Times New Roman"/>
          <w:sz w:val="20"/>
          <w:szCs w:val="20"/>
        </w:rPr>
        <w:t xml:space="preserve">IN WITNESS WHEREOF, the parties have executed this MOU by their duly authorized, respective officers, and by doing so, hereby affirm that the terms and conditions herein are mutually enforceable on behalf of and against each party as of the Effective Date.  </w:t>
      </w:r>
      <w:r w:rsidRPr="00657FFD">
        <w:rPr>
          <w:rStyle w:val="None"/>
          <w:rFonts w:ascii="Times New Roman" w:hAnsi="Times New Roman" w:cs="Times New Roman"/>
          <w:sz w:val="20"/>
          <w:szCs w:val="20"/>
        </w:rPr>
        <w:tab/>
      </w:r>
      <w:r w:rsidRPr="00657FFD">
        <w:rPr>
          <w:rStyle w:val="None"/>
          <w:rFonts w:ascii="Times New Roman" w:hAnsi="Times New Roman" w:cs="Times New Roman"/>
          <w:sz w:val="20"/>
          <w:szCs w:val="20"/>
        </w:rPr>
        <w:tab/>
      </w:r>
      <w:r w:rsidRPr="00657FFD">
        <w:rPr>
          <w:rStyle w:val="None"/>
          <w:rFonts w:ascii="Times New Roman" w:hAnsi="Times New Roman" w:cs="Times New Roman"/>
          <w:sz w:val="20"/>
          <w:szCs w:val="20"/>
        </w:rPr>
        <w:tab/>
      </w:r>
      <w:r w:rsidRPr="00657FFD">
        <w:rPr>
          <w:rStyle w:val="None"/>
          <w:rFonts w:ascii="Times New Roman" w:hAnsi="Times New Roman" w:cs="Times New Roman"/>
          <w:sz w:val="20"/>
          <w:szCs w:val="20"/>
        </w:rPr>
        <w:tab/>
      </w:r>
      <w:r w:rsidRPr="00657FFD">
        <w:rPr>
          <w:rStyle w:val="None"/>
          <w:rFonts w:ascii="Times New Roman" w:hAnsi="Times New Roman" w:cs="Times New Roman"/>
          <w:sz w:val="20"/>
          <w:szCs w:val="20"/>
        </w:rPr>
        <w:tab/>
      </w:r>
      <w:r w:rsidRPr="00657FFD">
        <w:rPr>
          <w:rStyle w:val="None"/>
          <w:rFonts w:ascii="Times New Roman" w:hAnsi="Times New Roman" w:cs="Times New Roman"/>
          <w:sz w:val="20"/>
          <w:szCs w:val="20"/>
        </w:rPr>
        <w:tab/>
      </w:r>
    </w:p>
    <w:p w14:paraId="4B23A7D8" w14:textId="77777777" w:rsidR="00CD5D16" w:rsidRPr="00657FFD" w:rsidRDefault="00CD5D16" w:rsidP="00CD5D16">
      <w:pPr>
        <w:pStyle w:val="BodyA"/>
        <w:spacing w:after="0" w:line="480" w:lineRule="auto"/>
        <w:rPr>
          <w:rStyle w:val="None"/>
          <w:rFonts w:ascii="Times New Roman" w:hAnsi="Times New Roman" w:cs="Times New Roman"/>
          <w:sz w:val="20"/>
          <w:szCs w:val="20"/>
        </w:rPr>
      </w:pPr>
      <w:r w:rsidRPr="00657FFD">
        <w:rPr>
          <w:rStyle w:val="None"/>
          <w:rFonts w:ascii="Times New Roman" w:hAnsi="Times New Roman" w:cs="Times New Roman"/>
          <w:sz w:val="20"/>
          <w:szCs w:val="20"/>
        </w:rPr>
        <w:t>Approved:</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685"/>
        <w:gridCol w:w="990"/>
        <w:gridCol w:w="905"/>
        <w:gridCol w:w="4590"/>
      </w:tblGrid>
      <w:tr w:rsidR="004F31FB" w:rsidRPr="00657FFD" w14:paraId="5219EAAB" w14:textId="77777777" w:rsidTr="00B57F0D">
        <w:tc>
          <w:tcPr>
            <w:tcW w:w="4405" w:type="dxa"/>
            <w:gridSpan w:val="2"/>
          </w:tcPr>
          <w:p w14:paraId="31EAF18C" w14:textId="77777777" w:rsidR="004F31FB" w:rsidRPr="00657FFD" w:rsidRDefault="004F31FB"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657FFD">
              <w:rPr>
                <w:rStyle w:val="None"/>
                <w:rFonts w:ascii="Times New Roman" w:hAnsi="Times New Roman" w:cs="Times New Roman"/>
                <w:b/>
                <w:bCs/>
                <w:sz w:val="20"/>
                <w:szCs w:val="20"/>
              </w:rPr>
              <w:t xml:space="preserve">BOARD OF TRUSTEES OF SOUTHERN ILLINOIS UNIVERSITY                               </w:t>
            </w:r>
          </w:p>
        </w:tc>
        <w:tc>
          <w:tcPr>
            <w:tcW w:w="1895" w:type="dxa"/>
            <w:gridSpan w:val="2"/>
          </w:tcPr>
          <w:p w14:paraId="1D4146CD" w14:textId="77777777" w:rsidR="004F31FB" w:rsidRPr="00657FFD" w:rsidRDefault="004F31FB" w:rsidP="00CD5D1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sdt>
          <w:sdtPr>
            <w:rPr>
              <w:rStyle w:val="None"/>
              <w:rFonts w:ascii="Times New Roman" w:hAnsi="Times New Roman" w:cs="Times New Roman"/>
              <w:sz w:val="20"/>
              <w:szCs w:val="20"/>
            </w:rPr>
            <w:id w:val="345677955"/>
            <w:placeholder>
              <w:docPart w:val="7A7AE0FA019D40D5B6E9FEA16BE4446F"/>
            </w:placeholder>
            <w:showingPlcHdr/>
          </w:sdtPr>
          <w:sdtEndPr>
            <w:rPr>
              <w:rStyle w:val="None"/>
            </w:rPr>
          </w:sdtEndPr>
          <w:sdtContent>
            <w:tc>
              <w:tcPr>
                <w:tcW w:w="4590" w:type="dxa"/>
              </w:tcPr>
              <w:p w14:paraId="6C45F020" w14:textId="4245D09B" w:rsidR="004F31FB" w:rsidRPr="00657FFD" w:rsidRDefault="004F31FB" w:rsidP="00B57F0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ind w:right="-1201"/>
                  <w:rPr>
                    <w:rStyle w:val="None"/>
                    <w:rFonts w:ascii="Times New Roman" w:hAnsi="Times New Roman" w:cs="Times New Roman"/>
                    <w:sz w:val="20"/>
                    <w:szCs w:val="20"/>
                  </w:rPr>
                </w:pPr>
                <w:r w:rsidRPr="00657FFD">
                  <w:rPr>
                    <w:rStyle w:val="PlaceholderText"/>
                    <w:rFonts w:ascii="Times New Roman" w:hAnsi="Times New Roman" w:cs="Times New Roman"/>
                    <w:color w:val="FF0000"/>
                    <w:sz w:val="20"/>
                    <w:szCs w:val="20"/>
                  </w:rPr>
                  <w:t xml:space="preserve"> </w:t>
                </w:r>
                <w:r w:rsidR="00A277E7">
                  <w:rPr>
                    <w:rStyle w:val="PlaceholderText"/>
                    <w:rFonts w:ascii="Times New Roman" w:hAnsi="Times New Roman" w:cs="Times New Roman"/>
                    <w:color w:val="FF0000"/>
                    <w:sz w:val="20"/>
                    <w:szCs w:val="20"/>
                  </w:rPr>
                  <w:t>Partner u</w:t>
                </w:r>
                <w:r w:rsidRPr="00657FFD">
                  <w:rPr>
                    <w:rStyle w:val="PlaceholderText"/>
                    <w:rFonts w:ascii="Times New Roman" w:hAnsi="Times New Roman" w:cs="Times New Roman"/>
                    <w:color w:val="FF0000"/>
                    <w:sz w:val="20"/>
                    <w:szCs w:val="20"/>
                  </w:rPr>
                  <w:t>niversity’s official name</w:t>
                </w:r>
              </w:p>
            </w:tc>
          </w:sdtContent>
        </w:sdt>
      </w:tr>
      <w:tr w:rsidR="00E66561" w:rsidRPr="00657FFD" w14:paraId="2671DC17" w14:textId="77777777" w:rsidTr="00B57F0D">
        <w:trPr>
          <w:gridAfter w:val="2"/>
          <w:wAfter w:w="5495" w:type="dxa"/>
        </w:trPr>
        <w:tc>
          <w:tcPr>
            <w:tcW w:w="720" w:type="dxa"/>
          </w:tcPr>
          <w:p w14:paraId="474C8374" w14:textId="77777777" w:rsidR="00E66561" w:rsidRPr="00657FFD" w:rsidRDefault="00E66561" w:rsidP="00CD5D1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4675" w:type="dxa"/>
            <w:gridSpan w:val="2"/>
          </w:tcPr>
          <w:p w14:paraId="5D5BD11B" w14:textId="77777777" w:rsidR="00E66561" w:rsidRPr="00657FFD" w:rsidRDefault="00E66561" w:rsidP="00CD5D1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r>
      <w:tr w:rsidR="004F31FB" w:rsidRPr="00657FFD" w14:paraId="7F2BD59E" w14:textId="77777777" w:rsidTr="00B57F0D">
        <w:tc>
          <w:tcPr>
            <w:tcW w:w="4405" w:type="dxa"/>
            <w:gridSpan w:val="2"/>
          </w:tcPr>
          <w:p w14:paraId="79152BAE" w14:textId="77777777" w:rsidR="00E83124" w:rsidRPr="00657FFD" w:rsidRDefault="00E83124"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657FFD">
              <w:rPr>
                <w:rStyle w:val="None"/>
                <w:rFonts w:ascii="Times New Roman" w:hAnsi="Times New Roman" w:cs="Times New Roman"/>
                <w:sz w:val="20"/>
                <w:szCs w:val="20"/>
              </w:rPr>
              <w:t>__________________________</w:t>
            </w:r>
          </w:p>
          <w:p w14:paraId="3C399D6F" w14:textId="77777777" w:rsidR="004F31FB" w:rsidRPr="00657FFD" w:rsidRDefault="004F31FB"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657FFD">
              <w:rPr>
                <w:rStyle w:val="None"/>
                <w:rFonts w:ascii="Times New Roman" w:hAnsi="Times New Roman" w:cs="Times New Roman"/>
                <w:sz w:val="20"/>
                <w:szCs w:val="20"/>
              </w:rPr>
              <w:t>Austin A. Lane, Chancellor</w:t>
            </w:r>
          </w:p>
          <w:p w14:paraId="09598278" w14:textId="77777777" w:rsidR="004F31FB" w:rsidRPr="00657FFD" w:rsidRDefault="004F31FB"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657FFD">
              <w:rPr>
                <w:rStyle w:val="None"/>
                <w:rFonts w:ascii="Times New Roman" w:hAnsi="Times New Roman" w:cs="Times New Roman"/>
                <w:sz w:val="20"/>
                <w:szCs w:val="20"/>
              </w:rPr>
              <w:t>Southern Illinois University Carbondale</w:t>
            </w:r>
          </w:p>
          <w:p w14:paraId="23E5E7E8" w14:textId="77777777" w:rsidR="00055BC8" w:rsidRPr="00657FFD" w:rsidRDefault="00055BC8"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p>
          <w:p w14:paraId="49EEF296" w14:textId="473052D1" w:rsidR="004F31FB" w:rsidRPr="00657FFD" w:rsidRDefault="004F31FB"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657FFD">
              <w:rPr>
                <w:rStyle w:val="None"/>
                <w:rFonts w:ascii="Times New Roman" w:hAnsi="Times New Roman" w:cs="Times New Roman"/>
                <w:sz w:val="20"/>
                <w:szCs w:val="20"/>
              </w:rPr>
              <w:t xml:space="preserve">Date: </w:t>
            </w:r>
          </w:p>
        </w:tc>
        <w:tc>
          <w:tcPr>
            <w:tcW w:w="1895" w:type="dxa"/>
            <w:gridSpan w:val="2"/>
          </w:tcPr>
          <w:p w14:paraId="6EDD38C9" w14:textId="77777777" w:rsidR="004F31FB" w:rsidRPr="00657FFD" w:rsidRDefault="004F31FB" w:rsidP="00CD5D1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4590" w:type="dxa"/>
          </w:tcPr>
          <w:p w14:paraId="37D85E1F" w14:textId="77777777" w:rsidR="006F78FD" w:rsidRPr="00657FFD" w:rsidRDefault="006F78FD"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sz w:val="20"/>
                <w:szCs w:val="20"/>
              </w:rPr>
            </w:pPr>
            <w:r w:rsidRPr="00657FFD">
              <w:rPr>
                <w:rStyle w:val="None"/>
                <w:rFonts w:ascii="Times New Roman" w:hAnsi="Times New Roman" w:cs="Times New Roman"/>
                <w:color w:val="auto"/>
                <w:sz w:val="20"/>
                <w:szCs w:val="20"/>
              </w:rPr>
              <w:t>______________________________________</w:t>
            </w:r>
          </w:p>
          <w:sdt>
            <w:sdtPr>
              <w:rPr>
                <w:rStyle w:val="None"/>
                <w:rFonts w:ascii="Times New Roman" w:hAnsi="Times New Roman" w:cs="Times New Roman"/>
                <w:sz w:val="20"/>
                <w:szCs w:val="20"/>
              </w:rPr>
              <w:id w:val="-1393025930"/>
              <w:placeholder>
                <w:docPart w:val="FFF78AD3423F4D87A8DD1A7F394958A4"/>
              </w:placeholder>
              <w:showingPlcHdr/>
            </w:sdtPr>
            <w:sdtEndPr>
              <w:rPr>
                <w:rStyle w:val="None"/>
              </w:rPr>
            </w:sdtEndPr>
            <w:sdtContent>
              <w:p w14:paraId="029FA2B5" w14:textId="77777777" w:rsidR="000A2DEC" w:rsidRPr="00657FFD" w:rsidRDefault="000A2DEC"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sz w:val="20"/>
                    <w:szCs w:val="20"/>
                  </w:rPr>
                </w:pPr>
                <w:r w:rsidRPr="00657FFD">
                  <w:rPr>
                    <w:rStyle w:val="PlaceholderText"/>
                    <w:rFonts w:ascii="Times New Roman" w:hAnsi="Times New Roman" w:cs="Times New Roman"/>
                    <w:color w:val="FF0000"/>
                    <w:sz w:val="20"/>
                    <w:szCs w:val="20"/>
                  </w:rPr>
                  <w:t xml:space="preserve">Name and Title of the </w:t>
                </w:r>
                <w:r w:rsidR="00EB0582" w:rsidRPr="00657FFD">
                  <w:rPr>
                    <w:rStyle w:val="PlaceholderText"/>
                    <w:rFonts w:ascii="Times New Roman" w:hAnsi="Times New Roman" w:cs="Times New Roman"/>
                    <w:color w:val="FF0000"/>
                    <w:sz w:val="20"/>
                    <w:szCs w:val="20"/>
                  </w:rPr>
                  <w:t>CEO</w:t>
                </w:r>
              </w:p>
            </w:sdtContent>
          </w:sdt>
          <w:p w14:paraId="4131AC41" w14:textId="77777777" w:rsidR="004F31FB" w:rsidRPr="00657FFD" w:rsidRDefault="00F1640F"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sz w:val="20"/>
                <w:szCs w:val="20"/>
              </w:rPr>
            </w:pPr>
            <w:sdt>
              <w:sdtPr>
                <w:rPr>
                  <w:rStyle w:val="None"/>
                  <w:rFonts w:ascii="Times New Roman" w:hAnsi="Times New Roman" w:cs="Times New Roman"/>
                  <w:sz w:val="20"/>
                  <w:szCs w:val="20"/>
                </w:rPr>
                <w:id w:val="-38903293"/>
                <w:placeholder>
                  <w:docPart w:val="43F604FF24B94B33A1A4399CE4726754"/>
                </w:placeholder>
                <w:showingPlcHdr/>
              </w:sdtPr>
              <w:sdtEndPr>
                <w:rPr>
                  <w:rStyle w:val="None"/>
                </w:rPr>
              </w:sdtEndPr>
              <w:sdtContent>
                <w:r w:rsidR="00EB0582" w:rsidRPr="00657FFD">
                  <w:rPr>
                    <w:rStyle w:val="PlaceholderText"/>
                    <w:rFonts w:ascii="Times New Roman" w:hAnsi="Times New Roman" w:cs="Times New Roman"/>
                    <w:color w:val="FF0000"/>
                    <w:sz w:val="20"/>
                    <w:szCs w:val="20"/>
                  </w:rPr>
                  <w:t>Partner University’s Name</w:t>
                </w:r>
              </w:sdtContent>
            </w:sdt>
          </w:p>
          <w:p w14:paraId="25382C74" w14:textId="77777777" w:rsidR="00055BC8" w:rsidRPr="00657FFD" w:rsidRDefault="00055BC8"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sz w:val="20"/>
                <w:szCs w:val="20"/>
              </w:rPr>
            </w:pPr>
          </w:p>
          <w:p w14:paraId="29AA23CA" w14:textId="101232EB" w:rsidR="004F31FB" w:rsidRPr="00657FFD" w:rsidRDefault="004F31FB"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sz w:val="20"/>
                <w:szCs w:val="20"/>
              </w:rPr>
            </w:pPr>
            <w:r w:rsidRPr="00657FFD">
              <w:rPr>
                <w:rStyle w:val="None"/>
                <w:rFonts w:ascii="Times New Roman" w:hAnsi="Times New Roman" w:cs="Times New Roman"/>
                <w:sz w:val="20"/>
                <w:szCs w:val="20"/>
              </w:rPr>
              <w:t xml:space="preserve">Date: </w:t>
            </w:r>
            <w:r w:rsidRPr="00657FFD">
              <w:rPr>
                <w:rStyle w:val="None"/>
                <w:rFonts w:ascii="Times New Roman" w:hAnsi="Times New Roman" w:cs="Times New Roman"/>
                <w:sz w:val="20"/>
                <w:szCs w:val="20"/>
              </w:rPr>
              <w:tab/>
            </w:r>
          </w:p>
        </w:tc>
      </w:tr>
      <w:tr w:rsidR="00D0488C" w:rsidRPr="00657FFD" w14:paraId="796FE832" w14:textId="77777777" w:rsidTr="00B57F0D">
        <w:trPr>
          <w:trHeight w:val="729"/>
        </w:trPr>
        <w:tc>
          <w:tcPr>
            <w:tcW w:w="4405" w:type="dxa"/>
            <w:gridSpan w:val="2"/>
          </w:tcPr>
          <w:p w14:paraId="4FAF1B6A" w14:textId="77777777" w:rsidR="00D0488C" w:rsidRPr="00657FFD" w:rsidRDefault="00D0488C"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p>
          <w:p w14:paraId="0BBB85A8" w14:textId="77777777" w:rsidR="00D0488C" w:rsidRPr="00657FFD" w:rsidRDefault="00D0488C"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p>
          <w:p w14:paraId="340330D5" w14:textId="77777777" w:rsidR="00D0488C" w:rsidRPr="00657FFD" w:rsidRDefault="00E83124"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657FFD">
              <w:rPr>
                <w:rStyle w:val="None"/>
                <w:rFonts w:ascii="Times New Roman" w:hAnsi="Times New Roman" w:cs="Times New Roman"/>
                <w:sz w:val="20"/>
                <w:szCs w:val="20"/>
              </w:rPr>
              <w:t>__________________________________</w:t>
            </w:r>
          </w:p>
        </w:tc>
        <w:tc>
          <w:tcPr>
            <w:tcW w:w="1895" w:type="dxa"/>
            <w:gridSpan w:val="2"/>
          </w:tcPr>
          <w:p w14:paraId="79753B0F" w14:textId="77777777" w:rsidR="00D0488C" w:rsidRPr="00657FFD" w:rsidRDefault="00D0488C" w:rsidP="00CD5D1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4590" w:type="dxa"/>
          </w:tcPr>
          <w:p w14:paraId="2167ACEE" w14:textId="77777777" w:rsidR="00D0488C" w:rsidRPr="00657FFD" w:rsidRDefault="00D0488C"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sz w:val="20"/>
                <w:szCs w:val="20"/>
              </w:rPr>
            </w:pPr>
          </w:p>
          <w:p w14:paraId="2161F151" w14:textId="77777777" w:rsidR="006F78FD" w:rsidRPr="00657FFD" w:rsidRDefault="006F78FD"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sz w:val="20"/>
                <w:szCs w:val="20"/>
              </w:rPr>
            </w:pPr>
          </w:p>
          <w:p w14:paraId="45737582" w14:textId="77777777" w:rsidR="006F78FD" w:rsidRPr="00657FFD" w:rsidRDefault="006F78FD"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sz w:val="20"/>
                <w:szCs w:val="20"/>
              </w:rPr>
            </w:pPr>
          </w:p>
        </w:tc>
      </w:tr>
      <w:tr w:rsidR="00C87F5B" w:rsidRPr="00657FFD" w14:paraId="2C52DE2E" w14:textId="77777777" w:rsidTr="00B57F0D">
        <w:trPr>
          <w:gridAfter w:val="1"/>
          <w:wAfter w:w="4590" w:type="dxa"/>
        </w:trPr>
        <w:tc>
          <w:tcPr>
            <w:tcW w:w="4405" w:type="dxa"/>
            <w:gridSpan w:val="2"/>
          </w:tcPr>
          <w:p w14:paraId="552BBC8D" w14:textId="77777777" w:rsidR="00C87F5B" w:rsidRPr="00657FFD" w:rsidRDefault="00C87F5B"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657FFD">
              <w:rPr>
                <w:rStyle w:val="None"/>
                <w:rFonts w:ascii="Times New Roman" w:hAnsi="Times New Roman" w:cs="Times New Roman"/>
                <w:sz w:val="20"/>
                <w:szCs w:val="20"/>
              </w:rPr>
              <w:t>Daniel F. Mahony, President</w:t>
            </w:r>
          </w:p>
          <w:p w14:paraId="09ED46C4" w14:textId="77777777" w:rsidR="00C87F5B" w:rsidRPr="00657FFD" w:rsidRDefault="00C87F5B"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657FFD">
              <w:rPr>
                <w:rStyle w:val="None"/>
                <w:rFonts w:ascii="Times New Roman" w:hAnsi="Times New Roman" w:cs="Times New Roman"/>
                <w:sz w:val="20"/>
                <w:szCs w:val="20"/>
              </w:rPr>
              <w:t>Southern Illinois University System</w:t>
            </w:r>
          </w:p>
          <w:p w14:paraId="4C2DB1FE" w14:textId="77777777" w:rsidR="00055BC8" w:rsidRPr="00657FFD" w:rsidRDefault="00055BC8"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p>
          <w:p w14:paraId="6EC08300" w14:textId="45FE69CD" w:rsidR="00C87F5B" w:rsidRPr="00657FFD" w:rsidRDefault="00C87F5B"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657FFD">
              <w:rPr>
                <w:rStyle w:val="None"/>
                <w:rFonts w:ascii="Times New Roman" w:hAnsi="Times New Roman" w:cs="Times New Roman"/>
                <w:sz w:val="20"/>
                <w:szCs w:val="20"/>
              </w:rPr>
              <w:t xml:space="preserve">Date: </w:t>
            </w:r>
          </w:p>
        </w:tc>
        <w:tc>
          <w:tcPr>
            <w:tcW w:w="1895" w:type="dxa"/>
            <w:gridSpan w:val="2"/>
          </w:tcPr>
          <w:p w14:paraId="6A6E80DF" w14:textId="23A5277F" w:rsidR="00C87F5B" w:rsidRPr="00657FFD" w:rsidRDefault="00C87F5B" w:rsidP="00CD5D1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r>
    </w:tbl>
    <w:p w14:paraId="79F98FCB" w14:textId="760E64DD" w:rsidR="00BD267A" w:rsidRPr="00657FFD" w:rsidRDefault="00BD267A" w:rsidP="00BD267A">
      <w:pPr>
        <w:tabs>
          <w:tab w:val="left" w:pos="10025"/>
        </w:tabs>
        <w:rPr>
          <w:rFonts w:ascii="Times New Roman" w:hAnsi="Times New Roman" w:cs="Times New Roman"/>
          <w:sz w:val="20"/>
          <w:szCs w:val="20"/>
        </w:rPr>
      </w:pPr>
      <w:r w:rsidRPr="00657FFD">
        <w:rPr>
          <w:rFonts w:ascii="Times New Roman" w:hAnsi="Times New Roman" w:cs="Times New Roman"/>
          <w:sz w:val="20"/>
          <w:szCs w:val="20"/>
        </w:rPr>
        <w:tab/>
      </w:r>
    </w:p>
    <w:sectPr w:rsidR="00BD267A" w:rsidRPr="00657FFD" w:rsidSect="007A7080">
      <w:headerReference w:type="default" r:id="rId9"/>
      <w:footerReference w:type="default" r:id="rId10"/>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17B99" w14:textId="77777777" w:rsidR="00DB1FA8" w:rsidRDefault="00DB1FA8" w:rsidP="00491C43">
      <w:pPr>
        <w:spacing w:after="0" w:line="240" w:lineRule="auto"/>
      </w:pPr>
      <w:r>
        <w:separator/>
      </w:r>
    </w:p>
  </w:endnote>
  <w:endnote w:type="continuationSeparator" w:id="0">
    <w:p w14:paraId="5795EC86" w14:textId="77777777" w:rsidR="00DB1FA8" w:rsidRDefault="00DB1FA8" w:rsidP="0049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675310327"/>
      <w:docPartObj>
        <w:docPartGallery w:val="Page Numbers (Bottom of Page)"/>
        <w:docPartUnique/>
      </w:docPartObj>
    </w:sdtPr>
    <w:sdtEndPr>
      <w:rPr>
        <w:sz w:val="16"/>
        <w:szCs w:val="16"/>
      </w:rPr>
    </w:sdtEndPr>
    <w:sdtContent>
      <w:sdt>
        <w:sdtPr>
          <w:rPr>
            <w:rFonts w:ascii="Times New Roman" w:hAnsi="Times New Roman" w:cs="Times New Roman"/>
          </w:rPr>
          <w:id w:val="-1769616900"/>
          <w:docPartObj>
            <w:docPartGallery w:val="Page Numbers (Top of Page)"/>
            <w:docPartUnique/>
          </w:docPartObj>
        </w:sdtPr>
        <w:sdtEndPr>
          <w:rPr>
            <w:sz w:val="16"/>
            <w:szCs w:val="16"/>
          </w:rPr>
        </w:sdtEndPr>
        <w:sdtContent>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4"/>
            </w:tblGrid>
            <w:tr w:rsidR="002C36AD" w14:paraId="509A86DA" w14:textId="77777777" w:rsidTr="000973AF">
              <w:tc>
                <w:tcPr>
                  <w:tcW w:w="10704" w:type="dxa"/>
                </w:tcPr>
                <w:p w14:paraId="0841FE24" w14:textId="6C50450E" w:rsidR="002C36AD" w:rsidRPr="005276FB" w:rsidRDefault="005276FB" w:rsidP="002C36AD">
                  <w:pPr>
                    <w:pStyle w:val="Footer"/>
                    <w:ind w:right="-18"/>
                    <w:jc w:val="right"/>
                    <w:rPr>
                      <w:rFonts w:ascii="Times New Roman" w:hAnsi="Times New Roman" w:cs="Times New Roman"/>
                      <w:sz w:val="16"/>
                      <w:szCs w:val="16"/>
                    </w:rPr>
                  </w:pPr>
                  <w:r w:rsidRPr="005276FB">
                    <w:rPr>
                      <w:rFonts w:ascii="Times New Roman" w:hAnsi="Times New Roman" w:cs="Times New Roman"/>
                      <w:sz w:val="16"/>
                      <w:szCs w:val="16"/>
                    </w:rPr>
                    <w:t xml:space="preserve">Form CIE-30, </w:t>
                  </w:r>
                  <w:r w:rsidR="002C36AD" w:rsidRPr="005276FB">
                    <w:rPr>
                      <w:rFonts w:ascii="Times New Roman" w:hAnsi="Times New Roman" w:cs="Times New Roman"/>
                      <w:sz w:val="16"/>
                      <w:szCs w:val="16"/>
                    </w:rPr>
                    <w:t xml:space="preserve">Rev. (PBL) </w:t>
                  </w:r>
                  <w:r w:rsidR="00FB6DEA">
                    <w:rPr>
                      <w:rFonts w:ascii="Times New Roman" w:hAnsi="Times New Roman" w:cs="Times New Roman"/>
                      <w:sz w:val="16"/>
                      <w:szCs w:val="16"/>
                    </w:rPr>
                    <w:t>Feb 26</w:t>
                  </w:r>
                  <w:r w:rsidR="002C36AD" w:rsidRPr="005276FB">
                    <w:rPr>
                      <w:rFonts w:ascii="Times New Roman" w:hAnsi="Times New Roman" w:cs="Times New Roman"/>
                      <w:sz w:val="16"/>
                      <w:szCs w:val="16"/>
                    </w:rPr>
                    <w:t>, 202</w:t>
                  </w:r>
                  <w:r w:rsidR="00FB6DEA">
                    <w:rPr>
                      <w:rFonts w:ascii="Times New Roman" w:hAnsi="Times New Roman" w:cs="Times New Roman"/>
                      <w:sz w:val="16"/>
                      <w:szCs w:val="16"/>
                    </w:rPr>
                    <w:t>5</w:t>
                  </w:r>
                </w:p>
                <w:p w14:paraId="243CEE9B" w14:textId="0FFB4456" w:rsidR="002C36AD" w:rsidRDefault="002C36AD" w:rsidP="002C36AD">
                  <w:pPr>
                    <w:pStyle w:val="Footer"/>
                    <w:ind w:right="-18"/>
                    <w:jc w:val="right"/>
                    <w:rPr>
                      <w:rFonts w:ascii="Times New Roman" w:hAnsi="Times New Roman" w:cs="Times New Roman"/>
                      <w:sz w:val="16"/>
                      <w:szCs w:val="16"/>
                    </w:rPr>
                  </w:pPr>
                  <w:r w:rsidRPr="005276FB">
                    <w:rPr>
                      <w:rFonts w:ascii="Times New Roman" w:hAnsi="Times New Roman" w:cs="Times New Roman"/>
                      <w:sz w:val="16"/>
                      <w:szCs w:val="16"/>
                    </w:rPr>
                    <w:t xml:space="preserve">Page </w:t>
                  </w:r>
                  <w:r w:rsidRPr="005276FB">
                    <w:rPr>
                      <w:rFonts w:ascii="Times New Roman" w:hAnsi="Times New Roman" w:cs="Times New Roman"/>
                      <w:bCs/>
                      <w:sz w:val="16"/>
                      <w:szCs w:val="16"/>
                    </w:rPr>
                    <w:fldChar w:fldCharType="begin"/>
                  </w:r>
                  <w:r w:rsidRPr="005276FB">
                    <w:rPr>
                      <w:rFonts w:ascii="Times New Roman" w:hAnsi="Times New Roman" w:cs="Times New Roman"/>
                      <w:bCs/>
                      <w:sz w:val="16"/>
                      <w:szCs w:val="16"/>
                    </w:rPr>
                    <w:instrText xml:space="preserve"> PAGE </w:instrText>
                  </w:r>
                  <w:r w:rsidRPr="005276FB">
                    <w:rPr>
                      <w:rFonts w:ascii="Times New Roman" w:hAnsi="Times New Roman" w:cs="Times New Roman"/>
                      <w:bCs/>
                      <w:sz w:val="16"/>
                      <w:szCs w:val="16"/>
                    </w:rPr>
                    <w:fldChar w:fldCharType="separate"/>
                  </w:r>
                  <w:r w:rsidRPr="005276FB">
                    <w:rPr>
                      <w:rFonts w:ascii="Times New Roman" w:hAnsi="Times New Roman" w:cs="Times New Roman"/>
                      <w:bCs/>
                      <w:sz w:val="16"/>
                      <w:szCs w:val="16"/>
                    </w:rPr>
                    <w:t>1</w:t>
                  </w:r>
                  <w:r w:rsidRPr="005276FB">
                    <w:rPr>
                      <w:rFonts w:ascii="Times New Roman" w:hAnsi="Times New Roman" w:cs="Times New Roman"/>
                      <w:bCs/>
                      <w:sz w:val="16"/>
                      <w:szCs w:val="16"/>
                    </w:rPr>
                    <w:fldChar w:fldCharType="end"/>
                  </w:r>
                  <w:r w:rsidRPr="005276FB">
                    <w:rPr>
                      <w:rFonts w:ascii="Times New Roman" w:hAnsi="Times New Roman" w:cs="Times New Roman"/>
                      <w:sz w:val="16"/>
                      <w:szCs w:val="16"/>
                    </w:rPr>
                    <w:t xml:space="preserve"> of </w:t>
                  </w:r>
                  <w:r w:rsidRPr="00487429">
                    <w:rPr>
                      <w:rFonts w:ascii="Times New Roman" w:hAnsi="Times New Roman" w:cs="Times New Roman"/>
                      <w:bCs/>
                      <w:sz w:val="16"/>
                      <w:szCs w:val="16"/>
                    </w:rPr>
                    <w:fldChar w:fldCharType="begin"/>
                  </w:r>
                  <w:r w:rsidRPr="00487429">
                    <w:rPr>
                      <w:rFonts w:ascii="Times New Roman" w:hAnsi="Times New Roman" w:cs="Times New Roman"/>
                      <w:bCs/>
                      <w:sz w:val="16"/>
                      <w:szCs w:val="16"/>
                    </w:rPr>
                    <w:instrText xml:space="preserve"> NUMPAGES  </w:instrText>
                  </w:r>
                  <w:r w:rsidRPr="00487429">
                    <w:rPr>
                      <w:rFonts w:ascii="Times New Roman" w:hAnsi="Times New Roman" w:cs="Times New Roman"/>
                      <w:bCs/>
                      <w:sz w:val="16"/>
                      <w:szCs w:val="16"/>
                    </w:rPr>
                    <w:fldChar w:fldCharType="separate"/>
                  </w:r>
                  <w:r>
                    <w:rPr>
                      <w:rFonts w:ascii="Times New Roman" w:hAnsi="Times New Roman" w:cs="Times New Roman"/>
                      <w:bCs/>
                      <w:sz w:val="16"/>
                      <w:szCs w:val="16"/>
                    </w:rPr>
                    <w:t>2</w:t>
                  </w:r>
                  <w:r w:rsidRPr="00487429">
                    <w:rPr>
                      <w:rFonts w:ascii="Times New Roman" w:hAnsi="Times New Roman" w:cs="Times New Roman"/>
                      <w:bCs/>
                      <w:sz w:val="16"/>
                      <w:szCs w:val="16"/>
                    </w:rPr>
                    <w:fldChar w:fldCharType="end"/>
                  </w:r>
                </w:p>
              </w:tc>
            </w:tr>
          </w:tbl>
          <w:p w14:paraId="4AFC034A" w14:textId="0FA534AF" w:rsidR="000C4C6D" w:rsidRPr="002C36AD" w:rsidRDefault="00F1640F" w:rsidP="002C36AD">
            <w:pPr>
              <w:pStyle w:val="Footer"/>
              <w:ind w:right="500"/>
              <w:rPr>
                <w:rFonts w:ascii="Times New Roman" w:hAnsi="Times New Roman" w:cs="Times New Roman"/>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E907D" w14:textId="77777777" w:rsidR="00DB1FA8" w:rsidRDefault="00DB1FA8" w:rsidP="00491C43">
      <w:pPr>
        <w:spacing w:after="0" w:line="240" w:lineRule="auto"/>
      </w:pPr>
      <w:r>
        <w:separator/>
      </w:r>
    </w:p>
  </w:footnote>
  <w:footnote w:type="continuationSeparator" w:id="0">
    <w:p w14:paraId="6CBD164C" w14:textId="77777777" w:rsidR="00DB1FA8" w:rsidRDefault="00DB1FA8" w:rsidP="00491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thickThin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E961A8" w14:paraId="1D374502" w14:textId="77777777" w:rsidTr="00D67911">
      <w:tc>
        <w:tcPr>
          <w:tcW w:w="5352" w:type="dxa"/>
        </w:tcPr>
        <w:p w14:paraId="0B6AA39B" w14:textId="4267BB98" w:rsidR="00E961A8" w:rsidRDefault="00E961A8" w:rsidP="00BA1ABB">
          <w:pPr>
            <w:pStyle w:val="Header"/>
          </w:pPr>
          <w:r>
            <w:rPr>
              <w:noProof/>
            </w:rPr>
            <w:drawing>
              <wp:inline distT="0" distB="0" distL="0" distR="0" wp14:anchorId="20948A4B" wp14:editId="7D8A2214">
                <wp:extent cx="2417412" cy="391614"/>
                <wp:effectExtent l="0" t="0" r="2540" b="8890"/>
                <wp:docPr id="74035709" name="Picture 74035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7412" cy="391614"/>
                        </a:xfrm>
                        <a:prstGeom prst="rect">
                          <a:avLst/>
                        </a:prstGeom>
                        <a:noFill/>
                      </pic:spPr>
                    </pic:pic>
                  </a:graphicData>
                </a:graphic>
              </wp:inline>
            </w:drawing>
          </w:r>
        </w:p>
      </w:tc>
      <w:tc>
        <w:tcPr>
          <w:tcW w:w="5352" w:type="dxa"/>
        </w:tcPr>
        <w:p w14:paraId="15133725" w14:textId="27F50A40" w:rsidR="00E961A8" w:rsidRDefault="00E961A8" w:rsidP="00E961A8">
          <w:pPr>
            <w:pStyle w:val="Header"/>
            <w:jc w:val="right"/>
          </w:pPr>
          <w:r w:rsidRPr="00BA1ABB">
            <w:t>O</w:t>
          </w:r>
          <w:r>
            <w:t>ther</w:t>
          </w:r>
          <w:r w:rsidRPr="00BA1ABB">
            <w:t xml:space="preserve"> University’s Logo Here</w:t>
          </w:r>
        </w:p>
      </w:tc>
    </w:tr>
  </w:tbl>
  <w:p w14:paraId="5BD79615" w14:textId="0F9C0962" w:rsidR="006F7D68" w:rsidRPr="00BA1ABB" w:rsidRDefault="006F7D68" w:rsidP="002C36AD">
    <w:pPr>
      <w:pStyle w:val="Header"/>
      <w:tabs>
        <w:tab w:val="clear" w:pos="4680"/>
        <w:tab w:val="clear" w:pos="9360"/>
        <w:tab w:val="left" w:pos="13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13C8E"/>
    <w:multiLevelType w:val="hybridMultilevel"/>
    <w:tmpl w:val="01B0008E"/>
    <w:lvl w:ilvl="0" w:tplc="76E84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0126C"/>
    <w:multiLevelType w:val="hybridMultilevel"/>
    <w:tmpl w:val="D3A4E22C"/>
    <w:numStyleLink w:val="ImportedStyle3"/>
  </w:abstractNum>
  <w:abstractNum w:abstractNumId="2" w15:restartNumberingAfterBreak="0">
    <w:nsid w:val="1D5A3098"/>
    <w:multiLevelType w:val="hybridMultilevel"/>
    <w:tmpl w:val="0622B092"/>
    <w:styleLink w:val="ImportedStyle2"/>
    <w:lvl w:ilvl="0" w:tplc="5838E2EE">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4261A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7A612C">
      <w:start w:val="1"/>
      <w:numFmt w:val="lowerRoman"/>
      <w:lvlText w:val="%3."/>
      <w:lvlJc w:val="left"/>
      <w:pPr>
        <w:ind w:left="25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361598">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9AC40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9A654C">
      <w:start w:val="1"/>
      <w:numFmt w:val="lowerRoman"/>
      <w:lvlText w:val="%6."/>
      <w:lvlJc w:val="left"/>
      <w:pPr>
        <w:ind w:left="46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929E6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B25DB2">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80BECC">
      <w:start w:val="1"/>
      <w:numFmt w:val="lowerRoman"/>
      <w:lvlText w:val="%9."/>
      <w:lvlJc w:val="left"/>
      <w:pPr>
        <w:ind w:left="68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E6A7D97"/>
    <w:multiLevelType w:val="hybridMultilevel"/>
    <w:tmpl w:val="D3A4E22C"/>
    <w:styleLink w:val="ImportedStyle3"/>
    <w:lvl w:ilvl="0" w:tplc="68A85FCE">
      <w:start w:val="1"/>
      <w:numFmt w:val="lowerLetter"/>
      <w:lvlText w:val="%1."/>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08B028">
      <w:start w:val="1"/>
      <w:numFmt w:val="lowerLetter"/>
      <w:lvlText w:val="%2."/>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483A42">
      <w:start w:val="1"/>
      <w:numFmt w:val="lowerRoman"/>
      <w:lvlText w:val="%3."/>
      <w:lvlJc w:val="left"/>
      <w:pPr>
        <w:ind w:left="2520" w:hanging="2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B42D0C">
      <w:start w:val="1"/>
      <w:numFmt w:val="decimal"/>
      <w:lvlText w:val="%4."/>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A4E022">
      <w:start w:val="1"/>
      <w:numFmt w:val="lowerLetter"/>
      <w:lvlText w:val="%5."/>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BA9690">
      <w:start w:val="1"/>
      <w:numFmt w:val="lowerRoman"/>
      <w:lvlText w:val="%6."/>
      <w:lvlJc w:val="left"/>
      <w:pPr>
        <w:ind w:left="4680" w:hanging="2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7073EE">
      <w:start w:val="1"/>
      <w:numFmt w:val="decimal"/>
      <w:lvlText w:val="%7."/>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0440F0">
      <w:start w:val="1"/>
      <w:numFmt w:val="lowerLetter"/>
      <w:lvlText w:val="%8."/>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D89EA2">
      <w:start w:val="1"/>
      <w:numFmt w:val="lowerRoman"/>
      <w:lvlText w:val="%9."/>
      <w:lvlJc w:val="left"/>
      <w:pPr>
        <w:ind w:left="6840" w:hanging="2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0687AF2"/>
    <w:multiLevelType w:val="hybridMultilevel"/>
    <w:tmpl w:val="C96E24E4"/>
    <w:numStyleLink w:val="ImportedStyle4"/>
  </w:abstractNum>
  <w:abstractNum w:abstractNumId="5" w15:restartNumberingAfterBreak="0">
    <w:nsid w:val="2712224F"/>
    <w:multiLevelType w:val="hybridMultilevel"/>
    <w:tmpl w:val="D1B24692"/>
    <w:styleLink w:val="ImportedStyle1"/>
    <w:lvl w:ilvl="0" w:tplc="D1F07DF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E8098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D0AAE8">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D4EA3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E450F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A5DC6">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E44A5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F052F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F0C60A">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AF57748"/>
    <w:multiLevelType w:val="hybridMultilevel"/>
    <w:tmpl w:val="C96E24E4"/>
    <w:styleLink w:val="ImportedStyle4"/>
    <w:lvl w:ilvl="0" w:tplc="9C28156E">
      <w:start w:val="1"/>
      <w:numFmt w:val="decimal"/>
      <w:lvlText w:val="%1."/>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8EBA2C">
      <w:start w:val="1"/>
      <w:numFmt w:val="lowerLetter"/>
      <w:lvlText w:val="%2."/>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96F90C">
      <w:start w:val="1"/>
      <w:numFmt w:val="lowerRoman"/>
      <w:lvlText w:val="%3."/>
      <w:lvlJc w:val="left"/>
      <w:pPr>
        <w:ind w:left="32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B6DE6C">
      <w:start w:val="1"/>
      <w:numFmt w:val="decimal"/>
      <w:lvlText w:val="%4."/>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4C7E4E">
      <w:start w:val="1"/>
      <w:numFmt w:val="lowerLetter"/>
      <w:lvlText w:val="%5."/>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61BBC">
      <w:start w:val="1"/>
      <w:numFmt w:val="lowerRoman"/>
      <w:lvlText w:val="%6."/>
      <w:lvlJc w:val="left"/>
      <w:pPr>
        <w:ind w:left="54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127E9A">
      <w:start w:val="1"/>
      <w:numFmt w:val="decimal"/>
      <w:lvlText w:val="%7."/>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6243C2">
      <w:start w:val="1"/>
      <w:numFmt w:val="lowerLetter"/>
      <w:lvlText w:val="%8."/>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626C70">
      <w:start w:val="1"/>
      <w:numFmt w:val="lowerRoman"/>
      <w:lvlText w:val="%9."/>
      <w:lvlJc w:val="left"/>
      <w:pPr>
        <w:ind w:left="75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040EE5"/>
    <w:multiLevelType w:val="hybridMultilevel"/>
    <w:tmpl w:val="2894196E"/>
    <w:lvl w:ilvl="0" w:tplc="F0B85B14">
      <w:start w:val="5"/>
      <w:numFmt w:val="decimal"/>
      <w:lvlText w:val="%1."/>
      <w:lvlJc w:val="left"/>
      <w:pPr>
        <w:ind w:left="180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C79F5"/>
    <w:multiLevelType w:val="hybridMultilevel"/>
    <w:tmpl w:val="D1B24692"/>
    <w:numStyleLink w:val="ImportedStyle1"/>
  </w:abstractNum>
  <w:abstractNum w:abstractNumId="9" w15:restartNumberingAfterBreak="0">
    <w:nsid w:val="6D85503F"/>
    <w:multiLevelType w:val="hybridMultilevel"/>
    <w:tmpl w:val="BC06AF64"/>
    <w:lvl w:ilvl="0" w:tplc="04090011">
      <w:start w:val="1"/>
      <w:numFmt w:val="decimal"/>
      <w:lvlText w:val="%1)"/>
      <w:lvlJc w:val="left"/>
      <w:pPr>
        <w:ind w:left="180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32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ind w:left="54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ind w:left="75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7F70634"/>
    <w:multiLevelType w:val="hybridMultilevel"/>
    <w:tmpl w:val="0622B092"/>
    <w:numStyleLink w:val="ImportedStyle2"/>
  </w:abstractNum>
  <w:num w:numId="1" w16cid:durableId="650183062">
    <w:abstractNumId w:val="5"/>
  </w:num>
  <w:num w:numId="2" w16cid:durableId="772894905">
    <w:abstractNumId w:val="8"/>
  </w:num>
  <w:num w:numId="3" w16cid:durableId="55248927">
    <w:abstractNumId w:val="2"/>
  </w:num>
  <w:num w:numId="4" w16cid:durableId="796993194">
    <w:abstractNumId w:val="10"/>
  </w:num>
  <w:num w:numId="5" w16cid:durableId="655034849">
    <w:abstractNumId w:val="8"/>
    <w:lvlOverride w:ilvl="0">
      <w:startOverride w:val="2"/>
      <w:lvl w:ilvl="0" w:tplc="DFCAD2CE">
        <w:start w:val="2"/>
        <w:numFmt w:val="decimal"/>
        <w:lvlText w:val="%1."/>
        <w:lvlJc w:val="left"/>
        <w:pPr>
          <w:tabs>
            <w:tab w:val="left" w:pos="81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86479C">
        <w:start w:val="1"/>
        <w:numFmt w:val="lowerLetter"/>
        <w:lvlText w:val="%2."/>
        <w:lvlJc w:val="left"/>
        <w:pPr>
          <w:tabs>
            <w:tab w:val="left" w:pos="81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7640F9E">
        <w:start w:val="1"/>
        <w:numFmt w:val="lowerRoman"/>
        <w:lvlText w:val="%3."/>
        <w:lvlJc w:val="left"/>
        <w:pPr>
          <w:tabs>
            <w:tab w:val="left" w:pos="81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4625814">
        <w:start w:val="1"/>
        <w:numFmt w:val="decimal"/>
        <w:lvlText w:val="%4."/>
        <w:lvlJc w:val="left"/>
        <w:pPr>
          <w:tabs>
            <w:tab w:val="left" w:pos="81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3C4804C">
        <w:start w:val="1"/>
        <w:numFmt w:val="lowerLetter"/>
        <w:lvlText w:val="%5."/>
        <w:lvlJc w:val="left"/>
        <w:pPr>
          <w:tabs>
            <w:tab w:val="left" w:pos="81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8742220">
        <w:start w:val="1"/>
        <w:numFmt w:val="lowerRoman"/>
        <w:lvlText w:val="%6."/>
        <w:lvlJc w:val="left"/>
        <w:pPr>
          <w:tabs>
            <w:tab w:val="left" w:pos="81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1462106">
        <w:start w:val="1"/>
        <w:numFmt w:val="decimal"/>
        <w:lvlText w:val="%7."/>
        <w:lvlJc w:val="left"/>
        <w:pPr>
          <w:tabs>
            <w:tab w:val="left" w:pos="81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7BEF97A">
        <w:start w:val="1"/>
        <w:numFmt w:val="lowerLetter"/>
        <w:lvlText w:val="%8."/>
        <w:lvlJc w:val="left"/>
        <w:pPr>
          <w:tabs>
            <w:tab w:val="left" w:pos="81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D5427E2">
        <w:start w:val="1"/>
        <w:numFmt w:val="lowerRoman"/>
        <w:lvlText w:val="%9."/>
        <w:lvlJc w:val="left"/>
        <w:pPr>
          <w:tabs>
            <w:tab w:val="left" w:pos="81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225677094">
    <w:abstractNumId w:val="3"/>
  </w:num>
  <w:num w:numId="7" w16cid:durableId="88083474">
    <w:abstractNumId w:val="1"/>
  </w:num>
  <w:num w:numId="8" w16cid:durableId="930509218">
    <w:abstractNumId w:val="6"/>
  </w:num>
  <w:num w:numId="9" w16cid:durableId="1311208315">
    <w:abstractNumId w:val="4"/>
  </w:num>
  <w:num w:numId="10" w16cid:durableId="1461269188">
    <w:abstractNumId w:val="1"/>
    <w:lvlOverride w:ilvl="0">
      <w:startOverride w:val="3"/>
    </w:lvlOverride>
  </w:num>
  <w:num w:numId="11" w16cid:durableId="1506477592">
    <w:abstractNumId w:val="4"/>
    <w:lvlOverride w:ilvl="0">
      <w:startOverride w:val="4"/>
      <w:lvl w:ilvl="0" w:tplc="34306C42">
        <w:start w:val="4"/>
        <w:numFmt w:val="decimal"/>
        <w:lvlText w:val="%1."/>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3C8AA86">
        <w:start w:val="1"/>
        <w:numFmt w:val="lowerLetter"/>
        <w:lvlText w:val="%2."/>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B5C07DC">
        <w:start w:val="1"/>
        <w:numFmt w:val="lowerRoman"/>
        <w:lvlText w:val="%3."/>
        <w:lvlJc w:val="left"/>
        <w:pPr>
          <w:ind w:left="207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D2B47E">
        <w:start w:val="1"/>
        <w:numFmt w:val="decimal"/>
        <w:lvlText w:val="%4."/>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1107B44">
        <w:start w:val="1"/>
        <w:numFmt w:val="lowerLetter"/>
        <w:lvlText w:val="%5."/>
        <w:lvlJc w:val="left"/>
        <w:pPr>
          <w:ind w:left="35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8B2F04E">
        <w:start w:val="1"/>
        <w:numFmt w:val="lowerRoman"/>
        <w:lvlText w:val="%6."/>
        <w:lvlJc w:val="left"/>
        <w:pPr>
          <w:ind w:left="423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56C3456">
        <w:start w:val="1"/>
        <w:numFmt w:val="decimal"/>
        <w:lvlText w:val="%7."/>
        <w:lvlJc w:val="left"/>
        <w:pPr>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6CA2C7C">
        <w:start w:val="1"/>
        <w:numFmt w:val="lowerLetter"/>
        <w:lvlText w:val="%8."/>
        <w:lvlJc w:val="left"/>
        <w:pPr>
          <w:ind w:left="56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C162526">
        <w:start w:val="1"/>
        <w:numFmt w:val="lowerRoman"/>
        <w:lvlText w:val="%9."/>
        <w:lvlJc w:val="left"/>
        <w:pPr>
          <w:ind w:left="639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368723712">
    <w:abstractNumId w:val="0"/>
  </w:num>
  <w:num w:numId="13" w16cid:durableId="1316572559">
    <w:abstractNumId w:val="7"/>
  </w:num>
  <w:num w:numId="14" w16cid:durableId="12271863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proofState w:spelling="clean" w:grammar="clean"/>
  <w:attachedTemplate r:id="rId1"/>
  <w:documentProtection w:edit="forms" w:enforcement="1" w:cryptProviderType="rsaAES" w:cryptAlgorithmClass="hash" w:cryptAlgorithmType="typeAny" w:cryptAlgorithmSid="14" w:cryptSpinCount="100000" w:hash="5OZabeDcykZM3SiRDt4Andj+Hsc9OLtGdx8qfkr3mRHHlod/v1sHhDJPS0Bt9nN9m4ZtxHbtZivAmBG1he3yNA==" w:salt="rZ5zuSBk0woPUEePHSpJFA=="/>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C8"/>
    <w:rsid w:val="000009A7"/>
    <w:rsid w:val="00004194"/>
    <w:rsid w:val="00007751"/>
    <w:rsid w:val="000109D7"/>
    <w:rsid w:val="00032DAC"/>
    <w:rsid w:val="00036077"/>
    <w:rsid w:val="000411B9"/>
    <w:rsid w:val="000414D4"/>
    <w:rsid w:val="00046C06"/>
    <w:rsid w:val="000517DB"/>
    <w:rsid w:val="000523EE"/>
    <w:rsid w:val="00053E90"/>
    <w:rsid w:val="00055BC8"/>
    <w:rsid w:val="00055F8D"/>
    <w:rsid w:val="000748F9"/>
    <w:rsid w:val="00075800"/>
    <w:rsid w:val="00081970"/>
    <w:rsid w:val="00090CED"/>
    <w:rsid w:val="000973AF"/>
    <w:rsid w:val="000A2DEC"/>
    <w:rsid w:val="000B37A9"/>
    <w:rsid w:val="000B5BD9"/>
    <w:rsid w:val="000C4C6D"/>
    <w:rsid w:val="000D22BC"/>
    <w:rsid w:val="000D5103"/>
    <w:rsid w:val="000D7055"/>
    <w:rsid w:val="00100BBC"/>
    <w:rsid w:val="00101EF9"/>
    <w:rsid w:val="001176BD"/>
    <w:rsid w:val="00120516"/>
    <w:rsid w:val="001207C7"/>
    <w:rsid w:val="00124111"/>
    <w:rsid w:val="00127E86"/>
    <w:rsid w:val="00132C85"/>
    <w:rsid w:val="00133442"/>
    <w:rsid w:val="00135BCA"/>
    <w:rsid w:val="00147C46"/>
    <w:rsid w:val="00152F05"/>
    <w:rsid w:val="00153CDB"/>
    <w:rsid w:val="00156337"/>
    <w:rsid w:val="00172C09"/>
    <w:rsid w:val="00180999"/>
    <w:rsid w:val="001856B0"/>
    <w:rsid w:val="0019584D"/>
    <w:rsid w:val="001A2F11"/>
    <w:rsid w:val="001B528E"/>
    <w:rsid w:val="001E7924"/>
    <w:rsid w:val="001F36FC"/>
    <w:rsid w:val="001F430C"/>
    <w:rsid w:val="001F6366"/>
    <w:rsid w:val="0020432A"/>
    <w:rsid w:val="00210B66"/>
    <w:rsid w:val="00211E79"/>
    <w:rsid w:val="002156D0"/>
    <w:rsid w:val="00222C27"/>
    <w:rsid w:val="00227D7B"/>
    <w:rsid w:val="00245E61"/>
    <w:rsid w:val="00251302"/>
    <w:rsid w:val="0025712D"/>
    <w:rsid w:val="00270118"/>
    <w:rsid w:val="00277777"/>
    <w:rsid w:val="00283CC5"/>
    <w:rsid w:val="002A1526"/>
    <w:rsid w:val="002B02BE"/>
    <w:rsid w:val="002B1219"/>
    <w:rsid w:val="002B6A15"/>
    <w:rsid w:val="002C36AD"/>
    <w:rsid w:val="002D1557"/>
    <w:rsid w:val="002E0443"/>
    <w:rsid w:val="002E264A"/>
    <w:rsid w:val="002F1587"/>
    <w:rsid w:val="002F2D8B"/>
    <w:rsid w:val="00302BA0"/>
    <w:rsid w:val="0031162C"/>
    <w:rsid w:val="003221FA"/>
    <w:rsid w:val="0032710E"/>
    <w:rsid w:val="0034259D"/>
    <w:rsid w:val="0036720D"/>
    <w:rsid w:val="00370421"/>
    <w:rsid w:val="00372339"/>
    <w:rsid w:val="00373E54"/>
    <w:rsid w:val="00394F74"/>
    <w:rsid w:val="003A209B"/>
    <w:rsid w:val="003A757E"/>
    <w:rsid w:val="003C0549"/>
    <w:rsid w:val="003C237F"/>
    <w:rsid w:val="003C5E8E"/>
    <w:rsid w:val="003D074B"/>
    <w:rsid w:val="003D548C"/>
    <w:rsid w:val="003D63BD"/>
    <w:rsid w:val="00401426"/>
    <w:rsid w:val="00404232"/>
    <w:rsid w:val="0040446A"/>
    <w:rsid w:val="0040571A"/>
    <w:rsid w:val="0041057E"/>
    <w:rsid w:val="00411E29"/>
    <w:rsid w:val="00415CC8"/>
    <w:rsid w:val="00421F1D"/>
    <w:rsid w:val="00422658"/>
    <w:rsid w:val="0042493E"/>
    <w:rsid w:val="0043080F"/>
    <w:rsid w:val="004334F8"/>
    <w:rsid w:val="00434568"/>
    <w:rsid w:val="00453F21"/>
    <w:rsid w:val="00476E0D"/>
    <w:rsid w:val="00484372"/>
    <w:rsid w:val="00487429"/>
    <w:rsid w:val="00490E17"/>
    <w:rsid w:val="00491C43"/>
    <w:rsid w:val="00491F2E"/>
    <w:rsid w:val="00492353"/>
    <w:rsid w:val="004A0385"/>
    <w:rsid w:val="004A2E8E"/>
    <w:rsid w:val="004A4778"/>
    <w:rsid w:val="004A541E"/>
    <w:rsid w:val="004B6434"/>
    <w:rsid w:val="004C53F3"/>
    <w:rsid w:val="004D42DD"/>
    <w:rsid w:val="004E25A8"/>
    <w:rsid w:val="004E5BC9"/>
    <w:rsid w:val="004E6C1B"/>
    <w:rsid w:val="004F2895"/>
    <w:rsid w:val="004F31FB"/>
    <w:rsid w:val="004F55C8"/>
    <w:rsid w:val="00500681"/>
    <w:rsid w:val="00500DD9"/>
    <w:rsid w:val="00501654"/>
    <w:rsid w:val="00501A37"/>
    <w:rsid w:val="00503ADA"/>
    <w:rsid w:val="00513A34"/>
    <w:rsid w:val="00520B54"/>
    <w:rsid w:val="005276FB"/>
    <w:rsid w:val="00537F85"/>
    <w:rsid w:val="00542009"/>
    <w:rsid w:val="00564018"/>
    <w:rsid w:val="00564199"/>
    <w:rsid w:val="0057054B"/>
    <w:rsid w:val="0057060F"/>
    <w:rsid w:val="00571601"/>
    <w:rsid w:val="00577F4D"/>
    <w:rsid w:val="0058315D"/>
    <w:rsid w:val="00584140"/>
    <w:rsid w:val="00587C6E"/>
    <w:rsid w:val="00594C63"/>
    <w:rsid w:val="005A1D49"/>
    <w:rsid w:val="005B1805"/>
    <w:rsid w:val="005B1EAB"/>
    <w:rsid w:val="005B4365"/>
    <w:rsid w:val="005B5192"/>
    <w:rsid w:val="005C11AC"/>
    <w:rsid w:val="005C4F2D"/>
    <w:rsid w:val="005C69D4"/>
    <w:rsid w:val="005D3322"/>
    <w:rsid w:val="005D762C"/>
    <w:rsid w:val="005E337B"/>
    <w:rsid w:val="00600A8B"/>
    <w:rsid w:val="0062049B"/>
    <w:rsid w:val="00620F57"/>
    <w:rsid w:val="006247A8"/>
    <w:rsid w:val="006265E7"/>
    <w:rsid w:val="00632069"/>
    <w:rsid w:val="00635F4C"/>
    <w:rsid w:val="0065608C"/>
    <w:rsid w:val="00656671"/>
    <w:rsid w:val="00657FFD"/>
    <w:rsid w:val="00670ABE"/>
    <w:rsid w:val="00675EF4"/>
    <w:rsid w:val="006848FF"/>
    <w:rsid w:val="00686B57"/>
    <w:rsid w:val="006873D4"/>
    <w:rsid w:val="00693BF0"/>
    <w:rsid w:val="00696C4C"/>
    <w:rsid w:val="006A1549"/>
    <w:rsid w:val="006A3907"/>
    <w:rsid w:val="006A4FE7"/>
    <w:rsid w:val="006B230C"/>
    <w:rsid w:val="006B4C65"/>
    <w:rsid w:val="006B6441"/>
    <w:rsid w:val="006B7276"/>
    <w:rsid w:val="006C4914"/>
    <w:rsid w:val="006E4889"/>
    <w:rsid w:val="006E6704"/>
    <w:rsid w:val="006F76FA"/>
    <w:rsid w:val="006F78FD"/>
    <w:rsid w:val="006F7D68"/>
    <w:rsid w:val="00701D96"/>
    <w:rsid w:val="00726982"/>
    <w:rsid w:val="00731722"/>
    <w:rsid w:val="007326A1"/>
    <w:rsid w:val="00732794"/>
    <w:rsid w:val="007332AB"/>
    <w:rsid w:val="007338EA"/>
    <w:rsid w:val="00734070"/>
    <w:rsid w:val="007357E1"/>
    <w:rsid w:val="00750011"/>
    <w:rsid w:val="00753728"/>
    <w:rsid w:val="00760508"/>
    <w:rsid w:val="00783979"/>
    <w:rsid w:val="007852AD"/>
    <w:rsid w:val="007857F8"/>
    <w:rsid w:val="00787F52"/>
    <w:rsid w:val="00790B04"/>
    <w:rsid w:val="007972F0"/>
    <w:rsid w:val="007A0AAA"/>
    <w:rsid w:val="007A6428"/>
    <w:rsid w:val="007A6F6B"/>
    <w:rsid w:val="007A7080"/>
    <w:rsid w:val="007B6547"/>
    <w:rsid w:val="007B65E6"/>
    <w:rsid w:val="007C2051"/>
    <w:rsid w:val="007C3B60"/>
    <w:rsid w:val="007D18BB"/>
    <w:rsid w:val="007D218E"/>
    <w:rsid w:val="007D5967"/>
    <w:rsid w:val="00811310"/>
    <w:rsid w:val="00813784"/>
    <w:rsid w:val="0082375B"/>
    <w:rsid w:val="00831148"/>
    <w:rsid w:val="00841E05"/>
    <w:rsid w:val="008570B0"/>
    <w:rsid w:val="00873CAD"/>
    <w:rsid w:val="00880233"/>
    <w:rsid w:val="00880F8E"/>
    <w:rsid w:val="00883B38"/>
    <w:rsid w:val="0088510F"/>
    <w:rsid w:val="00892718"/>
    <w:rsid w:val="00893B7F"/>
    <w:rsid w:val="008C0094"/>
    <w:rsid w:val="008C0BC4"/>
    <w:rsid w:val="008C1BAA"/>
    <w:rsid w:val="008D5F2D"/>
    <w:rsid w:val="008E2A76"/>
    <w:rsid w:val="009000BC"/>
    <w:rsid w:val="009020A4"/>
    <w:rsid w:val="00933B1E"/>
    <w:rsid w:val="00941665"/>
    <w:rsid w:val="00942C2D"/>
    <w:rsid w:val="00943D9E"/>
    <w:rsid w:val="00946E77"/>
    <w:rsid w:val="009561AC"/>
    <w:rsid w:val="00957735"/>
    <w:rsid w:val="00966C00"/>
    <w:rsid w:val="00971B8A"/>
    <w:rsid w:val="00977B36"/>
    <w:rsid w:val="0098295E"/>
    <w:rsid w:val="00983934"/>
    <w:rsid w:val="00983A2F"/>
    <w:rsid w:val="009870A4"/>
    <w:rsid w:val="00994124"/>
    <w:rsid w:val="0099571C"/>
    <w:rsid w:val="009B071F"/>
    <w:rsid w:val="009B702E"/>
    <w:rsid w:val="009D2EB0"/>
    <w:rsid w:val="009D6C72"/>
    <w:rsid w:val="009F3177"/>
    <w:rsid w:val="009F708D"/>
    <w:rsid w:val="00A0201F"/>
    <w:rsid w:val="00A17392"/>
    <w:rsid w:val="00A204CA"/>
    <w:rsid w:val="00A277E7"/>
    <w:rsid w:val="00A30829"/>
    <w:rsid w:val="00A34504"/>
    <w:rsid w:val="00A34A6E"/>
    <w:rsid w:val="00A36DEE"/>
    <w:rsid w:val="00A55DD4"/>
    <w:rsid w:val="00A647D9"/>
    <w:rsid w:val="00A6721A"/>
    <w:rsid w:val="00A71A72"/>
    <w:rsid w:val="00A82C96"/>
    <w:rsid w:val="00A83636"/>
    <w:rsid w:val="00A856DF"/>
    <w:rsid w:val="00A85BA2"/>
    <w:rsid w:val="00A90552"/>
    <w:rsid w:val="00A92D1A"/>
    <w:rsid w:val="00AB63D4"/>
    <w:rsid w:val="00AC235A"/>
    <w:rsid w:val="00AC2BCD"/>
    <w:rsid w:val="00AD1E69"/>
    <w:rsid w:val="00AD410E"/>
    <w:rsid w:val="00AD7265"/>
    <w:rsid w:val="00AE2857"/>
    <w:rsid w:val="00AE3DA1"/>
    <w:rsid w:val="00AF6EA4"/>
    <w:rsid w:val="00B06A49"/>
    <w:rsid w:val="00B11C8A"/>
    <w:rsid w:val="00B14D16"/>
    <w:rsid w:val="00B230F2"/>
    <w:rsid w:val="00B2431E"/>
    <w:rsid w:val="00B331A9"/>
    <w:rsid w:val="00B3369A"/>
    <w:rsid w:val="00B36D8C"/>
    <w:rsid w:val="00B43C9F"/>
    <w:rsid w:val="00B459A2"/>
    <w:rsid w:val="00B557A8"/>
    <w:rsid w:val="00B57F0D"/>
    <w:rsid w:val="00B65700"/>
    <w:rsid w:val="00B80417"/>
    <w:rsid w:val="00B828AE"/>
    <w:rsid w:val="00B846D7"/>
    <w:rsid w:val="00B84E5D"/>
    <w:rsid w:val="00B9062B"/>
    <w:rsid w:val="00BA13BF"/>
    <w:rsid w:val="00BA1ABB"/>
    <w:rsid w:val="00BA2EF7"/>
    <w:rsid w:val="00BB1D3E"/>
    <w:rsid w:val="00BB2198"/>
    <w:rsid w:val="00BC6F5C"/>
    <w:rsid w:val="00BD267A"/>
    <w:rsid w:val="00BD367B"/>
    <w:rsid w:val="00BD68FD"/>
    <w:rsid w:val="00BE007B"/>
    <w:rsid w:val="00BE2E84"/>
    <w:rsid w:val="00BE347F"/>
    <w:rsid w:val="00BF1186"/>
    <w:rsid w:val="00BF7A5D"/>
    <w:rsid w:val="00C00DE1"/>
    <w:rsid w:val="00C03731"/>
    <w:rsid w:val="00C06750"/>
    <w:rsid w:val="00C06ADA"/>
    <w:rsid w:val="00C12CA5"/>
    <w:rsid w:val="00C14FEE"/>
    <w:rsid w:val="00C1719D"/>
    <w:rsid w:val="00C2288F"/>
    <w:rsid w:val="00C24BAD"/>
    <w:rsid w:val="00C52BD0"/>
    <w:rsid w:val="00C5314C"/>
    <w:rsid w:val="00C560E1"/>
    <w:rsid w:val="00C73100"/>
    <w:rsid w:val="00C77D58"/>
    <w:rsid w:val="00C82776"/>
    <w:rsid w:val="00C871BF"/>
    <w:rsid w:val="00C87F5B"/>
    <w:rsid w:val="00C9026B"/>
    <w:rsid w:val="00C90E92"/>
    <w:rsid w:val="00C95156"/>
    <w:rsid w:val="00CA2D49"/>
    <w:rsid w:val="00CA324C"/>
    <w:rsid w:val="00CB0FF0"/>
    <w:rsid w:val="00CC1780"/>
    <w:rsid w:val="00CC7BB1"/>
    <w:rsid w:val="00CD11D4"/>
    <w:rsid w:val="00CD5D16"/>
    <w:rsid w:val="00CD65B8"/>
    <w:rsid w:val="00CD7F34"/>
    <w:rsid w:val="00CE19C8"/>
    <w:rsid w:val="00D02E1D"/>
    <w:rsid w:val="00D0488C"/>
    <w:rsid w:val="00D200A0"/>
    <w:rsid w:val="00D22BB7"/>
    <w:rsid w:val="00D23DA3"/>
    <w:rsid w:val="00D33EB8"/>
    <w:rsid w:val="00D4673C"/>
    <w:rsid w:val="00D470C9"/>
    <w:rsid w:val="00D55ACD"/>
    <w:rsid w:val="00D658FC"/>
    <w:rsid w:val="00D65F8B"/>
    <w:rsid w:val="00D67911"/>
    <w:rsid w:val="00D7797E"/>
    <w:rsid w:val="00D86277"/>
    <w:rsid w:val="00D862E2"/>
    <w:rsid w:val="00D86407"/>
    <w:rsid w:val="00DB04BF"/>
    <w:rsid w:val="00DB1E5C"/>
    <w:rsid w:val="00DB1FA8"/>
    <w:rsid w:val="00DB5573"/>
    <w:rsid w:val="00DC0A38"/>
    <w:rsid w:val="00DD1328"/>
    <w:rsid w:val="00DE0A10"/>
    <w:rsid w:val="00E01E68"/>
    <w:rsid w:val="00E0346D"/>
    <w:rsid w:val="00E22C61"/>
    <w:rsid w:val="00E31CB3"/>
    <w:rsid w:val="00E412CD"/>
    <w:rsid w:val="00E44217"/>
    <w:rsid w:val="00E451D6"/>
    <w:rsid w:val="00E501EC"/>
    <w:rsid w:val="00E507C7"/>
    <w:rsid w:val="00E52AA1"/>
    <w:rsid w:val="00E6249B"/>
    <w:rsid w:val="00E66561"/>
    <w:rsid w:val="00E719F9"/>
    <w:rsid w:val="00E83124"/>
    <w:rsid w:val="00E85C55"/>
    <w:rsid w:val="00E86418"/>
    <w:rsid w:val="00E92A7A"/>
    <w:rsid w:val="00E931EB"/>
    <w:rsid w:val="00E94C42"/>
    <w:rsid w:val="00E961A8"/>
    <w:rsid w:val="00E973E4"/>
    <w:rsid w:val="00E97B7E"/>
    <w:rsid w:val="00EA42EA"/>
    <w:rsid w:val="00EA56B3"/>
    <w:rsid w:val="00EA7538"/>
    <w:rsid w:val="00EA75EA"/>
    <w:rsid w:val="00EB0582"/>
    <w:rsid w:val="00EB118D"/>
    <w:rsid w:val="00EB3471"/>
    <w:rsid w:val="00EB7885"/>
    <w:rsid w:val="00EC14C7"/>
    <w:rsid w:val="00ED29C5"/>
    <w:rsid w:val="00ED5C8A"/>
    <w:rsid w:val="00EE0E02"/>
    <w:rsid w:val="00EF1FE2"/>
    <w:rsid w:val="00F06358"/>
    <w:rsid w:val="00F15973"/>
    <w:rsid w:val="00F1640F"/>
    <w:rsid w:val="00F26AA2"/>
    <w:rsid w:val="00F312BB"/>
    <w:rsid w:val="00F40D78"/>
    <w:rsid w:val="00F41F26"/>
    <w:rsid w:val="00F45AD0"/>
    <w:rsid w:val="00F45BC8"/>
    <w:rsid w:val="00F4697A"/>
    <w:rsid w:val="00F517D5"/>
    <w:rsid w:val="00F54F12"/>
    <w:rsid w:val="00F567CC"/>
    <w:rsid w:val="00F705A7"/>
    <w:rsid w:val="00F710FC"/>
    <w:rsid w:val="00F73A82"/>
    <w:rsid w:val="00F7484A"/>
    <w:rsid w:val="00F83DBA"/>
    <w:rsid w:val="00F90C9E"/>
    <w:rsid w:val="00F939B3"/>
    <w:rsid w:val="00F94957"/>
    <w:rsid w:val="00FB1D0E"/>
    <w:rsid w:val="00FB31D2"/>
    <w:rsid w:val="00FB6DEA"/>
    <w:rsid w:val="00FC52F8"/>
    <w:rsid w:val="00FC7847"/>
    <w:rsid w:val="00FD2BCD"/>
    <w:rsid w:val="00FE0C20"/>
    <w:rsid w:val="00FE4A09"/>
    <w:rsid w:val="00FE7F8C"/>
    <w:rsid w:val="00FF16B3"/>
    <w:rsid w:val="00FF6702"/>
    <w:rsid w:val="00FF6B4A"/>
    <w:rsid w:val="00FF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F2C12"/>
  <w15:docId w15:val="{8ABDF068-73FE-4B5E-8B04-49AB85E7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CD5D16"/>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ListParagraph">
    <w:name w:val="List Paragraph"/>
    <w:rsid w:val="00CD5D16"/>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rPr>
  </w:style>
  <w:style w:type="numbering" w:customStyle="1" w:styleId="ImportedStyle1">
    <w:name w:val="Imported Style 1"/>
    <w:rsid w:val="00CD5D16"/>
    <w:pPr>
      <w:numPr>
        <w:numId w:val="1"/>
      </w:numPr>
    </w:pPr>
  </w:style>
  <w:style w:type="numbering" w:customStyle="1" w:styleId="ImportedStyle2">
    <w:name w:val="Imported Style 2"/>
    <w:rsid w:val="00CD5D16"/>
    <w:pPr>
      <w:numPr>
        <w:numId w:val="3"/>
      </w:numPr>
    </w:pPr>
  </w:style>
  <w:style w:type="numbering" w:customStyle="1" w:styleId="ImportedStyle3">
    <w:name w:val="Imported Style 3"/>
    <w:rsid w:val="00CD5D16"/>
    <w:pPr>
      <w:numPr>
        <w:numId w:val="6"/>
      </w:numPr>
    </w:pPr>
  </w:style>
  <w:style w:type="numbering" w:customStyle="1" w:styleId="ImportedStyle4">
    <w:name w:val="Imported Style 4"/>
    <w:rsid w:val="00CD5D16"/>
    <w:pPr>
      <w:numPr>
        <w:numId w:val="8"/>
      </w:numPr>
    </w:pPr>
  </w:style>
  <w:style w:type="character" w:customStyle="1" w:styleId="None">
    <w:name w:val="None"/>
    <w:rsid w:val="00CD5D16"/>
  </w:style>
  <w:style w:type="paragraph" w:styleId="Header">
    <w:name w:val="header"/>
    <w:basedOn w:val="Normal"/>
    <w:link w:val="HeaderChar"/>
    <w:uiPriority w:val="99"/>
    <w:unhideWhenUsed/>
    <w:rsid w:val="000C4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C6D"/>
  </w:style>
  <w:style w:type="paragraph" w:styleId="Footer">
    <w:name w:val="footer"/>
    <w:basedOn w:val="Normal"/>
    <w:link w:val="FooterChar"/>
    <w:uiPriority w:val="99"/>
    <w:unhideWhenUsed/>
    <w:rsid w:val="000C4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C6D"/>
  </w:style>
  <w:style w:type="table" w:styleId="TableGrid">
    <w:name w:val="Table Grid"/>
    <w:basedOn w:val="TableNormal"/>
    <w:uiPriority w:val="39"/>
    <w:rsid w:val="00A55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3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75B"/>
    <w:rPr>
      <w:rFonts w:ascii="Segoe UI" w:hAnsi="Segoe UI" w:cs="Segoe UI"/>
      <w:sz w:val="18"/>
      <w:szCs w:val="18"/>
    </w:rPr>
  </w:style>
  <w:style w:type="character" w:styleId="Hyperlink">
    <w:name w:val="Hyperlink"/>
    <w:basedOn w:val="DefaultParagraphFont"/>
    <w:uiPriority w:val="99"/>
    <w:unhideWhenUsed/>
    <w:rsid w:val="00E44217"/>
    <w:rPr>
      <w:color w:val="0563C1" w:themeColor="hyperlink"/>
      <w:u w:val="single"/>
    </w:rPr>
  </w:style>
  <w:style w:type="character" w:customStyle="1" w:styleId="UnresolvedMention1">
    <w:name w:val="Unresolved Mention1"/>
    <w:basedOn w:val="DefaultParagraphFont"/>
    <w:uiPriority w:val="99"/>
    <w:semiHidden/>
    <w:unhideWhenUsed/>
    <w:rsid w:val="00E44217"/>
    <w:rPr>
      <w:color w:val="605E5C"/>
      <w:shd w:val="clear" w:color="auto" w:fill="E1DFDD"/>
    </w:rPr>
  </w:style>
  <w:style w:type="character" w:customStyle="1" w:styleId="markwluta97f9">
    <w:name w:val="markwluta97f9"/>
    <w:basedOn w:val="DefaultParagraphFont"/>
    <w:rsid w:val="00036077"/>
  </w:style>
  <w:style w:type="character" w:customStyle="1" w:styleId="markjqpl6nd5v">
    <w:name w:val="markjqpl6nd5v"/>
    <w:basedOn w:val="DefaultParagraphFont"/>
    <w:rsid w:val="00036077"/>
  </w:style>
  <w:style w:type="character" w:customStyle="1" w:styleId="UnresolvedMention2">
    <w:name w:val="Unresolved Mention2"/>
    <w:basedOn w:val="DefaultParagraphFont"/>
    <w:uiPriority w:val="99"/>
    <w:semiHidden/>
    <w:unhideWhenUsed/>
    <w:rsid w:val="00F705A7"/>
    <w:rPr>
      <w:color w:val="605E5C"/>
      <w:shd w:val="clear" w:color="auto" w:fill="E1DFDD"/>
    </w:rPr>
  </w:style>
  <w:style w:type="paragraph" w:styleId="Revision">
    <w:name w:val="Revision"/>
    <w:hidden/>
    <w:uiPriority w:val="99"/>
    <w:semiHidden/>
    <w:rsid w:val="007A6F6B"/>
    <w:pPr>
      <w:spacing w:after="0" w:line="240" w:lineRule="auto"/>
    </w:pPr>
  </w:style>
  <w:style w:type="character" w:styleId="PlaceholderText">
    <w:name w:val="Placeholder Text"/>
    <w:basedOn w:val="DefaultParagraphFont"/>
    <w:uiPriority w:val="99"/>
    <w:semiHidden/>
    <w:rsid w:val="00946E77"/>
    <w:rPr>
      <w:color w:val="808080"/>
    </w:rPr>
  </w:style>
  <w:style w:type="character" w:styleId="UnresolvedMention">
    <w:name w:val="Unresolved Mention"/>
    <w:basedOn w:val="DefaultParagraphFont"/>
    <w:uiPriority w:val="99"/>
    <w:semiHidden/>
    <w:unhideWhenUsed/>
    <w:rsid w:val="00600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Li@si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856560066\OneDrive%20-%20Southern%20Illinois%20University\Desktop\Li,%20Peter\Web\Forms\Partnership%20forms\Template-InstateMO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260F55BF9342FBA68BF47C0F7AAE10"/>
        <w:category>
          <w:name w:val="General"/>
          <w:gallery w:val="placeholder"/>
        </w:category>
        <w:types>
          <w:type w:val="bbPlcHdr"/>
        </w:types>
        <w:behaviors>
          <w:behavior w:val="content"/>
        </w:behaviors>
        <w:guid w:val="{09F8008B-0041-49A4-9F6A-4BB93FE63E55}"/>
      </w:docPartPr>
      <w:docPartBody>
        <w:p w:rsidR="00696302" w:rsidRDefault="00E81FF2" w:rsidP="00E81FF2">
          <w:pPr>
            <w:pStyle w:val="E0260F55BF9342FBA68BF47C0F7AAE10"/>
          </w:pPr>
          <w:r w:rsidRPr="00657FFD">
            <w:rPr>
              <w:rFonts w:ascii="Times New Roman" w:hAnsi="Times New Roman" w:cs="Times New Roman"/>
              <w:color w:val="FF0000"/>
              <w:sz w:val="20"/>
              <w:szCs w:val="20"/>
            </w:rPr>
            <w:t>Please enter the partner university’s official name</w:t>
          </w:r>
        </w:p>
      </w:docPartBody>
    </w:docPart>
    <w:docPart>
      <w:docPartPr>
        <w:name w:val="A5EA642EE97C4ECA9517A292A9AAAECD"/>
        <w:category>
          <w:name w:val="General"/>
          <w:gallery w:val="placeholder"/>
        </w:category>
        <w:types>
          <w:type w:val="bbPlcHdr"/>
        </w:types>
        <w:behaviors>
          <w:behavior w:val="content"/>
        </w:behaviors>
        <w:guid w:val="{EC844A15-C412-4362-AEFC-9225196137DD}"/>
      </w:docPartPr>
      <w:docPartBody>
        <w:p w:rsidR="00696302" w:rsidRDefault="00E81FF2" w:rsidP="00E81FF2">
          <w:pPr>
            <w:pStyle w:val="A5EA642EE97C4ECA9517A292A9AAAECD"/>
          </w:pPr>
          <w:r w:rsidRPr="00657FFD">
            <w:rPr>
              <w:rStyle w:val="PlaceholderText"/>
              <w:rFonts w:ascii="Times New Roman" w:hAnsi="Times New Roman" w:cs="Times New Roman"/>
              <w:color w:val="FF0000"/>
              <w:sz w:val="20"/>
              <w:szCs w:val="20"/>
            </w:rPr>
            <w:t>Click to enter the official name of the country</w:t>
          </w:r>
        </w:p>
      </w:docPartBody>
    </w:docPart>
    <w:docPart>
      <w:docPartPr>
        <w:name w:val="CE1BC552CEA645BD955485576F9D2F67"/>
        <w:category>
          <w:name w:val="General"/>
          <w:gallery w:val="placeholder"/>
        </w:category>
        <w:types>
          <w:type w:val="bbPlcHdr"/>
        </w:types>
        <w:behaviors>
          <w:behavior w:val="content"/>
        </w:behaviors>
        <w:guid w:val="{0A6E1A27-402A-45FE-A742-033FB41BC75C}"/>
      </w:docPartPr>
      <w:docPartBody>
        <w:p w:rsidR="00696302" w:rsidRDefault="00E81FF2" w:rsidP="00E81FF2">
          <w:pPr>
            <w:pStyle w:val="CE1BC552CEA645BD955485576F9D2F67"/>
          </w:pPr>
          <w:r w:rsidRPr="00657FFD">
            <w:rPr>
              <w:rStyle w:val="PlaceholderText"/>
              <w:rFonts w:ascii="Times New Roman" w:hAnsi="Times New Roman" w:cs="Times New Roman"/>
              <w:color w:val="FF0000"/>
              <w:sz w:val="20"/>
              <w:szCs w:val="20"/>
            </w:rPr>
            <w:t>The partner university’s official name</w:t>
          </w:r>
        </w:p>
      </w:docPartBody>
    </w:docPart>
    <w:docPart>
      <w:docPartPr>
        <w:name w:val="A0B4F7F7955E455DA2AAC8FCED8922C4"/>
        <w:category>
          <w:name w:val="General"/>
          <w:gallery w:val="placeholder"/>
        </w:category>
        <w:types>
          <w:type w:val="bbPlcHdr"/>
        </w:types>
        <w:behaviors>
          <w:behavior w:val="content"/>
        </w:behaviors>
        <w:guid w:val="{A9117E09-CCD7-4FA4-B757-B2B69031250F}"/>
      </w:docPartPr>
      <w:docPartBody>
        <w:p w:rsidR="00696302" w:rsidRDefault="00E81FF2" w:rsidP="00E81FF2">
          <w:pPr>
            <w:pStyle w:val="A0B4F7F7955E455DA2AAC8FCED8922C4"/>
          </w:pPr>
          <w:r w:rsidRPr="00657FFD">
            <w:rPr>
              <w:rStyle w:val="PlaceholderText"/>
              <w:rFonts w:ascii="Times New Roman" w:hAnsi="Times New Roman" w:cs="Times New Roman"/>
              <w:color w:val="FF0000"/>
              <w:sz w:val="20"/>
              <w:szCs w:val="20"/>
            </w:rPr>
            <w:t>Enter abbreviated name</w:t>
          </w:r>
        </w:p>
      </w:docPartBody>
    </w:docPart>
    <w:docPart>
      <w:docPartPr>
        <w:name w:val="8E1825182EE1495A88571E93C2C39661"/>
        <w:category>
          <w:name w:val="General"/>
          <w:gallery w:val="placeholder"/>
        </w:category>
        <w:types>
          <w:type w:val="bbPlcHdr"/>
        </w:types>
        <w:behaviors>
          <w:behavior w:val="content"/>
        </w:behaviors>
        <w:guid w:val="{0568177B-747E-40E8-A47E-C74099D01610}"/>
      </w:docPartPr>
      <w:docPartBody>
        <w:p w:rsidR="00696302" w:rsidRDefault="00E81FF2" w:rsidP="00E81FF2">
          <w:pPr>
            <w:pStyle w:val="8E1825182EE1495A88571E93C2C39661"/>
          </w:pPr>
          <w:r w:rsidRPr="00657FFD">
            <w:rPr>
              <w:rStyle w:val="PlaceholderText"/>
              <w:rFonts w:ascii="Times New Roman" w:hAnsi="Times New Roman" w:cs="Times New Roman"/>
              <w:color w:val="FF0000"/>
              <w:sz w:val="20"/>
              <w:szCs w:val="20"/>
            </w:rPr>
            <w:t>Name of the university’s international office.</w:t>
          </w:r>
        </w:p>
      </w:docPartBody>
    </w:docPart>
    <w:docPart>
      <w:docPartPr>
        <w:name w:val="72DCCA1AE9114D6A8CD02640F8AA1F4D"/>
        <w:category>
          <w:name w:val="General"/>
          <w:gallery w:val="placeholder"/>
        </w:category>
        <w:types>
          <w:type w:val="bbPlcHdr"/>
        </w:types>
        <w:behaviors>
          <w:behavior w:val="content"/>
        </w:behaviors>
        <w:guid w:val="{B1E5ED15-693E-40F5-A3B5-D6FA151F63BA}"/>
      </w:docPartPr>
      <w:docPartBody>
        <w:p w:rsidR="00696302" w:rsidRDefault="00E81FF2" w:rsidP="00E81FF2">
          <w:pPr>
            <w:pStyle w:val="72DCCA1AE9114D6A8CD02640F8AA1F4D"/>
          </w:pPr>
          <w:r w:rsidRPr="00657FFD">
            <w:rPr>
              <w:rStyle w:val="PlaceholderText"/>
              <w:rFonts w:ascii="Times New Roman" w:hAnsi="Times New Roman" w:cs="Times New Roman"/>
              <w:color w:val="FF0000"/>
              <w:sz w:val="20"/>
              <w:szCs w:val="20"/>
            </w:rPr>
            <w:t>Enter the contact person’s name</w:t>
          </w:r>
        </w:p>
      </w:docPartBody>
    </w:docPart>
    <w:docPart>
      <w:docPartPr>
        <w:name w:val="96665D0D346B4B67A92D4150BC90CD18"/>
        <w:category>
          <w:name w:val="General"/>
          <w:gallery w:val="placeholder"/>
        </w:category>
        <w:types>
          <w:type w:val="bbPlcHdr"/>
        </w:types>
        <w:behaviors>
          <w:behavior w:val="content"/>
        </w:behaviors>
        <w:guid w:val="{4CCC8F50-C829-476A-B1EB-5A86DA02354B}"/>
      </w:docPartPr>
      <w:docPartBody>
        <w:p w:rsidR="00696302" w:rsidRDefault="00E81FF2" w:rsidP="00E81FF2">
          <w:pPr>
            <w:pStyle w:val="96665D0D346B4B67A92D4150BC90CD18"/>
          </w:pPr>
          <w:r w:rsidRPr="00657FFD">
            <w:rPr>
              <w:rStyle w:val="PlaceholderText"/>
              <w:rFonts w:ascii="Times New Roman" w:hAnsi="Times New Roman" w:cs="Times New Roman"/>
              <w:color w:val="FF0000"/>
              <w:sz w:val="20"/>
              <w:szCs w:val="20"/>
            </w:rPr>
            <w:t>Click or tap here to enter the text.</w:t>
          </w:r>
        </w:p>
      </w:docPartBody>
    </w:docPart>
    <w:docPart>
      <w:docPartPr>
        <w:name w:val="B1F48400EC6B4D28A895244A19BDB1B1"/>
        <w:category>
          <w:name w:val="General"/>
          <w:gallery w:val="placeholder"/>
        </w:category>
        <w:types>
          <w:type w:val="bbPlcHdr"/>
        </w:types>
        <w:behaviors>
          <w:behavior w:val="content"/>
        </w:behaviors>
        <w:guid w:val="{558D8664-A246-41F2-B508-DA02BB2B5DC5}"/>
      </w:docPartPr>
      <w:docPartBody>
        <w:p w:rsidR="00696302" w:rsidRDefault="00E81FF2" w:rsidP="00E81FF2">
          <w:pPr>
            <w:pStyle w:val="B1F48400EC6B4D28A895244A19BDB1B1"/>
          </w:pPr>
          <w:r w:rsidRPr="00657FFD">
            <w:rPr>
              <w:rStyle w:val="PlaceholderText"/>
              <w:rFonts w:ascii="Times New Roman" w:hAnsi="Times New Roman" w:cs="Times New Roman"/>
              <w:color w:val="FF0000"/>
              <w:sz w:val="20"/>
              <w:szCs w:val="20"/>
            </w:rPr>
            <w:t>Click or tap here to enter text.</w:t>
          </w:r>
        </w:p>
      </w:docPartBody>
    </w:docPart>
    <w:docPart>
      <w:docPartPr>
        <w:name w:val="5CC41F1E9FDE4277AD45D988387A9285"/>
        <w:category>
          <w:name w:val="General"/>
          <w:gallery w:val="placeholder"/>
        </w:category>
        <w:types>
          <w:type w:val="bbPlcHdr"/>
        </w:types>
        <w:behaviors>
          <w:behavior w:val="content"/>
        </w:behaviors>
        <w:guid w:val="{FA9AB5C3-C6FE-4169-9E89-380F552E0F08}"/>
      </w:docPartPr>
      <w:docPartBody>
        <w:p w:rsidR="00696302" w:rsidRDefault="00E81FF2" w:rsidP="00E81FF2">
          <w:pPr>
            <w:pStyle w:val="5CC41F1E9FDE4277AD45D988387A9285"/>
          </w:pPr>
          <w:r w:rsidRPr="00657FFD">
            <w:rPr>
              <w:rStyle w:val="PlaceholderText"/>
              <w:rFonts w:ascii="Times New Roman" w:hAnsi="Times New Roman" w:cs="Times New Roman"/>
              <w:color w:val="FF0000"/>
              <w:sz w:val="20"/>
              <w:szCs w:val="20"/>
            </w:rPr>
            <w:t>Click or tap here to enter text.</w:t>
          </w:r>
        </w:p>
      </w:docPartBody>
    </w:docPart>
    <w:docPart>
      <w:docPartPr>
        <w:name w:val="7A7AE0FA019D40D5B6E9FEA16BE4446F"/>
        <w:category>
          <w:name w:val="General"/>
          <w:gallery w:val="placeholder"/>
        </w:category>
        <w:types>
          <w:type w:val="bbPlcHdr"/>
        </w:types>
        <w:behaviors>
          <w:behavior w:val="content"/>
        </w:behaviors>
        <w:guid w:val="{6BCCD038-A358-41CF-9EE5-FA20AE1FBDB4}"/>
      </w:docPartPr>
      <w:docPartBody>
        <w:p w:rsidR="00696302" w:rsidRDefault="00E81FF2" w:rsidP="00E81FF2">
          <w:pPr>
            <w:pStyle w:val="7A7AE0FA019D40D5B6E9FEA16BE4446F"/>
          </w:pPr>
          <w:r w:rsidRPr="00657FFD">
            <w:rPr>
              <w:rStyle w:val="PlaceholderText"/>
              <w:rFonts w:ascii="Times New Roman" w:hAnsi="Times New Roman" w:cs="Times New Roman"/>
              <w:color w:val="FF0000"/>
              <w:sz w:val="20"/>
              <w:szCs w:val="20"/>
            </w:rPr>
            <w:t xml:space="preserve"> </w:t>
          </w:r>
          <w:r>
            <w:rPr>
              <w:rStyle w:val="PlaceholderText"/>
              <w:rFonts w:ascii="Times New Roman" w:hAnsi="Times New Roman" w:cs="Times New Roman"/>
              <w:color w:val="FF0000"/>
              <w:sz w:val="20"/>
              <w:szCs w:val="20"/>
            </w:rPr>
            <w:t>Partner u</w:t>
          </w:r>
          <w:r w:rsidRPr="00657FFD">
            <w:rPr>
              <w:rStyle w:val="PlaceholderText"/>
              <w:rFonts w:ascii="Times New Roman" w:hAnsi="Times New Roman" w:cs="Times New Roman"/>
              <w:color w:val="FF0000"/>
              <w:sz w:val="20"/>
              <w:szCs w:val="20"/>
            </w:rPr>
            <w:t>niversity’s official name</w:t>
          </w:r>
        </w:p>
      </w:docPartBody>
    </w:docPart>
    <w:docPart>
      <w:docPartPr>
        <w:name w:val="FFF78AD3423F4D87A8DD1A7F394958A4"/>
        <w:category>
          <w:name w:val="General"/>
          <w:gallery w:val="placeholder"/>
        </w:category>
        <w:types>
          <w:type w:val="bbPlcHdr"/>
        </w:types>
        <w:behaviors>
          <w:behavior w:val="content"/>
        </w:behaviors>
        <w:guid w:val="{043F7E0E-CCCC-418A-ACA5-D87A5303AE00}"/>
      </w:docPartPr>
      <w:docPartBody>
        <w:p w:rsidR="00696302" w:rsidRDefault="00E81FF2" w:rsidP="00E81FF2">
          <w:pPr>
            <w:pStyle w:val="FFF78AD3423F4D87A8DD1A7F394958A4"/>
          </w:pPr>
          <w:r w:rsidRPr="00657FFD">
            <w:rPr>
              <w:rStyle w:val="PlaceholderText"/>
              <w:rFonts w:ascii="Times New Roman" w:hAnsi="Times New Roman" w:cs="Times New Roman"/>
              <w:color w:val="FF0000"/>
              <w:sz w:val="20"/>
              <w:szCs w:val="20"/>
            </w:rPr>
            <w:t>Name and Title of the CEO</w:t>
          </w:r>
        </w:p>
      </w:docPartBody>
    </w:docPart>
    <w:docPart>
      <w:docPartPr>
        <w:name w:val="43F604FF24B94B33A1A4399CE4726754"/>
        <w:category>
          <w:name w:val="General"/>
          <w:gallery w:val="placeholder"/>
        </w:category>
        <w:types>
          <w:type w:val="bbPlcHdr"/>
        </w:types>
        <w:behaviors>
          <w:behavior w:val="content"/>
        </w:behaviors>
        <w:guid w:val="{0E2BD8CA-5269-4E7C-A472-3B19568D930C}"/>
      </w:docPartPr>
      <w:docPartBody>
        <w:p w:rsidR="00696302" w:rsidRDefault="00E81FF2" w:rsidP="00E81FF2">
          <w:pPr>
            <w:pStyle w:val="43F604FF24B94B33A1A4399CE4726754"/>
          </w:pPr>
          <w:r w:rsidRPr="00657FFD">
            <w:rPr>
              <w:rStyle w:val="PlaceholderText"/>
              <w:rFonts w:ascii="Times New Roman" w:hAnsi="Times New Roman" w:cs="Times New Roman"/>
              <w:color w:val="FF0000"/>
              <w:sz w:val="20"/>
              <w:szCs w:val="20"/>
            </w:rPr>
            <w:t>Partner University’s Name</w:t>
          </w:r>
        </w:p>
      </w:docPartBody>
    </w:docPart>
    <w:docPart>
      <w:docPartPr>
        <w:name w:val="75F25418F4884CAA87B4A35936790ADD"/>
        <w:category>
          <w:name w:val="General"/>
          <w:gallery w:val="placeholder"/>
        </w:category>
        <w:types>
          <w:type w:val="bbPlcHdr"/>
        </w:types>
        <w:behaviors>
          <w:behavior w:val="content"/>
        </w:behaviors>
        <w:guid w:val="{9BBC685A-EA9B-4D7B-BCF8-6898FC37B738}"/>
      </w:docPartPr>
      <w:docPartBody>
        <w:p w:rsidR="00A214D4" w:rsidRDefault="00E81FF2" w:rsidP="00E81FF2">
          <w:pPr>
            <w:pStyle w:val="75F25418F4884CAA87B4A35936790ADD1"/>
          </w:pPr>
          <w:r w:rsidRPr="00657FFD">
            <w:rPr>
              <w:rStyle w:val="PlaceholderText"/>
              <w:rFonts w:ascii="Times New Roman" w:hAnsi="Times New Roman" w:cs="Times New Roman"/>
              <w:color w:val="FF0000"/>
              <w:sz w:val="20"/>
              <w:szCs w:val="20"/>
            </w:rPr>
            <w:t>Insert a date</w:t>
          </w:r>
        </w:p>
      </w:docPartBody>
    </w:docPart>
    <w:docPart>
      <w:docPartPr>
        <w:name w:val="2BEEA728BBD24A2BA37FA75069BF3819"/>
        <w:category>
          <w:name w:val="General"/>
          <w:gallery w:val="placeholder"/>
        </w:category>
        <w:types>
          <w:type w:val="bbPlcHdr"/>
        </w:types>
        <w:behaviors>
          <w:behavior w:val="content"/>
        </w:behaviors>
        <w:guid w:val="{F62C80DB-8F4A-4659-B871-11BDDFE2720A}"/>
      </w:docPartPr>
      <w:docPartBody>
        <w:p w:rsidR="007511EB" w:rsidRDefault="00E81FF2" w:rsidP="00E81FF2">
          <w:pPr>
            <w:pStyle w:val="2BEEA728BBD24A2BA37FA75069BF38191"/>
          </w:pPr>
          <w:r w:rsidRPr="00657FFD">
            <w:rPr>
              <w:rFonts w:ascii="Times New Roman" w:hAnsi="Times New Roman" w:cs="Times New Roman"/>
              <w:color w:val="FF0000"/>
              <w:sz w:val="20"/>
              <w:szCs w:val="20"/>
            </w:rPr>
            <w:t>Enter abbreviated name of the Partner university</w:t>
          </w:r>
        </w:p>
      </w:docPartBody>
    </w:docPart>
    <w:docPart>
      <w:docPartPr>
        <w:name w:val="B26D7854C5EE42FBB48DD80B0B6AEC95"/>
        <w:category>
          <w:name w:val="General"/>
          <w:gallery w:val="placeholder"/>
        </w:category>
        <w:types>
          <w:type w:val="bbPlcHdr"/>
        </w:types>
        <w:behaviors>
          <w:behavior w:val="content"/>
        </w:behaviors>
        <w:guid w:val="{0B391863-3918-4295-A6E6-7B820A649489}"/>
      </w:docPartPr>
      <w:docPartBody>
        <w:p w:rsidR="00EB78FE" w:rsidRDefault="00EB78FE" w:rsidP="00EB78FE">
          <w:pPr>
            <w:pStyle w:val="B26D7854C5EE42FBB48DD80B0B6AEC95"/>
          </w:pPr>
          <w:r w:rsidRPr="00657FFD">
            <w:rPr>
              <w:rFonts w:ascii="Times New Roman" w:hAnsi="Times New Roman" w:cs="Times New Roman"/>
              <w:color w:val="FF0000"/>
              <w:sz w:val="20"/>
              <w:szCs w:val="20"/>
            </w:rPr>
            <w:t>Enter the partner university’s abbreviated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02"/>
    <w:rsid w:val="000D5103"/>
    <w:rsid w:val="001207C7"/>
    <w:rsid w:val="00181A68"/>
    <w:rsid w:val="001B528E"/>
    <w:rsid w:val="002156D0"/>
    <w:rsid w:val="002B02BE"/>
    <w:rsid w:val="002B1219"/>
    <w:rsid w:val="002E0443"/>
    <w:rsid w:val="00370421"/>
    <w:rsid w:val="003C0549"/>
    <w:rsid w:val="0042493E"/>
    <w:rsid w:val="004334F8"/>
    <w:rsid w:val="00452D4E"/>
    <w:rsid w:val="00503ADA"/>
    <w:rsid w:val="00507986"/>
    <w:rsid w:val="0058315D"/>
    <w:rsid w:val="00587C6E"/>
    <w:rsid w:val="00594C63"/>
    <w:rsid w:val="005A1D49"/>
    <w:rsid w:val="006848FF"/>
    <w:rsid w:val="006873D4"/>
    <w:rsid w:val="00693BF0"/>
    <w:rsid w:val="00696302"/>
    <w:rsid w:val="006B6441"/>
    <w:rsid w:val="006C4914"/>
    <w:rsid w:val="006E3B85"/>
    <w:rsid w:val="00715707"/>
    <w:rsid w:val="007326A1"/>
    <w:rsid w:val="007511EB"/>
    <w:rsid w:val="007B6547"/>
    <w:rsid w:val="007C2051"/>
    <w:rsid w:val="007D218E"/>
    <w:rsid w:val="00880233"/>
    <w:rsid w:val="00892718"/>
    <w:rsid w:val="00893B7F"/>
    <w:rsid w:val="008A5E1A"/>
    <w:rsid w:val="0090239A"/>
    <w:rsid w:val="00957C40"/>
    <w:rsid w:val="009D6C72"/>
    <w:rsid w:val="00A214D4"/>
    <w:rsid w:val="00A647D9"/>
    <w:rsid w:val="00AE3DA1"/>
    <w:rsid w:val="00B06A49"/>
    <w:rsid w:val="00BD367B"/>
    <w:rsid w:val="00BD4EEB"/>
    <w:rsid w:val="00BE007B"/>
    <w:rsid w:val="00BF7A5D"/>
    <w:rsid w:val="00C06ADA"/>
    <w:rsid w:val="00CE19C8"/>
    <w:rsid w:val="00D470C9"/>
    <w:rsid w:val="00E31CB3"/>
    <w:rsid w:val="00E81FF2"/>
    <w:rsid w:val="00EB78FE"/>
    <w:rsid w:val="00F10B8D"/>
    <w:rsid w:val="00FA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FF2"/>
    <w:rPr>
      <w:color w:val="808080"/>
    </w:rPr>
  </w:style>
  <w:style w:type="paragraph" w:customStyle="1" w:styleId="E0260F55BF9342FBA68BF47C0F7AAE10">
    <w:name w:val="E0260F55BF9342FBA68BF47C0F7AAE10"/>
    <w:rsid w:val="00E81FF2"/>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A5EA642EE97C4ECA9517A292A9AAAECD">
    <w:name w:val="A5EA642EE97C4ECA9517A292A9AAAECD"/>
    <w:rsid w:val="00E81FF2"/>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CE1BC552CEA645BD955485576F9D2F67">
    <w:name w:val="CE1BC552CEA645BD955485576F9D2F67"/>
    <w:rsid w:val="00E81FF2"/>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A0B4F7F7955E455DA2AAC8FCED8922C4">
    <w:name w:val="A0B4F7F7955E455DA2AAC8FCED8922C4"/>
    <w:rsid w:val="00E81FF2"/>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75F25418F4884CAA87B4A35936790ADD1">
    <w:name w:val="75F25418F4884CAA87B4A35936790ADD1"/>
    <w:rsid w:val="00E81FF2"/>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2BEEA728BBD24A2BA37FA75069BF38191">
    <w:name w:val="2BEEA728BBD24A2BA37FA75069BF38191"/>
    <w:rsid w:val="00E81FF2"/>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8E1825182EE1495A88571E93C2C39661">
    <w:name w:val="8E1825182EE1495A88571E93C2C39661"/>
    <w:rsid w:val="00E81FF2"/>
    <w:rPr>
      <w:rFonts w:eastAsiaTheme="minorHAnsi"/>
      <w:kern w:val="0"/>
      <w:lang w:eastAsia="en-US"/>
      <w14:ligatures w14:val="none"/>
    </w:rPr>
  </w:style>
  <w:style w:type="paragraph" w:customStyle="1" w:styleId="72DCCA1AE9114D6A8CD02640F8AA1F4D">
    <w:name w:val="72DCCA1AE9114D6A8CD02640F8AA1F4D"/>
    <w:rsid w:val="00E81FF2"/>
    <w:rPr>
      <w:rFonts w:eastAsiaTheme="minorHAnsi"/>
      <w:kern w:val="0"/>
      <w:lang w:eastAsia="en-US"/>
      <w14:ligatures w14:val="none"/>
    </w:rPr>
  </w:style>
  <w:style w:type="paragraph" w:customStyle="1" w:styleId="96665D0D346B4B67A92D4150BC90CD18">
    <w:name w:val="96665D0D346B4B67A92D4150BC90CD18"/>
    <w:rsid w:val="00E81FF2"/>
    <w:rPr>
      <w:rFonts w:eastAsiaTheme="minorHAnsi"/>
      <w:kern w:val="0"/>
      <w:lang w:eastAsia="en-US"/>
      <w14:ligatures w14:val="none"/>
    </w:rPr>
  </w:style>
  <w:style w:type="paragraph" w:customStyle="1" w:styleId="B1F48400EC6B4D28A895244A19BDB1B1">
    <w:name w:val="B1F48400EC6B4D28A895244A19BDB1B1"/>
    <w:rsid w:val="00E81FF2"/>
    <w:rPr>
      <w:rFonts w:eastAsiaTheme="minorHAnsi"/>
      <w:kern w:val="0"/>
      <w:lang w:eastAsia="en-US"/>
      <w14:ligatures w14:val="none"/>
    </w:rPr>
  </w:style>
  <w:style w:type="paragraph" w:customStyle="1" w:styleId="5CC41F1E9FDE4277AD45D988387A9285">
    <w:name w:val="5CC41F1E9FDE4277AD45D988387A9285"/>
    <w:rsid w:val="00E81FF2"/>
    <w:rPr>
      <w:rFonts w:eastAsiaTheme="minorHAnsi"/>
      <w:kern w:val="0"/>
      <w:lang w:eastAsia="en-US"/>
      <w14:ligatures w14:val="none"/>
    </w:rPr>
  </w:style>
  <w:style w:type="paragraph" w:customStyle="1" w:styleId="7A7AE0FA019D40D5B6E9FEA16BE4446F">
    <w:name w:val="7A7AE0FA019D40D5B6E9FEA16BE4446F"/>
    <w:rsid w:val="00E81FF2"/>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FFF78AD3423F4D87A8DD1A7F394958A4">
    <w:name w:val="FFF78AD3423F4D87A8DD1A7F394958A4"/>
    <w:rsid w:val="00E81FF2"/>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43F604FF24B94B33A1A4399CE4726754">
    <w:name w:val="43F604FF24B94B33A1A4399CE4726754"/>
    <w:rsid w:val="00E81FF2"/>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79B0E90B859648F288795544F7266C64">
    <w:name w:val="79B0E90B859648F288795544F7266C64"/>
    <w:rsid w:val="008A5E1A"/>
    <w:pPr>
      <w:spacing w:line="278" w:lineRule="auto"/>
    </w:pPr>
    <w:rPr>
      <w:sz w:val="24"/>
      <w:szCs w:val="24"/>
    </w:rPr>
  </w:style>
  <w:style w:type="paragraph" w:customStyle="1" w:styleId="B26D7854C5EE42FBB48DD80B0B6AEC95">
    <w:name w:val="B26D7854C5EE42FBB48DD80B0B6AEC95"/>
    <w:rsid w:val="00EB78F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8A7F9-BD86-40A8-85EA-F1302797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Template-InstateMOU</Template>
  <TotalTime>77</TotalTime>
  <Pages>2</Pages>
  <Words>881</Words>
  <Characters>5025</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SIU</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Peter</dc:creator>
  <cp:keywords/>
  <dc:description/>
  <cp:lastModifiedBy>Li, Peter</cp:lastModifiedBy>
  <cp:revision>83</cp:revision>
  <cp:lastPrinted>2023-09-25T19:54:00Z</cp:lastPrinted>
  <dcterms:created xsi:type="dcterms:W3CDTF">2024-08-09T19:18:00Z</dcterms:created>
  <dcterms:modified xsi:type="dcterms:W3CDTF">2025-02-26T15:41:00Z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dcaa290054c8550c10f906e680bdcd0fe700f6a8a136a7ed3af4d45e1b0cece7</vt:lpwstr>
  </property>
</Properties>
</file>