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1B7F" w14:textId="6BD8110D" w:rsidR="00546F32" w:rsidRPr="00026C6B" w:rsidRDefault="00642D67" w:rsidP="00E10C63">
      <w:pPr>
        <w:pStyle w:val="Title"/>
        <w:rPr>
          <w:sz w:val="20"/>
        </w:rPr>
      </w:pPr>
      <w:r w:rsidRPr="00026C6B">
        <w:rPr>
          <w:sz w:val="20"/>
        </w:rPr>
        <w:t xml:space="preserve">Agreement for </w:t>
      </w:r>
      <w:r w:rsidR="00542CD0" w:rsidRPr="00026C6B">
        <w:rPr>
          <w:sz w:val="20"/>
        </w:rPr>
        <w:t xml:space="preserve">Student </w:t>
      </w:r>
      <w:r w:rsidRPr="00026C6B">
        <w:rPr>
          <w:sz w:val="20"/>
        </w:rPr>
        <w:t>Exchange</w:t>
      </w:r>
    </w:p>
    <w:p w14:paraId="14F0A178" w14:textId="77777777" w:rsidR="00546F32" w:rsidRPr="00026C6B" w:rsidRDefault="00EE03BD" w:rsidP="00E10C63">
      <w:pPr>
        <w:jc w:val="center"/>
        <w:rPr>
          <w:rFonts w:ascii="Times New Roman"/>
          <w:b/>
          <w:sz w:val="20"/>
          <w:szCs w:val="20"/>
        </w:rPr>
      </w:pPr>
      <w:r w:rsidRPr="00026C6B">
        <w:rPr>
          <w:rFonts w:ascii="Times New Roman"/>
          <w:b/>
          <w:sz w:val="20"/>
          <w:szCs w:val="20"/>
        </w:rPr>
        <w:t>B</w:t>
      </w:r>
      <w:r w:rsidR="00546F32" w:rsidRPr="00026C6B">
        <w:rPr>
          <w:rFonts w:ascii="Times New Roman"/>
          <w:b/>
          <w:sz w:val="20"/>
          <w:szCs w:val="20"/>
        </w:rPr>
        <w:t>etween</w:t>
      </w:r>
    </w:p>
    <w:p w14:paraId="6E6F3343" w14:textId="77777777" w:rsidR="00373371" w:rsidRPr="00026C6B" w:rsidRDefault="00373371" w:rsidP="00373371">
      <w:pPr>
        <w:jc w:val="center"/>
        <w:rPr>
          <w:rFonts w:ascii="Times New Roman"/>
          <w:b/>
          <w:sz w:val="20"/>
          <w:szCs w:val="20"/>
        </w:rPr>
      </w:pPr>
      <w:r w:rsidRPr="00026C6B">
        <w:rPr>
          <w:rFonts w:ascii="Times New Roman"/>
          <w:b/>
          <w:sz w:val="20"/>
          <w:szCs w:val="20"/>
        </w:rPr>
        <w:t xml:space="preserve">The Board of Trustees of Southern Illinois University </w:t>
      </w:r>
    </w:p>
    <w:p w14:paraId="3B0E73CC" w14:textId="77777777" w:rsidR="00546F32" w:rsidRPr="00026C6B" w:rsidRDefault="00EE03BD" w:rsidP="00E10C63">
      <w:pPr>
        <w:jc w:val="center"/>
        <w:rPr>
          <w:rFonts w:ascii="Times New Roman"/>
          <w:b/>
          <w:sz w:val="20"/>
          <w:szCs w:val="20"/>
        </w:rPr>
      </w:pPr>
      <w:r w:rsidRPr="00026C6B">
        <w:rPr>
          <w:rFonts w:ascii="Times New Roman"/>
          <w:b/>
          <w:sz w:val="20"/>
          <w:szCs w:val="20"/>
        </w:rPr>
        <w:t>A</w:t>
      </w:r>
      <w:r w:rsidR="00546F32" w:rsidRPr="00026C6B">
        <w:rPr>
          <w:rFonts w:ascii="Times New Roman"/>
          <w:b/>
          <w:sz w:val="20"/>
          <w:szCs w:val="20"/>
        </w:rPr>
        <w:t>nd</w:t>
      </w:r>
    </w:p>
    <w:sdt>
      <w:sdtPr>
        <w:rPr>
          <w:rFonts w:ascii="Times New Roman"/>
          <w:bCs/>
          <w:sz w:val="20"/>
          <w:szCs w:val="20"/>
        </w:rPr>
        <w:id w:val="362787210"/>
        <w:placeholder>
          <w:docPart w:val="78A40EC923744CA6B014A4D543E3B742"/>
        </w:placeholder>
        <w:showingPlcHdr/>
      </w:sdtPr>
      <w:sdtEndPr/>
      <w:sdtContent>
        <w:p w14:paraId="4040FB29" w14:textId="52ACD080" w:rsidR="0043229B" w:rsidRPr="00026C6B" w:rsidRDefault="0049545F" w:rsidP="00191277">
          <w:pPr>
            <w:spacing w:after="240"/>
            <w:jc w:val="center"/>
            <w:rPr>
              <w:rFonts w:ascii="Times New Roman"/>
              <w:bCs/>
              <w:sz w:val="20"/>
              <w:szCs w:val="20"/>
            </w:rPr>
          </w:pPr>
          <w:r w:rsidRPr="00026C6B">
            <w:rPr>
              <w:rStyle w:val="PlaceholderText"/>
              <w:rFonts w:ascii="Times New Roman"/>
              <w:b/>
              <w:bCs/>
              <w:color w:val="FF0000"/>
              <w:sz w:val="20"/>
              <w:szCs w:val="20"/>
            </w:rPr>
            <w:t>Pa</w:t>
          </w:r>
          <w:r w:rsidR="00D8346B" w:rsidRPr="00026C6B">
            <w:rPr>
              <w:rStyle w:val="PlaceholderText"/>
              <w:rFonts w:ascii="Times New Roman"/>
              <w:b/>
              <w:bCs/>
              <w:color w:val="FF0000"/>
              <w:sz w:val="20"/>
              <w:szCs w:val="20"/>
            </w:rPr>
            <w:t>rtner university</w:t>
          </w:r>
        </w:p>
      </w:sdtContent>
    </w:sdt>
    <w:p w14:paraId="71D2B117" w14:textId="7E608C80" w:rsidR="00351FC1" w:rsidRPr="00026C6B" w:rsidRDefault="00DC05EF" w:rsidP="003D2320">
      <w:pPr>
        <w:widowControl/>
        <w:autoSpaceDE/>
        <w:autoSpaceDN/>
        <w:adjustRightInd/>
        <w:spacing w:after="240"/>
        <w:rPr>
          <w:rFonts w:ascii="Times New Roman" w:eastAsia="Malgun Gothic"/>
          <w:sz w:val="20"/>
          <w:szCs w:val="20"/>
          <w:lang w:eastAsia="en-US"/>
        </w:rPr>
      </w:pPr>
      <w:r w:rsidRPr="00DC05EF">
        <w:rPr>
          <w:rFonts w:ascii="Times New Roman" w:eastAsia="Malgun Gothic"/>
          <w:sz w:val="20"/>
          <w:szCs w:val="20"/>
          <w:lang w:eastAsia="en-US"/>
        </w:rPr>
        <w:t xml:space="preserve">This Agreement is made and entered into by and between the Board of Trustees of Southern Illinois University (hereinafter referred to as "SIU"), located in Carbondale, Illinois, USA, and </w:t>
      </w:r>
      <w:sdt>
        <w:sdtPr>
          <w:rPr>
            <w:rFonts w:ascii="Times New Roman" w:eastAsia="Malgun Gothic"/>
            <w:sz w:val="20"/>
            <w:szCs w:val="20"/>
            <w:lang w:eastAsia="en-US"/>
          </w:rPr>
          <w:id w:val="286791654"/>
          <w:placeholder>
            <w:docPart w:val="4314F6EA085D45DBB32521F947FF1D4D"/>
          </w:placeholder>
          <w:showingPlcHdr/>
        </w:sdtPr>
        <w:sdtEndPr/>
        <w:sdtContent>
          <w:r w:rsidRPr="00DC05EF">
            <w:rPr>
              <w:rFonts w:ascii="Times New Roman" w:eastAsia="Malgun Gothic"/>
              <w:color w:val="FF0000"/>
              <w:sz w:val="20"/>
              <w:szCs w:val="20"/>
              <w:lang w:eastAsia="en-US"/>
            </w:rPr>
            <w:t>Partner Institution</w:t>
          </w:r>
        </w:sdtContent>
      </w:sdt>
      <w:r w:rsidRPr="00DC05EF">
        <w:rPr>
          <w:rFonts w:ascii="Times New Roman" w:eastAsia="Malgun Gothic"/>
          <w:sz w:val="20"/>
          <w:szCs w:val="20"/>
          <w:lang w:eastAsia="en-US"/>
        </w:rPr>
        <w:t xml:space="preserve"> (hereinafter referred to as "</w:t>
      </w:r>
      <w:sdt>
        <w:sdtPr>
          <w:rPr>
            <w:rFonts w:ascii="Times New Roman" w:eastAsia="Malgun Gothic"/>
            <w:sz w:val="20"/>
            <w:szCs w:val="20"/>
            <w:lang w:eastAsia="en-US"/>
          </w:rPr>
          <w:id w:val="312913088"/>
          <w:placeholder>
            <w:docPart w:val="6883FE3691594E59AB5CBCA21C380137"/>
          </w:placeholder>
          <w:showingPlcHdr/>
        </w:sdtPr>
        <w:sdtEndPr/>
        <w:sdtContent>
          <w:r w:rsidRPr="00DC05EF">
            <w:rPr>
              <w:rFonts w:ascii="Times New Roman" w:eastAsia="Malgun Gothic"/>
              <w:color w:val="FF0000"/>
              <w:sz w:val="20"/>
              <w:szCs w:val="20"/>
              <w:lang w:eastAsia="en-US"/>
            </w:rPr>
            <w:t>abbreviated name</w:t>
          </w:r>
        </w:sdtContent>
      </w:sdt>
      <w:r w:rsidRPr="00DC05EF">
        <w:rPr>
          <w:rFonts w:ascii="Times New Roman" w:eastAsia="Malgun Gothic"/>
          <w:sz w:val="20"/>
          <w:szCs w:val="20"/>
          <w:lang w:eastAsia="en-US"/>
        </w:rPr>
        <w:t xml:space="preserve">"), located in </w:t>
      </w:r>
      <w:sdt>
        <w:sdtPr>
          <w:rPr>
            <w:rFonts w:ascii="Times New Roman" w:eastAsia="Malgun Gothic"/>
            <w:sz w:val="20"/>
            <w:szCs w:val="20"/>
            <w:lang w:eastAsia="en-US"/>
          </w:rPr>
          <w:id w:val="-1753728739"/>
          <w:placeholder>
            <w:docPart w:val="504CD404F7EE46B3A7913A37D3A4879E"/>
          </w:placeholder>
          <w:showingPlcHdr/>
        </w:sdtPr>
        <w:sdtEndPr/>
        <w:sdtContent>
          <w:r w:rsidRPr="00DC05EF">
            <w:rPr>
              <w:rFonts w:ascii="Times New Roman" w:eastAsia="Malgun Gothic"/>
              <w:color w:val="FF0000"/>
              <w:sz w:val="20"/>
              <w:szCs w:val="20"/>
              <w:lang w:eastAsia="en-US"/>
            </w:rPr>
            <w:t>city, country</w:t>
          </w:r>
        </w:sdtContent>
      </w:sdt>
      <w:r w:rsidRPr="00DC05EF">
        <w:rPr>
          <w:rFonts w:ascii="Times New Roman" w:eastAsia="Malgun Gothic"/>
          <w:sz w:val="20"/>
          <w:szCs w:val="20"/>
          <w:lang w:eastAsia="en-US"/>
        </w:rPr>
        <w:t xml:space="preserve"> (each a “Party” and collectively, the “Parties”), </w:t>
      </w:r>
      <w:r w:rsidRPr="00026C6B">
        <w:rPr>
          <w:rFonts w:ascii="Times New Roman" w:eastAsia="Malgun Gothic"/>
          <w:sz w:val="20"/>
          <w:szCs w:val="20"/>
          <w:lang w:eastAsia="en-US"/>
        </w:rPr>
        <w:t>to develop a framework for a Student Exchange Program (</w:t>
      </w:r>
      <w:r w:rsidRPr="00DC05EF">
        <w:rPr>
          <w:rFonts w:ascii="Times New Roman" w:eastAsia="Malgun Gothic"/>
          <w:sz w:val="20"/>
          <w:szCs w:val="20"/>
          <w:lang w:eastAsia="en-US"/>
        </w:rPr>
        <w:t>hereinafter referred to as the “Program”). The Parties hereby agree as follows:</w:t>
      </w:r>
    </w:p>
    <w:p w14:paraId="3AE0B392" w14:textId="77777777" w:rsidR="00FB31A5" w:rsidRPr="00026C6B" w:rsidRDefault="00FB31A5" w:rsidP="00FA57F7">
      <w:pPr>
        <w:pStyle w:val="ListParagraph"/>
        <w:numPr>
          <w:ilvl w:val="0"/>
          <w:numId w:val="27"/>
        </w:numPr>
        <w:tabs>
          <w:tab w:val="left" w:pos="360"/>
        </w:tabs>
        <w:spacing w:afterLines="100" w:after="240" w:line="260" w:lineRule="exact"/>
        <w:rPr>
          <w:b/>
          <w:sz w:val="20"/>
          <w:szCs w:val="20"/>
        </w:rPr>
      </w:pPr>
      <w:r w:rsidRPr="00026C6B">
        <w:rPr>
          <w:b/>
          <w:sz w:val="20"/>
          <w:szCs w:val="20"/>
        </w:rPr>
        <w:t>Student Exchange</w:t>
      </w:r>
    </w:p>
    <w:p w14:paraId="5955B763" w14:textId="0AC267BF" w:rsidR="00B21C17" w:rsidRPr="00026C6B" w:rsidRDefault="00B21C17" w:rsidP="00B21C17">
      <w:pPr>
        <w:pStyle w:val="ListParagraph"/>
        <w:numPr>
          <w:ilvl w:val="0"/>
          <w:numId w:val="21"/>
        </w:numPr>
        <w:spacing w:afterLines="100" w:after="240" w:line="260" w:lineRule="exact"/>
        <w:rPr>
          <w:sz w:val="20"/>
          <w:szCs w:val="20"/>
        </w:rPr>
      </w:pPr>
      <w:r w:rsidRPr="00026C6B">
        <w:rPr>
          <w:sz w:val="20"/>
          <w:szCs w:val="20"/>
        </w:rPr>
        <w:t>Each year,</w:t>
      </w:r>
      <w:r w:rsidR="001F1F1E" w:rsidRPr="00026C6B">
        <w:rPr>
          <w:sz w:val="20"/>
          <w:szCs w:val="20"/>
        </w:rPr>
        <w:t xml:space="preserve"> </w:t>
      </w:r>
      <w:sdt>
        <w:sdtPr>
          <w:rPr>
            <w:sz w:val="20"/>
            <w:szCs w:val="20"/>
          </w:rPr>
          <w:id w:val="2061360548"/>
          <w:placeholder>
            <w:docPart w:val="7EE9F4EB169B4F298D5534598BC3DB73"/>
          </w:placeholder>
          <w:showingPlcHdr/>
        </w:sdtPr>
        <w:sdtEndPr/>
        <w:sdtContent>
          <w:r w:rsidR="001F1F1E" w:rsidRPr="00026C6B">
            <w:rPr>
              <w:rStyle w:val="PlaceholderText"/>
              <w:color w:val="FF0000"/>
              <w:sz w:val="20"/>
              <w:szCs w:val="20"/>
            </w:rPr>
            <w:t>Partner University</w:t>
          </w:r>
        </w:sdtContent>
      </w:sdt>
      <w:r w:rsidRPr="00026C6B">
        <w:rPr>
          <w:sz w:val="20"/>
          <w:szCs w:val="20"/>
        </w:rPr>
        <w:t xml:space="preserve"> </w:t>
      </w:r>
      <w:r w:rsidR="00B51FED" w:rsidRPr="00026C6B">
        <w:rPr>
          <w:sz w:val="20"/>
          <w:szCs w:val="20"/>
        </w:rPr>
        <w:t>may</w:t>
      </w:r>
      <w:r w:rsidR="004A170A" w:rsidRPr="00026C6B">
        <w:rPr>
          <w:color w:val="1F497D" w:themeColor="text2"/>
          <w:sz w:val="20"/>
          <w:szCs w:val="20"/>
        </w:rPr>
        <w:t xml:space="preserve"> </w:t>
      </w:r>
      <w:r w:rsidRPr="00026C6B">
        <w:rPr>
          <w:sz w:val="20"/>
          <w:szCs w:val="20"/>
        </w:rPr>
        <w:t>send up to</w:t>
      </w:r>
      <w:r w:rsidR="006D54B5" w:rsidRPr="00026C6B">
        <w:rPr>
          <w:sz w:val="20"/>
          <w:szCs w:val="20"/>
        </w:rPr>
        <w:t xml:space="preserve"> two (2)</w:t>
      </w:r>
      <w:r w:rsidRPr="00026C6B">
        <w:rPr>
          <w:sz w:val="20"/>
          <w:szCs w:val="20"/>
        </w:rPr>
        <w:t xml:space="preserve"> students </w:t>
      </w:r>
      <w:r w:rsidR="004A170A" w:rsidRPr="00026C6B">
        <w:rPr>
          <w:sz w:val="20"/>
          <w:szCs w:val="20"/>
        </w:rPr>
        <w:t>for one academic year or</w:t>
      </w:r>
      <w:r w:rsidR="006D54B5" w:rsidRPr="00026C6B">
        <w:rPr>
          <w:sz w:val="20"/>
          <w:szCs w:val="20"/>
        </w:rPr>
        <w:t xml:space="preserve"> four (4)</w:t>
      </w:r>
      <w:r w:rsidR="00207F16" w:rsidRPr="00026C6B">
        <w:rPr>
          <w:sz w:val="20"/>
          <w:szCs w:val="20"/>
        </w:rPr>
        <w:t xml:space="preserve"> students for</w:t>
      </w:r>
      <w:r w:rsidR="004A170A" w:rsidRPr="00026C6B">
        <w:rPr>
          <w:sz w:val="20"/>
          <w:szCs w:val="20"/>
        </w:rPr>
        <w:t xml:space="preserve"> one semester </w:t>
      </w:r>
      <w:r w:rsidRPr="00026C6B">
        <w:rPr>
          <w:sz w:val="20"/>
          <w:szCs w:val="20"/>
        </w:rPr>
        <w:t>from its</w:t>
      </w:r>
      <w:r w:rsidR="001105D3" w:rsidRPr="00026C6B">
        <w:rPr>
          <w:sz w:val="20"/>
          <w:szCs w:val="20"/>
        </w:rPr>
        <w:t xml:space="preserve"> undergraduate, graduate, or other</w:t>
      </w:r>
      <w:r w:rsidR="00F31184" w:rsidRPr="00026C6B">
        <w:rPr>
          <w:sz w:val="20"/>
          <w:szCs w:val="20"/>
        </w:rPr>
        <w:t xml:space="preserve"> </w:t>
      </w:r>
      <w:r w:rsidRPr="00026C6B">
        <w:rPr>
          <w:sz w:val="20"/>
          <w:szCs w:val="20"/>
        </w:rPr>
        <w:t>programs</w:t>
      </w:r>
      <w:r w:rsidR="006E0FDA" w:rsidRPr="00026C6B">
        <w:rPr>
          <w:sz w:val="20"/>
          <w:szCs w:val="20"/>
        </w:rPr>
        <w:t>.</w:t>
      </w:r>
      <w:r w:rsidRPr="00026C6B">
        <w:rPr>
          <w:sz w:val="20"/>
          <w:szCs w:val="20"/>
        </w:rPr>
        <w:t xml:space="preserve"> </w:t>
      </w:r>
      <w:r w:rsidR="00BB68AD" w:rsidRPr="00026C6B">
        <w:rPr>
          <w:sz w:val="20"/>
          <w:szCs w:val="20"/>
        </w:rPr>
        <w:t>S</w:t>
      </w:r>
      <w:r w:rsidR="00C6220D" w:rsidRPr="00026C6B">
        <w:rPr>
          <w:sz w:val="20"/>
          <w:szCs w:val="20"/>
        </w:rPr>
        <w:t>IU</w:t>
      </w:r>
      <w:r w:rsidRPr="00026C6B">
        <w:rPr>
          <w:sz w:val="20"/>
          <w:szCs w:val="20"/>
        </w:rPr>
        <w:t xml:space="preserve"> similarly</w:t>
      </w:r>
      <w:r w:rsidR="00B51FED" w:rsidRPr="00026C6B">
        <w:rPr>
          <w:sz w:val="20"/>
          <w:szCs w:val="20"/>
        </w:rPr>
        <w:t xml:space="preserve"> may</w:t>
      </w:r>
      <w:r w:rsidRPr="00026C6B">
        <w:rPr>
          <w:sz w:val="20"/>
          <w:szCs w:val="20"/>
        </w:rPr>
        <w:t xml:space="preserve"> each year send up to</w:t>
      </w:r>
      <w:r w:rsidR="00C6220D" w:rsidRPr="00026C6B">
        <w:rPr>
          <w:sz w:val="20"/>
          <w:szCs w:val="20"/>
        </w:rPr>
        <w:t xml:space="preserve"> two (2)</w:t>
      </w:r>
      <w:r w:rsidR="00BB68AD" w:rsidRPr="00026C6B">
        <w:rPr>
          <w:sz w:val="20"/>
          <w:szCs w:val="20"/>
        </w:rPr>
        <w:t xml:space="preserve"> </w:t>
      </w:r>
      <w:r w:rsidRPr="00026C6B">
        <w:rPr>
          <w:sz w:val="20"/>
          <w:szCs w:val="20"/>
        </w:rPr>
        <w:t>students for</w:t>
      </w:r>
      <w:r w:rsidR="00207BEF" w:rsidRPr="00026C6B">
        <w:rPr>
          <w:sz w:val="20"/>
          <w:szCs w:val="20"/>
        </w:rPr>
        <w:t xml:space="preserve"> one academic year or four (4) students for one </w:t>
      </w:r>
      <w:r w:rsidR="00091283" w:rsidRPr="00026C6B">
        <w:rPr>
          <w:sz w:val="20"/>
          <w:szCs w:val="20"/>
        </w:rPr>
        <w:t xml:space="preserve">semester </w:t>
      </w:r>
      <w:r w:rsidRPr="00026C6B">
        <w:rPr>
          <w:sz w:val="20"/>
          <w:szCs w:val="20"/>
        </w:rPr>
        <w:t>to</w:t>
      </w:r>
      <w:r w:rsidR="00674A70" w:rsidRPr="00026C6B">
        <w:rPr>
          <w:sz w:val="20"/>
          <w:szCs w:val="20"/>
        </w:rPr>
        <w:t xml:space="preserve"> </w:t>
      </w:r>
      <w:sdt>
        <w:sdtPr>
          <w:rPr>
            <w:sz w:val="20"/>
            <w:szCs w:val="20"/>
          </w:rPr>
          <w:id w:val="-232855462"/>
          <w:placeholder>
            <w:docPart w:val="DF8221A3030141919650FB2DE9934B0C"/>
          </w:placeholder>
          <w:showingPlcHdr/>
        </w:sdtPr>
        <w:sdtEndPr/>
        <w:sdtContent>
          <w:r w:rsidR="00674A70" w:rsidRPr="00026C6B">
            <w:rPr>
              <w:rStyle w:val="PlaceholderText"/>
              <w:color w:val="FF0000"/>
              <w:sz w:val="20"/>
              <w:szCs w:val="20"/>
            </w:rPr>
            <w:t>Partner University</w:t>
          </w:r>
        </w:sdtContent>
      </w:sdt>
      <w:r w:rsidR="00224A5A" w:rsidRPr="00026C6B">
        <w:rPr>
          <w:sz w:val="20"/>
          <w:szCs w:val="20"/>
        </w:rPr>
        <w:t xml:space="preserve"> </w:t>
      </w:r>
      <w:r w:rsidRPr="00026C6B">
        <w:rPr>
          <w:sz w:val="20"/>
          <w:szCs w:val="20"/>
        </w:rPr>
        <w:t>to</w:t>
      </w:r>
      <w:r w:rsidR="00091283" w:rsidRPr="00026C6B">
        <w:rPr>
          <w:sz w:val="20"/>
          <w:szCs w:val="20"/>
        </w:rPr>
        <w:t xml:space="preserve"> attend classes, conduct </w:t>
      </w:r>
      <w:r w:rsidR="00224A5A" w:rsidRPr="00026C6B">
        <w:rPr>
          <w:sz w:val="20"/>
          <w:szCs w:val="20"/>
        </w:rPr>
        <w:t>research, or other purposes.</w:t>
      </w:r>
    </w:p>
    <w:p w14:paraId="48693884" w14:textId="0C6E55B1" w:rsidR="00F63C4F" w:rsidRPr="00026C6B" w:rsidRDefault="00B21C17" w:rsidP="00F63C4F">
      <w:pPr>
        <w:pStyle w:val="ListParagraph"/>
        <w:numPr>
          <w:ilvl w:val="0"/>
          <w:numId w:val="21"/>
        </w:numPr>
        <w:spacing w:afterLines="100" w:after="240" w:line="260" w:lineRule="exact"/>
        <w:rPr>
          <w:sz w:val="20"/>
          <w:szCs w:val="20"/>
        </w:rPr>
      </w:pPr>
      <w:r w:rsidRPr="00026C6B">
        <w:rPr>
          <w:sz w:val="20"/>
          <w:szCs w:val="20"/>
        </w:rPr>
        <w:t>The normal length of the stay of exchange participants at the host institution will be</w:t>
      </w:r>
      <w:r w:rsidR="00823F25" w:rsidRPr="00026C6B">
        <w:rPr>
          <w:sz w:val="20"/>
          <w:szCs w:val="20"/>
        </w:rPr>
        <w:t xml:space="preserve"> one semester or one academic year, not to exceed 12 months</w:t>
      </w:r>
      <w:r w:rsidRPr="00026C6B">
        <w:rPr>
          <w:sz w:val="20"/>
          <w:szCs w:val="20"/>
        </w:rPr>
        <w:t>.</w:t>
      </w:r>
    </w:p>
    <w:p w14:paraId="07A9FAD8" w14:textId="2F52948E" w:rsidR="003B6E6C" w:rsidRPr="00026C6B" w:rsidRDefault="00E727F9" w:rsidP="003B6E6C">
      <w:pPr>
        <w:pStyle w:val="ListParagraph"/>
        <w:numPr>
          <w:ilvl w:val="0"/>
          <w:numId w:val="21"/>
        </w:numPr>
        <w:spacing w:afterLines="100" w:after="240" w:line="260" w:lineRule="exact"/>
        <w:rPr>
          <w:sz w:val="20"/>
          <w:szCs w:val="20"/>
        </w:rPr>
      </w:pPr>
      <w:r w:rsidRPr="00026C6B">
        <w:rPr>
          <w:sz w:val="20"/>
          <w:szCs w:val="20"/>
        </w:rPr>
        <w:t xml:space="preserve">Each home institution will nominate its exchange participants </w:t>
      </w:r>
      <w:r w:rsidR="007D7552" w:rsidRPr="00026C6B">
        <w:rPr>
          <w:sz w:val="20"/>
          <w:szCs w:val="20"/>
        </w:rPr>
        <w:t>based on</w:t>
      </w:r>
      <w:r w:rsidRPr="00026C6B">
        <w:rPr>
          <w:sz w:val="20"/>
          <w:szCs w:val="20"/>
        </w:rPr>
        <w:t xml:space="preserve"> the below criteria; the home institution may deviate from such criteria only under special circumstances. The student generally must:</w:t>
      </w:r>
    </w:p>
    <w:p w14:paraId="3136CCFE" w14:textId="478799A1" w:rsidR="009421A7" w:rsidRPr="00026C6B" w:rsidRDefault="00E727F9" w:rsidP="009421A7">
      <w:pPr>
        <w:pStyle w:val="ListParagraph"/>
        <w:numPr>
          <w:ilvl w:val="1"/>
          <w:numId w:val="21"/>
        </w:numPr>
        <w:spacing w:afterLines="100" w:after="240" w:line="260" w:lineRule="exact"/>
        <w:rPr>
          <w:sz w:val="20"/>
          <w:szCs w:val="20"/>
        </w:rPr>
      </w:pPr>
      <w:r w:rsidRPr="00026C6B">
        <w:rPr>
          <w:sz w:val="20"/>
          <w:szCs w:val="20"/>
        </w:rPr>
        <w:t xml:space="preserve">have completed at least </w:t>
      </w:r>
      <w:r w:rsidR="007D7552" w:rsidRPr="00026C6B">
        <w:rPr>
          <w:sz w:val="20"/>
          <w:szCs w:val="20"/>
        </w:rPr>
        <w:t>one year</w:t>
      </w:r>
      <w:r w:rsidRPr="00026C6B">
        <w:rPr>
          <w:sz w:val="20"/>
          <w:szCs w:val="20"/>
        </w:rPr>
        <w:t xml:space="preserve"> </w:t>
      </w:r>
      <w:r w:rsidR="007D7552" w:rsidRPr="00026C6B">
        <w:rPr>
          <w:sz w:val="20"/>
          <w:szCs w:val="20"/>
        </w:rPr>
        <w:t xml:space="preserve">of </w:t>
      </w:r>
      <w:r w:rsidRPr="00026C6B">
        <w:rPr>
          <w:sz w:val="20"/>
          <w:szCs w:val="20"/>
        </w:rPr>
        <w:t xml:space="preserve">full-time study at the </w:t>
      </w:r>
      <w:r w:rsidR="007D7552" w:rsidRPr="00026C6B">
        <w:rPr>
          <w:sz w:val="20"/>
          <w:szCs w:val="20"/>
        </w:rPr>
        <w:t xml:space="preserve">home </w:t>
      </w:r>
      <w:r w:rsidR="009421A7" w:rsidRPr="00026C6B">
        <w:rPr>
          <w:sz w:val="20"/>
          <w:szCs w:val="20"/>
        </w:rPr>
        <w:t>institution</w:t>
      </w:r>
      <w:r w:rsidR="00853B31" w:rsidRPr="00026C6B">
        <w:rPr>
          <w:sz w:val="20"/>
          <w:szCs w:val="20"/>
        </w:rPr>
        <w:t xml:space="preserve"> before the start of the exchange</w:t>
      </w:r>
      <w:r w:rsidR="00910F3E" w:rsidRPr="00026C6B">
        <w:rPr>
          <w:sz w:val="20"/>
          <w:szCs w:val="20"/>
        </w:rPr>
        <w:t>.</w:t>
      </w:r>
    </w:p>
    <w:p w14:paraId="350356BB" w14:textId="22B913BC" w:rsidR="003B6E6C" w:rsidRPr="00026C6B" w:rsidRDefault="00E727F9" w:rsidP="009421A7">
      <w:pPr>
        <w:pStyle w:val="ListParagraph"/>
        <w:numPr>
          <w:ilvl w:val="1"/>
          <w:numId w:val="21"/>
        </w:numPr>
        <w:spacing w:afterLines="100" w:after="240" w:line="260" w:lineRule="exact"/>
        <w:rPr>
          <w:sz w:val="20"/>
          <w:szCs w:val="20"/>
        </w:rPr>
      </w:pPr>
      <w:r w:rsidRPr="00026C6B">
        <w:rPr>
          <w:sz w:val="20"/>
          <w:szCs w:val="20"/>
        </w:rPr>
        <w:t>have a good academic record; and</w:t>
      </w:r>
    </w:p>
    <w:p w14:paraId="5C231767" w14:textId="77777777" w:rsidR="006E06B5" w:rsidRPr="00026C6B" w:rsidRDefault="00E727F9" w:rsidP="006E06B5">
      <w:pPr>
        <w:pStyle w:val="ListParagraph"/>
        <w:numPr>
          <w:ilvl w:val="1"/>
          <w:numId w:val="21"/>
        </w:numPr>
        <w:spacing w:afterLines="100" w:after="240" w:line="260" w:lineRule="exact"/>
        <w:rPr>
          <w:sz w:val="20"/>
          <w:szCs w:val="20"/>
        </w:rPr>
      </w:pPr>
      <w:r w:rsidRPr="00026C6B">
        <w:rPr>
          <w:sz w:val="20"/>
          <w:szCs w:val="20"/>
        </w:rPr>
        <w:t>meet all admission or specific requirements of the home institution and host institution, including language proficiency test scores as specified by the host institution.</w:t>
      </w:r>
    </w:p>
    <w:p w14:paraId="4945B198" w14:textId="0833CAEB" w:rsidR="007D509F" w:rsidRPr="00026C6B" w:rsidRDefault="00E727F9" w:rsidP="007D509F">
      <w:pPr>
        <w:pStyle w:val="ListParagraph"/>
        <w:numPr>
          <w:ilvl w:val="0"/>
          <w:numId w:val="21"/>
        </w:numPr>
        <w:spacing w:afterLines="100" w:after="240" w:line="260" w:lineRule="exact"/>
        <w:rPr>
          <w:sz w:val="20"/>
          <w:szCs w:val="20"/>
        </w:rPr>
      </w:pPr>
      <w:r w:rsidRPr="00026C6B">
        <w:rPr>
          <w:sz w:val="20"/>
          <w:szCs w:val="20"/>
        </w:rPr>
        <w:t xml:space="preserve">The home institution is responsible for </w:t>
      </w:r>
      <w:r w:rsidR="007D509F" w:rsidRPr="00026C6B">
        <w:rPr>
          <w:sz w:val="20"/>
          <w:szCs w:val="20"/>
        </w:rPr>
        <w:t>preliminary</w:t>
      </w:r>
      <w:r w:rsidRPr="00026C6B">
        <w:rPr>
          <w:sz w:val="20"/>
          <w:szCs w:val="20"/>
        </w:rPr>
        <w:t xml:space="preserve"> screening and nominating students for this program, and for ascertaining that each exchange participant is proficient in the language of instruction (where applicable) at the host institution and likely to benefit from a particular course of study. </w:t>
      </w:r>
      <w:r w:rsidR="009421A7" w:rsidRPr="00026C6B">
        <w:rPr>
          <w:sz w:val="20"/>
          <w:szCs w:val="20"/>
        </w:rPr>
        <w:t>Generally</w:t>
      </w:r>
      <w:r w:rsidR="007D509F" w:rsidRPr="00026C6B">
        <w:rPr>
          <w:sz w:val="20"/>
          <w:szCs w:val="20"/>
        </w:rPr>
        <w:t>,</w:t>
      </w:r>
      <w:r w:rsidRPr="00026C6B">
        <w:rPr>
          <w:sz w:val="20"/>
          <w:szCs w:val="20"/>
        </w:rPr>
        <w:t xml:space="preserve"> </w:t>
      </w:r>
      <w:r w:rsidR="004B7059" w:rsidRPr="00026C6B">
        <w:rPr>
          <w:sz w:val="20"/>
          <w:szCs w:val="20"/>
        </w:rPr>
        <w:t xml:space="preserve">the </w:t>
      </w:r>
      <w:r w:rsidRPr="00026C6B">
        <w:rPr>
          <w:sz w:val="20"/>
          <w:szCs w:val="20"/>
        </w:rPr>
        <w:t>host institution will accept the candidates nominated by the home institution</w:t>
      </w:r>
      <w:r w:rsidR="00D7095D" w:rsidRPr="00026C6B">
        <w:rPr>
          <w:sz w:val="20"/>
          <w:szCs w:val="20"/>
        </w:rPr>
        <w:t>;</w:t>
      </w:r>
      <w:r w:rsidR="00776179" w:rsidRPr="00026C6B">
        <w:rPr>
          <w:sz w:val="20"/>
          <w:szCs w:val="20"/>
        </w:rPr>
        <w:t xml:space="preserve"> however,</w:t>
      </w:r>
      <w:r w:rsidRPr="00026C6B">
        <w:rPr>
          <w:sz w:val="20"/>
          <w:szCs w:val="20"/>
        </w:rPr>
        <w:t xml:space="preserve"> each host institution reserves the right to make final admissions decisions </w:t>
      </w:r>
      <w:r w:rsidR="001D2A2A" w:rsidRPr="00026C6B">
        <w:rPr>
          <w:sz w:val="20"/>
          <w:szCs w:val="20"/>
        </w:rPr>
        <w:t>concerning</w:t>
      </w:r>
      <w:r w:rsidRPr="00026C6B">
        <w:rPr>
          <w:sz w:val="20"/>
          <w:szCs w:val="20"/>
        </w:rPr>
        <w:t xml:space="preserve"> the candidates proposed for the exchange by the home institution. </w:t>
      </w:r>
    </w:p>
    <w:p w14:paraId="11BAF2A2" w14:textId="77777777" w:rsidR="00E727F9" w:rsidRPr="00026C6B" w:rsidRDefault="00E727F9" w:rsidP="007D509F">
      <w:pPr>
        <w:pStyle w:val="ListParagraph"/>
        <w:numPr>
          <w:ilvl w:val="0"/>
          <w:numId w:val="21"/>
        </w:numPr>
        <w:spacing w:afterLines="100" w:after="240" w:line="260" w:lineRule="exact"/>
        <w:rPr>
          <w:sz w:val="20"/>
          <w:szCs w:val="20"/>
        </w:rPr>
      </w:pPr>
      <w:r w:rsidRPr="00026C6B">
        <w:rPr>
          <w:sz w:val="20"/>
          <w:szCs w:val="20"/>
        </w:rPr>
        <w:t xml:space="preserve">The host institution will provide formal letters of admission, relevant documentation for visa applications, and any other documents necessary for the students to enroll and study at the host institution. Exchange participants are responsible for paying the costs of visas for themselves and any dependents. Each </w:t>
      </w:r>
      <w:r w:rsidR="00354773" w:rsidRPr="00026C6B">
        <w:rPr>
          <w:sz w:val="20"/>
          <w:szCs w:val="20"/>
        </w:rPr>
        <w:t>Party</w:t>
      </w:r>
      <w:r w:rsidRPr="00026C6B">
        <w:rPr>
          <w:sz w:val="20"/>
          <w:szCs w:val="20"/>
        </w:rPr>
        <w:t xml:space="preserve"> shall assist with </w:t>
      </w:r>
      <w:r w:rsidR="00754B32" w:rsidRPr="00026C6B">
        <w:rPr>
          <w:sz w:val="20"/>
          <w:szCs w:val="20"/>
        </w:rPr>
        <w:t xml:space="preserve">the </w:t>
      </w:r>
      <w:r w:rsidRPr="00026C6B">
        <w:rPr>
          <w:sz w:val="20"/>
          <w:szCs w:val="20"/>
        </w:rPr>
        <w:t xml:space="preserve">submission of the visa paperwork necessary for exchange participants and accompanying dependents, if applicable. Neither </w:t>
      </w:r>
      <w:r w:rsidR="00354773" w:rsidRPr="00026C6B">
        <w:rPr>
          <w:sz w:val="20"/>
          <w:szCs w:val="20"/>
        </w:rPr>
        <w:t>Party</w:t>
      </w:r>
      <w:r w:rsidRPr="00026C6B">
        <w:rPr>
          <w:sz w:val="20"/>
          <w:szCs w:val="20"/>
        </w:rPr>
        <w:t xml:space="preserve"> can guarantee the issuance of the required student visa by the host country.</w:t>
      </w:r>
    </w:p>
    <w:sdt>
      <w:sdtPr>
        <w:rPr>
          <w:sz w:val="20"/>
          <w:szCs w:val="20"/>
        </w:rPr>
        <w:id w:val="334424653"/>
        <w:lock w:val="contentLocked"/>
        <w:placeholder>
          <w:docPart w:val="DefaultPlaceholder_-1854013440"/>
        </w:placeholder>
        <w:group/>
      </w:sdtPr>
      <w:sdtEndPr/>
      <w:sdtContent>
        <w:p w14:paraId="4BFADF3B" w14:textId="1B6B99C9" w:rsidR="00E727F9" w:rsidRPr="00026C6B" w:rsidRDefault="00F31A3F" w:rsidP="00E727F9">
          <w:pPr>
            <w:pStyle w:val="ListParagraph"/>
            <w:numPr>
              <w:ilvl w:val="0"/>
              <w:numId w:val="21"/>
            </w:numPr>
            <w:spacing w:afterLines="100" w:after="240" w:line="260" w:lineRule="exact"/>
            <w:rPr>
              <w:sz w:val="20"/>
              <w:szCs w:val="20"/>
            </w:rPr>
          </w:pPr>
          <w:r w:rsidRPr="00026C6B">
            <w:rPr>
              <w:sz w:val="20"/>
              <w:szCs w:val="20"/>
            </w:rPr>
            <w:t>Before</w:t>
          </w:r>
          <w:r w:rsidR="00E727F9" w:rsidRPr="00026C6B">
            <w:rPr>
              <w:sz w:val="20"/>
              <w:szCs w:val="20"/>
            </w:rPr>
            <w:t xml:space="preserve"> the term of exchange, each </w:t>
          </w:r>
          <w:r w:rsidR="00354773" w:rsidRPr="00026C6B">
            <w:rPr>
              <w:sz w:val="20"/>
              <w:szCs w:val="20"/>
            </w:rPr>
            <w:t>Party</w:t>
          </w:r>
          <w:r w:rsidR="00E727F9" w:rsidRPr="00026C6B">
            <w:rPr>
              <w:sz w:val="20"/>
              <w:szCs w:val="20"/>
            </w:rPr>
            <w:t xml:space="preserve"> will provide incoming exchange participants with an estimate of the expenses to be expected during the period of attendance at the host institution.</w:t>
          </w:r>
        </w:p>
        <w:p w14:paraId="7DDB2DC7" w14:textId="77777777" w:rsidR="00FC4423" w:rsidRPr="00026C6B" w:rsidRDefault="00022B4E" w:rsidP="00EE1450">
          <w:pPr>
            <w:pStyle w:val="ListParagraph"/>
            <w:numPr>
              <w:ilvl w:val="1"/>
              <w:numId w:val="21"/>
            </w:numPr>
            <w:spacing w:afterLines="100" w:after="240" w:line="260" w:lineRule="exact"/>
            <w:ind w:left="1260" w:hanging="180"/>
            <w:rPr>
              <w:sz w:val="20"/>
              <w:szCs w:val="20"/>
            </w:rPr>
          </w:pPr>
          <w:r w:rsidRPr="00026C6B">
            <w:rPr>
              <w:sz w:val="20"/>
              <w:szCs w:val="20"/>
            </w:rPr>
            <w:t>Exchange students will be required to pay regular tuition to their home institution. The exchange will not entail any monetary transaction between the Parties.</w:t>
          </w:r>
        </w:p>
        <w:p w14:paraId="002A60D5" w14:textId="353643FE" w:rsidR="00EE1450" w:rsidRPr="00026C6B" w:rsidRDefault="00E409CF" w:rsidP="00EE1450">
          <w:pPr>
            <w:pStyle w:val="ListParagraph"/>
            <w:numPr>
              <w:ilvl w:val="1"/>
              <w:numId w:val="21"/>
            </w:numPr>
            <w:spacing w:afterLines="100" w:after="240" w:line="260" w:lineRule="exact"/>
            <w:ind w:left="1260" w:hanging="180"/>
            <w:rPr>
              <w:sz w:val="20"/>
              <w:szCs w:val="20"/>
            </w:rPr>
          </w:pPr>
          <w:r w:rsidRPr="00026C6B">
            <w:rPr>
              <w:rStyle w:val="normaltextrun"/>
              <w:sz w:val="20"/>
              <w:szCs w:val="20"/>
              <w:lang w:val="en-AU"/>
            </w:rPr>
            <w:t>Exchange s</w:t>
          </w:r>
          <w:r w:rsidR="00EE1450" w:rsidRPr="00026C6B">
            <w:rPr>
              <w:rStyle w:val="normaltextrun"/>
              <w:sz w:val="20"/>
              <w:szCs w:val="20"/>
              <w:lang w:val="en-AU"/>
            </w:rPr>
            <w:t xml:space="preserve">tudents will take place on a reciprocal basis where tuition is waived by the Host Institution. </w:t>
          </w:r>
        </w:p>
        <w:p w14:paraId="5D605925" w14:textId="54D8BC94" w:rsidR="00EC6839" w:rsidRPr="00026C6B" w:rsidRDefault="00EC6839" w:rsidP="0085746B">
          <w:pPr>
            <w:pStyle w:val="ListParagraph"/>
            <w:numPr>
              <w:ilvl w:val="1"/>
              <w:numId w:val="21"/>
            </w:numPr>
            <w:spacing w:afterLines="100" w:after="240" w:line="260" w:lineRule="exact"/>
            <w:ind w:left="1260" w:hanging="180"/>
            <w:rPr>
              <w:sz w:val="20"/>
              <w:szCs w:val="20"/>
            </w:rPr>
          </w:pPr>
          <w:r w:rsidRPr="00026C6B">
            <w:rPr>
              <w:sz w:val="20"/>
              <w:szCs w:val="20"/>
            </w:rPr>
            <w:t xml:space="preserve">Exchange students are responsible for costs associated with travel, course materials, and any </w:t>
          </w:r>
          <w:r w:rsidR="005455EA">
            <w:rPr>
              <w:sz w:val="20"/>
              <w:szCs w:val="20"/>
            </w:rPr>
            <w:t>institutional</w:t>
          </w:r>
          <w:r w:rsidRPr="00026C6B">
            <w:rPr>
              <w:sz w:val="20"/>
              <w:szCs w:val="20"/>
            </w:rPr>
            <w:t xml:space="preserve"> fees assessed, health insurance, living expenses, and other incidental expenses.</w:t>
          </w:r>
        </w:p>
        <w:p w14:paraId="156C0388" w14:textId="09DA1A8A" w:rsidR="00E727F9" w:rsidRPr="00026C6B" w:rsidRDefault="00E727F9" w:rsidP="0085746B">
          <w:pPr>
            <w:pStyle w:val="ListParagraph"/>
            <w:numPr>
              <w:ilvl w:val="1"/>
              <w:numId w:val="21"/>
            </w:numPr>
            <w:spacing w:afterLines="100" w:after="240" w:line="260" w:lineRule="exact"/>
            <w:ind w:left="1260" w:hanging="180"/>
            <w:rPr>
              <w:sz w:val="20"/>
              <w:szCs w:val="20"/>
            </w:rPr>
          </w:pPr>
          <w:r w:rsidRPr="00026C6B">
            <w:rPr>
              <w:sz w:val="20"/>
              <w:szCs w:val="20"/>
            </w:rPr>
            <w:t xml:space="preserve">Exchange </w:t>
          </w:r>
          <w:r w:rsidR="0033405A" w:rsidRPr="00026C6B">
            <w:rPr>
              <w:rStyle w:val="normaltextrun"/>
              <w:sz w:val="20"/>
              <w:szCs w:val="20"/>
              <w:lang w:val="en-AU"/>
            </w:rPr>
            <w:t>students</w:t>
          </w:r>
          <w:r w:rsidRPr="00026C6B">
            <w:rPr>
              <w:sz w:val="20"/>
              <w:szCs w:val="20"/>
            </w:rPr>
            <w:t xml:space="preserve"> from </w:t>
          </w:r>
          <w:r w:rsidR="00754B32" w:rsidRPr="00026C6B">
            <w:rPr>
              <w:sz w:val="20"/>
              <w:szCs w:val="20"/>
            </w:rPr>
            <w:t>S</w:t>
          </w:r>
          <w:r w:rsidR="008F2DC8" w:rsidRPr="00026C6B">
            <w:rPr>
              <w:sz w:val="20"/>
              <w:szCs w:val="20"/>
            </w:rPr>
            <w:t>IU</w:t>
          </w:r>
          <w:r w:rsidRPr="00026C6B">
            <w:rPr>
              <w:sz w:val="20"/>
              <w:szCs w:val="20"/>
            </w:rPr>
            <w:t xml:space="preserve"> are responsible for obtaining at least the minimum health insurance coverage required by</w:t>
          </w:r>
          <w:r w:rsidR="00541B5D" w:rsidRPr="00026C6B">
            <w:rPr>
              <w:sz w:val="20"/>
              <w:szCs w:val="20"/>
            </w:rPr>
            <w:t xml:space="preserve"> </w:t>
          </w:r>
          <w:sdt>
            <w:sdtPr>
              <w:rPr>
                <w:sz w:val="20"/>
                <w:szCs w:val="20"/>
              </w:rPr>
              <w:id w:val="-613055932"/>
              <w:placeholder>
                <w:docPart w:val="7EE4DE1F2D634F88A260E09D652513FC"/>
              </w:placeholder>
              <w:showingPlcHdr/>
            </w:sdtPr>
            <w:sdtEndPr/>
            <w:sdtContent>
              <w:r w:rsidR="001E7E24" w:rsidRPr="00026C6B">
                <w:rPr>
                  <w:rStyle w:val="PlaceholderText"/>
                  <w:rFonts w:eastAsia="PMingLiU"/>
                  <w:color w:val="FF0000"/>
                  <w:sz w:val="20"/>
                  <w:szCs w:val="20"/>
                </w:rPr>
                <w:t>P</w:t>
              </w:r>
              <w:r w:rsidR="00541B5D" w:rsidRPr="00026C6B">
                <w:rPr>
                  <w:rStyle w:val="PlaceholderText"/>
                  <w:rFonts w:eastAsia="PMingLiU"/>
                  <w:color w:val="FF0000"/>
                  <w:sz w:val="20"/>
                  <w:szCs w:val="20"/>
                </w:rPr>
                <w:t xml:space="preserve">artner </w:t>
              </w:r>
              <w:r w:rsidR="00410DAD" w:rsidRPr="00026C6B">
                <w:rPr>
                  <w:rStyle w:val="PlaceholderText"/>
                  <w:rFonts w:eastAsia="PMingLiU"/>
                  <w:color w:val="FF0000"/>
                  <w:sz w:val="20"/>
                  <w:szCs w:val="20"/>
                </w:rPr>
                <w:t>u</w:t>
              </w:r>
              <w:r w:rsidR="00541B5D" w:rsidRPr="00026C6B">
                <w:rPr>
                  <w:rStyle w:val="PlaceholderText"/>
                  <w:rFonts w:eastAsia="PMingLiU"/>
                  <w:color w:val="FF0000"/>
                  <w:sz w:val="20"/>
                  <w:szCs w:val="20"/>
                </w:rPr>
                <w:t>niversity</w:t>
              </w:r>
            </w:sdtContent>
          </w:sdt>
          <w:r w:rsidRPr="00026C6B">
            <w:rPr>
              <w:sz w:val="20"/>
              <w:szCs w:val="20"/>
            </w:rPr>
            <w:t xml:space="preserve"> and/or the</w:t>
          </w:r>
          <w:r w:rsidR="005068DE" w:rsidRPr="00026C6B">
            <w:rPr>
              <w:sz w:val="20"/>
              <w:szCs w:val="20"/>
            </w:rPr>
            <w:t xml:space="preserve"> </w:t>
          </w:r>
          <w:sdt>
            <w:sdtPr>
              <w:rPr>
                <w:sz w:val="20"/>
                <w:szCs w:val="20"/>
              </w:rPr>
              <w:id w:val="-1478069732"/>
              <w:placeholder>
                <w:docPart w:val="820A391EFA094C869041EE9ACBDC5F65"/>
              </w:placeholder>
              <w:showingPlcHdr/>
            </w:sdtPr>
            <w:sdtEndPr/>
            <w:sdtContent>
              <w:r w:rsidR="00410DAD" w:rsidRPr="00026C6B">
                <w:rPr>
                  <w:rStyle w:val="PlaceholderText"/>
                  <w:rFonts w:eastAsia="PMingLiU"/>
                  <w:color w:val="FF0000"/>
                  <w:sz w:val="20"/>
                  <w:szCs w:val="20"/>
                </w:rPr>
                <w:t>name of the h</w:t>
              </w:r>
              <w:r w:rsidR="005068DE" w:rsidRPr="00026C6B">
                <w:rPr>
                  <w:rStyle w:val="PlaceholderText"/>
                  <w:rFonts w:eastAsia="PMingLiU"/>
                  <w:color w:val="FF0000"/>
                  <w:sz w:val="20"/>
                  <w:szCs w:val="20"/>
                </w:rPr>
                <w:t>ome country</w:t>
              </w:r>
              <w:r w:rsidR="00410DAD" w:rsidRPr="00026C6B">
                <w:rPr>
                  <w:rStyle w:val="PlaceholderText"/>
                  <w:rFonts w:eastAsia="PMingLiU"/>
                  <w:color w:val="FF0000"/>
                  <w:sz w:val="20"/>
                  <w:szCs w:val="20"/>
                </w:rPr>
                <w:t>/state</w:t>
              </w:r>
            </w:sdtContent>
          </w:sdt>
          <w:r w:rsidRPr="00026C6B">
            <w:rPr>
              <w:sz w:val="20"/>
              <w:szCs w:val="20"/>
            </w:rPr>
            <w:t>. At</w:t>
          </w:r>
          <w:r w:rsidR="00410DAD" w:rsidRPr="00026C6B">
            <w:rPr>
              <w:sz w:val="20"/>
              <w:szCs w:val="20"/>
            </w:rPr>
            <w:t xml:space="preserve"> </w:t>
          </w:r>
          <w:sdt>
            <w:sdtPr>
              <w:rPr>
                <w:sz w:val="20"/>
                <w:szCs w:val="20"/>
              </w:rPr>
              <w:id w:val="-1232698259"/>
              <w:placeholder>
                <w:docPart w:val="541BE73DC7CF44BBBC74A699923185A5"/>
              </w:placeholder>
              <w:showingPlcHdr/>
            </w:sdtPr>
            <w:sdtEndPr/>
            <w:sdtContent>
              <w:r w:rsidR="00237DDB" w:rsidRPr="00026C6B">
                <w:rPr>
                  <w:rStyle w:val="PlaceholderText"/>
                  <w:rFonts w:eastAsia="PMingLiU"/>
                  <w:color w:val="FF0000"/>
                  <w:sz w:val="20"/>
                  <w:szCs w:val="20"/>
                </w:rPr>
                <w:t>P</w:t>
              </w:r>
              <w:r w:rsidR="00410DAD" w:rsidRPr="00026C6B">
                <w:rPr>
                  <w:rStyle w:val="PlaceholderText"/>
                  <w:rFonts w:eastAsia="PMingLiU"/>
                  <w:color w:val="FF0000"/>
                  <w:sz w:val="20"/>
                  <w:szCs w:val="20"/>
                </w:rPr>
                <w:t>artner university</w:t>
              </w:r>
            </w:sdtContent>
          </w:sdt>
          <w:r w:rsidRPr="00026C6B">
            <w:rPr>
              <w:sz w:val="20"/>
              <w:szCs w:val="20"/>
            </w:rPr>
            <w:t>, exchange participants are subject to</w:t>
          </w:r>
          <w:r w:rsidR="00AD61AC" w:rsidRPr="00026C6B">
            <w:rPr>
              <w:sz w:val="20"/>
              <w:szCs w:val="20"/>
            </w:rPr>
            <w:t xml:space="preserve"> </w:t>
          </w:r>
          <w:sdt>
            <w:sdtPr>
              <w:rPr>
                <w:sz w:val="20"/>
                <w:szCs w:val="20"/>
              </w:rPr>
              <w:id w:val="-2033262884"/>
              <w:placeholder>
                <w:docPart w:val="A0AA7204FEA743FC9BAFA3E5488E3A62"/>
              </w:placeholder>
              <w:showingPlcHdr/>
            </w:sdtPr>
            <w:sdtEndPr/>
            <w:sdtContent>
              <w:r w:rsidR="00AD61AC" w:rsidRPr="00026C6B">
                <w:rPr>
                  <w:rStyle w:val="PlaceholderText"/>
                  <w:rFonts w:eastAsia="PMingLiU"/>
                  <w:color w:val="FF0000"/>
                  <w:sz w:val="20"/>
                  <w:szCs w:val="20"/>
                </w:rPr>
                <w:t>descri</w:t>
              </w:r>
              <w:r w:rsidR="009D1211" w:rsidRPr="00026C6B">
                <w:rPr>
                  <w:rStyle w:val="PlaceholderText"/>
                  <w:rFonts w:eastAsia="PMingLiU"/>
                  <w:color w:val="FF0000"/>
                  <w:sz w:val="20"/>
                  <w:szCs w:val="20"/>
                </w:rPr>
                <w:t xml:space="preserve">be </w:t>
              </w:r>
              <w:r w:rsidR="00AD61AC" w:rsidRPr="00026C6B">
                <w:rPr>
                  <w:rStyle w:val="PlaceholderText"/>
                  <w:rFonts w:eastAsia="PMingLiU"/>
                  <w:color w:val="FF0000"/>
                  <w:sz w:val="20"/>
                  <w:szCs w:val="20"/>
                </w:rPr>
                <w:t>mandatory coverage</w:t>
              </w:r>
              <w:r w:rsidR="00875214" w:rsidRPr="00026C6B">
                <w:rPr>
                  <w:rStyle w:val="PlaceholderText"/>
                  <w:rFonts w:eastAsia="PMingLiU"/>
                  <w:color w:val="FF0000"/>
                  <w:sz w:val="20"/>
                  <w:szCs w:val="20"/>
                </w:rPr>
                <w:t xml:space="preserve"> or fees, if appli</w:t>
              </w:r>
              <w:r w:rsidR="007656BB">
                <w:rPr>
                  <w:rStyle w:val="PlaceholderText"/>
                  <w:rFonts w:eastAsia="PMingLiU"/>
                  <w:color w:val="FF0000"/>
                  <w:sz w:val="20"/>
                  <w:szCs w:val="20"/>
                </w:rPr>
                <w:t>able</w:t>
              </w:r>
            </w:sdtContent>
          </w:sdt>
          <w:r w:rsidRPr="00026C6B">
            <w:rPr>
              <w:sz w:val="20"/>
              <w:szCs w:val="20"/>
            </w:rPr>
            <w:t xml:space="preserve">. </w:t>
          </w:r>
        </w:p>
        <w:p w14:paraId="6BD02E21" w14:textId="19C76E95" w:rsidR="00E727F9" w:rsidRPr="00026C6B" w:rsidRDefault="00E727F9" w:rsidP="00D801E5">
          <w:pPr>
            <w:pStyle w:val="ListParagraph"/>
            <w:numPr>
              <w:ilvl w:val="1"/>
              <w:numId w:val="21"/>
            </w:numPr>
            <w:spacing w:afterLines="100" w:after="240" w:line="260" w:lineRule="exact"/>
            <w:ind w:left="1260" w:hanging="180"/>
            <w:rPr>
              <w:sz w:val="20"/>
              <w:szCs w:val="20"/>
            </w:rPr>
          </w:pPr>
          <w:r w:rsidRPr="00026C6B">
            <w:rPr>
              <w:sz w:val="20"/>
              <w:szCs w:val="20"/>
            </w:rPr>
            <w:t xml:space="preserve">Exchange </w:t>
          </w:r>
          <w:r w:rsidR="0033405A" w:rsidRPr="00026C6B">
            <w:rPr>
              <w:rStyle w:val="normaltextrun"/>
              <w:sz w:val="20"/>
              <w:szCs w:val="20"/>
              <w:lang w:val="en-AU"/>
            </w:rPr>
            <w:t>students</w:t>
          </w:r>
          <w:r w:rsidRPr="00026C6B">
            <w:rPr>
              <w:sz w:val="20"/>
              <w:szCs w:val="20"/>
            </w:rPr>
            <w:t xml:space="preserve"> from</w:t>
          </w:r>
          <w:r w:rsidR="00810269" w:rsidRPr="00026C6B">
            <w:rPr>
              <w:sz w:val="20"/>
              <w:szCs w:val="20"/>
            </w:rPr>
            <w:t xml:space="preserve"> </w:t>
          </w:r>
          <w:sdt>
            <w:sdtPr>
              <w:rPr>
                <w:sz w:val="20"/>
                <w:szCs w:val="20"/>
              </w:rPr>
              <w:id w:val="1621946814"/>
              <w:placeholder>
                <w:docPart w:val="2A308BA0932B4D338C041BEC22CAD978"/>
              </w:placeholder>
              <w:showingPlcHdr/>
            </w:sdtPr>
            <w:sdtEndPr/>
            <w:sdtContent>
              <w:r w:rsidR="003326C1" w:rsidRPr="00026C6B">
                <w:rPr>
                  <w:rStyle w:val="PlaceholderText"/>
                  <w:rFonts w:eastAsia="PMingLiU"/>
                  <w:color w:val="FF0000"/>
                  <w:sz w:val="20"/>
                  <w:szCs w:val="20"/>
                </w:rPr>
                <w:t>P</w:t>
              </w:r>
              <w:r w:rsidR="00810269" w:rsidRPr="00026C6B">
                <w:rPr>
                  <w:rStyle w:val="PlaceholderText"/>
                  <w:rFonts w:eastAsia="PMingLiU"/>
                  <w:color w:val="FF0000"/>
                  <w:sz w:val="20"/>
                  <w:szCs w:val="20"/>
                </w:rPr>
                <w:t>artner university</w:t>
              </w:r>
            </w:sdtContent>
          </w:sdt>
          <w:r w:rsidRPr="00026C6B">
            <w:rPr>
              <w:sz w:val="20"/>
              <w:szCs w:val="20"/>
            </w:rPr>
            <w:t xml:space="preserve"> are responsible for purchasing health insurance </w:t>
          </w:r>
          <w:r w:rsidR="00944E04" w:rsidRPr="00026C6B">
            <w:rPr>
              <w:sz w:val="20"/>
              <w:szCs w:val="20"/>
            </w:rPr>
            <w:t xml:space="preserve">that meets the </w:t>
          </w:r>
          <w:r w:rsidR="004A5346" w:rsidRPr="00026C6B">
            <w:rPr>
              <w:sz w:val="20"/>
              <w:szCs w:val="20"/>
            </w:rPr>
            <w:t>requirements</w:t>
          </w:r>
          <w:r w:rsidR="00944E04" w:rsidRPr="00026C6B">
            <w:rPr>
              <w:sz w:val="20"/>
              <w:szCs w:val="20"/>
            </w:rPr>
            <w:t xml:space="preserve"> of S</w:t>
          </w:r>
          <w:r w:rsidR="008F2DC8" w:rsidRPr="00026C6B">
            <w:rPr>
              <w:sz w:val="20"/>
              <w:szCs w:val="20"/>
            </w:rPr>
            <w:t>IU</w:t>
          </w:r>
          <w:r w:rsidR="00910F3E" w:rsidRPr="00026C6B">
            <w:rPr>
              <w:sz w:val="20"/>
              <w:szCs w:val="20"/>
            </w:rPr>
            <w:t>.</w:t>
          </w:r>
        </w:p>
      </w:sdtContent>
    </w:sdt>
    <w:p w14:paraId="665B48F1" w14:textId="77777777" w:rsidR="00F30A0E" w:rsidRPr="00026C6B" w:rsidRDefault="00287B13" w:rsidP="003D44EC">
      <w:pPr>
        <w:pStyle w:val="ListParagraph"/>
        <w:numPr>
          <w:ilvl w:val="0"/>
          <w:numId w:val="21"/>
        </w:numPr>
        <w:rPr>
          <w:sz w:val="20"/>
          <w:szCs w:val="20"/>
        </w:rPr>
      </w:pPr>
      <w:r w:rsidRPr="00026C6B">
        <w:rPr>
          <w:sz w:val="20"/>
          <w:szCs w:val="20"/>
        </w:rPr>
        <w:t>Subject to requirements imposed by their home institutions, exchange students will be afforded the same freedom and restrictions as regular students when selecting courses. Exchange students will have the same access to the host institutions’ facilities, academic advisors, and student support services as all other students.</w:t>
      </w:r>
    </w:p>
    <w:p w14:paraId="6858D7BD" w14:textId="4BADA1E2" w:rsidR="005A3C8C" w:rsidRPr="00026C6B" w:rsidRDefault="00F65582" w:rsidP="005A3C8C">
      <w:pPr>
        <w:pStyle w:val="ListParagraph"/>
        <w:numPr>
          <w:ilvl w:val="0"/>
          <w:numId w:val="21"/>
        </w:numPr>
        <w:rPr>
          <w:sz w:val="20"/>
          <w:szCs w:val="20"/>
        </w:rPr>
      </w:pPr>
      <w:r w:rsidRPr="00026C6B">
        <w:rPr>
          <w:sz w:val="20"/>
          <w:szCs w:val="20"/>
        </w:rPr>
        <w:t>After</w:t>
      </w:r>
      <w:r w:rsidR="00E727F9" w:rsidRPr="00026C6B">
        <w:rPr>
          <w:sz w:val="20"/>
          <w:szCs w:val="20"/>
        </w:rPr>
        <w:t xml:space="preserve"> the exchange program and to the extent permitted by law, the host institution will send the home institution an official transcript of credits and grades for the exchange participant.</w:t>
      </w:r>
    </w:p>
    <w:p w14:paraId="2B7F064D" w14:textId="77777777" w:rsidR="00026C6B" w:rsidRPr="00026C6B" w:rsidRDefault="00026C6B" w:rsidP="00026C6B">
      <w:pPr>
        <w:pStyle w:val="ListParagraph"/>
        <w:rPr>
          <w:sz w:val="20"/>
          <w:szCs w:val="20"/>
        </w:rPr>
      </w:pPr>
    </w:p>
    <w:p w14:paraId="3D7C9E45" w14:textId="77777777" w:rsidR="00351FC1" w:rsidRPr="00026C6B" w:rsidRDefault="00C62B7B" w:rsidP="00FA57F7">
      <w:pPr>
        <w:pStyle w:val="ListParagraph"/>
        <w:numPr>
          <w:ilvl w:val="0"/>
          <w:numId w:val="27"/>
        </w:numPr>
        <w:tabs>
          <w:tab w:val="left" w:pos="360"/>
        </w:tabs>
        <w:rPr>
          <w:b/>
          <w:sz w:val="20"/>
          <w:szCs w:val="20"/>
        </w:rPr>
      </w:pPr>
      <w:r w:rsidRPr="00026C6B">
        <w:rPr>
          <w:b/>
          <w:sz w:val="20"/>
          <w:szCs w:val="20"/>
        </w:rPr>
        <w:t>Exchange Program Administration</w:t>
      </w:r>
    </w:p>
    <w:p w14:paraId="70D0957B" w14:textId="72297364" w:rsidR="00351FC1" w:rsidRPr="00026C6B" w:rsidRDefault="00351FC1" w:rsidP="00C62B7B">
      <w:pPr>
        <w:pStyle w:val="ListParagraph"/>
        <w:numPr>
          <w:ilvl w:val="0"/>
          <w:numId w:val="23"/>
        </w:numPr>
        <w:rPr>
          <w:sz w:val="20"/>
          <w:szCs w:val="20"/>
        </w:rPr>
      </w:pPr>
      <w:r w:rsidRPr="00026C6B">
        <w:rPr>
          <w:sz w:val="20"/>
          <w:szCs w:val="20"/>
        </w:rPr>
        <w:lastRenderedPageBreak/>
        <w:t xml:space="preserve">The </w:t>
      </w:r>
      <w:r w:rsidR="00354773" w:rsidRPr="00026C6B">
        <w:rPr>
          <w:sz w:val="20"/>
          <w:szCs w:val="20"/>
        </w:rPr>
        <w:t>Parties</w:t>
      </w:r>
      <w:r w:rsidRPr="00026C6B">
        <w:rPr>
          <w:sz w:val="20"/>
          <w:szCs w:val="20"/>
        </w:rPr>
        <w:t xml:space="preserve"> understand that a balance in </w:t>
      </w:r>
      <w:r w:rsidR="00E77275" w:rsidRPr="00026C6B">
        <w:rPr>
          <w:sz w:val="20"/>
          <w:szCs w:val="20"/>
        </w:rPr>
        <w:t xml:space="preserve">the </w:t>
      </w:r>
      <w:r w:rsidRPr="00026C6B">
        <w:rPr>
          <w:sz w:val="20"/>
          <w:szCs w:val="20"/>
        </w:rPr>
        <w:t xml:space="preserve">number of exchange participants shall be maintained over </w:t>
      </w:r>
      <w:r w:rsidR="002C5B1B" w:rsidRPr="00026C6B">
        <w:rPr>
          <w:sz w:val="20"/>
          <w:szCs w:val="20"/>
        </w:rPr>
        <w:t>five years</w:t>
      </w:r>
      <w:r w:rsidRPr="00026C6B">
        <w:rPr>
          <w:sz w:val="20"/>
          <w:szCs w:val="20"/>
        </w:rPr>
        <w:t xml:space="preserve">. The </w:t>
      </w:r>
      <w:r w:rsidR="00354773" w:rsidRPr="00026C6B">
        <w:rPr>
          <w:sz w:val="20"/>
          <w:szCs w:val="20"/>
        </w:rPr>
        <w:t>Parties</w:t>
      </w:r>
      <w:r w:rsidRPr="00026C6B">
        <w:rPr>
          <w:sz w:val="20"/>
          <w:szCs w:val="20"/>
        </w:rPr>
        <w:t xml:space="preserve"> shall liaise </w:t>
      </w:r>
      <w:r w:rsidR="002C5B1B" w:rsidRPr="00026C6B">
        <w:rPr>
          <w:sz w:val="20"/>
          <w:szCs w:val="20"/>
        </w:rPr>
        <w:t>on time</w:t>
      </w:r>
      <w:r w:rsidRPr="00026C6B">
        <w:rPr>
          <w:sz w:val="20"/>
          <w:szCs w:val="20"/>
        </w:rPr>
        <w:t xml:space="preserve"> with each other </w:t>
      </w:r>
      <w:r w:rsidR="002C5B1B" w:rsidRPr="00026C6B">
        <w:rPr>
          <w:sz w:val="20"/>
          <w:szCs w:val="20"/>
        </w:rPr>
        <w:t>to</w:t>
      </w:r>
      <w:r w:rsidRPr="00026C6B">
        <w:rPr>
          <w:sz w:val="20"/>
          <w:szCs w:val="20"/>
        </w:rPr>
        <w:t xml:space="preserve"> ensure reciprocity in the number of exchange participants each institution will accept in a given year. </w:t>
      </w:r>
    </w:p>
    <w:p w14:paraId="0D03766A" w14:textId="77777777" w:rsidR="00351FC1" w:rsidRPr="00026C6B" w:rsidRDefault="00351FC1" w:rsidP="00C62B7B">
      <w:pPr>
        <w:pStyle w:val="ListParagraph"/>
        <w:numPr>
          <w:ilvl w:val="0"/>
          <w:numId w:val="23"/>
        </w:numPr>
        <w:rPr>
          <w:sz w:val="20"/>
          <w:szCs w:val="20"/>
        </w:rPr>
      </w:pPr>
      <w:r w:rsidRPr="00026C6B">
        <w:rPr>
          <w:sz w:val="20"/>
          <w:szCs w:val="20"/>
        </w:rPr>
        <w:t xml:space="preserve">Upon completion of the exchange term at the host institution, exchange participants must return to their home institution. An extension of stay by an exchange participant shall only be authorized by mutual agreement of the </w:t>
      </w:r>
      <w:r w:rsidR="00354773" w:rsidRPr="00026C6B">
        <w:rPr>
          <w:sz w:val="20"/>
          <w:szCs w:val="20"/>
        </w:rPr>
        <w:t>Parties</w:t>
      </w:r>
      <w:r w:rsidRPr="00026C6B">
        <w:rPr>
          <w:sz w:val="20"/>
          <w:szCs w:val="20"/>
        </w:rPr>
        <w:t xml:space="preserve">. </w:t>
      </w:r>
    </w:p>
    <w:p w14:paraId="58E2752E" w14:textId="4C1B878C" w:rsidR="00351FC1" w:rsidRPr="00026C6B" w:rsidRDefault="00C735DC" w:rsidP="00C62B7B">
      <w:pPr>
        <w:pStyle w:val="ListParagraph"/>
        <w:numPr>
          <w:ilvl w:val="0"/>
          <w:numId w:val="23"/>
        </w:numPr>
        <w:rPr>
          <w:sz w:val="20"/>
          <w:szCs w:val="20"/>
        </w:rPr>
      </w:pPr>
      <w:r w:rsidRPr="00026C6B">
        <w:rPr>
          <w:sz w:val="20"/>
          <w:szCs w:val="20"/>
        </w:rPr>
        <w:t>N</w:t>
      </w:r>
      <w:r w:rsidR="00351FC1" w:rsidRPr="00026C6B">
        <w:rPr>
          <w:sz w:val="20"/>
          <w:szCs w:val="20"/>
        </w:rPr>
        <w:t xml:space="preserve">either institution has any obligation </w:t>
      </w:r>
      <w:r w:rsidR="00627FE1" w:rsidRPr="00026C6B">
        <w:rPr>
          <w:sz w:val="20"/>
          <w:szCs w:val="20"/>
        </w:rPr>
        <w:t>for</w:t>
      </w:r>
      <w:r w:rsidR="00351FC1" w:rsidRPr="00026C6B">
        <w:rPr>
          <w:sz w:val="20"/>
          <w:szCs w:val="20"/>
        </w:rPr>
        <w:t xml:space="preserve"> spouses and families of exchange participants.</w:t>
      </w:r>
    </w:p>
    <w:p w14:paraId="02B65A27" w14:textId="77777777" w:rsidR="002C40F8" w:rsidRPr="00026C6B" w:rsidRDefault="00351FC1" w:rsidP="002C40F8">
      <w:pPr>
        <w:pStyle w:val="ListParagraph"/>
        <w:numPr>
          <w:ilvl w:val="0"/>
          <w:numId w:val="23"/>
        </w:numPr>
        <w:rPr>
          <w:sz w:val="20"/>
          <w:szCs w:val="20"/>
        </w:rPr>
      </w:pPr>
      <w:r w:rsidRPr="00026C6B">
        <w:rPr>
          <w:sz w:val="20"/>
          <w:szCs w:val="20"/>
        </w:rPr>
        <w:t xml:space="preserve">Each </w:t>
      </w:r>
      <w:r w:rsidR="00354773" w:rsidRPr="00026C6B">
        <w:rPr>
          <w:sz w:val="20"/>
          <w:szCs w:val="20"/>
        </w:rPr>
        <w:t>Party</w:t>
      </w:r>
      <w:r w:rsidRPr="00026C6B">
        <w:rPr>
          <w:sz w:val="20"/>
          <w:szCs w:val="20"/>
        </w:rPr>
        <w:t xml:space="preserve"> reserves the right to dismiss any exchange participant at any time for academic or personal misconduct in violation of established institutional policies. The dismissal of an exchange participant will not abrogate the agreement for the arrangements regarding other participants.</w:t>
      </w:r>
      <w:r w:rsidR="002C40F8" w:rsidRPr="00026C6B">
        <w:rPr>
          <w:sz w:val="20"/>
          <w:szCs w:val="20"/>
        </w:rPr>
        <w:t xml:space="preserve"> </w:t>
      </w:r>
    </w:p>
    <w:p w14:paraId="1AAF62C5" w14:textId="61AE0B7A" w:rsidR="00351FC1" w:rsidRPr="00026C6B" w:rsidRDefault="002C40F8" w:rsidP="00026C6B">
      <w:pPr>
        <w:pStyle w:val="ListParagraph"/>
        <w:numPr>
          <w:ilvl w:val="0"/>
          <w:numId w:val="23"/>
        </w:numPr>
        <w:rPr>
          <w:sz w:val="20"/>
          <w:szCs w:val="20"/>
        </w:rPr>
      </w:pPr>
      <w:r w:rsidRPr="00026C6B">
        <w:rPr>
          <w:sz w:val="20"/>
          <w:szCs w:val="20"/>
        </w:rPr>
        <w:t xml:space="preserve">The </w:t>
      </w:r>
      <w:r w:rsidR="00354773" w:rsidRPr="00026C6B">
        <w:rPr>
          <w:sz w:val="20"/>
          <w:szCs w:val="20"/>
        </w:rPr>
        <w:t>Parties</w:t>
      </w:r>
      <w:r w:rsidRPr="00026C6B">
        <w:rPr>
          <w:sz w:val="20"/>
          <w:szCs w:val="20"/>
        </w:rPr>
        <w:t xml:space="preserve"> acknowledge and agree that any such activity must be organized and administered </w:t>
      </w:r>
      <w:r w:rsidR="008017E9" w:rsidRPr="00026C6B">
        <w:rPr>
          <w:sz w:val="20"/>
          <w:szCs w:val="20"/>
        </w:rPr>
        <w:t>per</w:t>
      </w:r>
      <w:r w:rsidRPr="00026C6B">
        <w:rPr>
          <w:sz w:val="20"/>
          <w:szCs w:val="20"/>
        </w:rPr>
        <w:t xml:space="preserve"> applicable law and the relevant policies and procedures of each </w:t>
      </w:r>
      <w:r w:rsidR="00354773" w:rsidRPr="00026C6B">
        <w:rPr>
          <w:sz w:val="20"/>
          <w:szCs w:val="20"/>
        </w:rPr>
        <w:t>Party</w:t>
      </w:r>
      <w:r w:rsidRPr="00026C6B">
        <w:rPr>
          <w:sz w:val="20"/>
          <w:szCs w:val="20"/>
        </w:rPr>
        <w:t>.</w:t>
      </w:r>
    </w:p>
    <w:p w14:paraId="2FC62E10" w14:textId="77777777" w:rsidR="00026C6B" w:rsidRPr="00026C6B" w:rsidRDefault="00026C6B" w:rsidP="00026C6B">
      <w:pPr>
        <w:ind w:left="360"/>
        <w:rPr>
          <w:rFonts w:ascii="Times New Roman"/>
          <w:sz w:val="20"/>
          <w:szCs w:val="20"/>
        </w:rPr>
      </w:pPr>
    </w:p>
    <w:p w14:paraId="556CF057" w14:textId="77777777" w:rsidR="00351FC1" w:rsidRPr="00026C6B" w:rsidRDefault="002C40F8" w:rsidP="00827249">
      <w:pPr>
        <w:pStyle w:val="ListParagraph"/>
        <w:numPr>
          <w:ilvl w:val="0"/>
          <w:numId w:val="27"/>
        </w:numPr>
        <w:tabs>
          <w:tab w:val="left" w:pos="360"/>
        </w:tabs>
        <w:rPr>
          <w:b/>
          <w:sz w:val="20"/>
          <w:szCs w:val="20"/>
        </w:rPr>
      </w:pPr>
      <w:r w:rsidRPr="00026C6B">
        <w:rPr>
          <w:b/>
          <w:sz w:val="20"/>
          <w:szCs w:val="20"/>
        </w:rPr>
        <w:t xml:space="preserve">Communications </w:t>
      </w:r>
      <w:r w:rsidR="00867622" w:rsidRPr="00026C6B">
        <w:rPr>
          <w:b/>
          <w:sz w:val="20"/>
          <w:szCs w:val="20"/>
        </w:rPr>
        <w:t>and</w:t>
      </w:r>
      <w:r w:rsidRPr="00026C6B">
        <w:rPr>
          <w:b/>
          <w:sz w:val="20"/>
          <w:szCs w:val="20"/>
        </w:rPr>
        <w:t xml:space="preserve"> Notices</w:t>
      </w:r>
    </w:p>
    <w:p w14:paraId="3E781523" w14:textId="3EC4C8CF" w:rsidR="00947F5D" w:rsidRPr="00026C6B" w:rsidRDefault="00351FC1" w:rsidP="00B773DC">
      <w:pPr>
        <w:pStyle w:val="ListParagraph"/>
        <w:spacing w:after="240"/>
        <w:ind w:left="360"/>
        <w:rPr>
          <w:sz w:val="20"/>
          <w:szCs w:val="20"/>
        </w:rPr>
      </w:pPr>
      <w:r w:rsidRPr="00026C6B">
        <w:rPr>
          <w:sz w:val="20"/>
          <w:szCs w:val="20"/>
        </w:rPr>
        <w:t xml:space="preserve">Each </w:t>
      </w:r>
      <w:r w:rsidR="00354773" w:rsidRPr="00026C6B">
        <w:rPr>
          <w:sz w:val="20"/>
          <w:szCs w:val="20"/>
        </w:rPr>
        <w:t>Party</w:t>
      </w:r>
      <w:r w:rsidRPr="00026C6B">
        <w:rPr>
          <w:sz w:val="20"/>
          <w:szCs w:val="20"/>
        </w:rPr>
        <w:t xml:space="preserve"> shall send communications or notices </w:t>
      </w:r>
      <w:r w:rsidR="00694949" w:rsidRPr="00026C6B">
        <w:rPr>
          <w:sz w:val="20"/>
          <w:szCs w:val="20"/>
        </w:rPr>
        <w:t>of</w:t>
      </w:r>
      <w:r w:rsidRPr="00026C6B">
        <w:rPr>
          <w:sz w:val="20"/>
          <w:szCs w:val="20"/>
        </w:rPr>
        <w:t xml:space="preserve"> this Agreement to the other </w:t>
      </w:r>
      <w:r w:rsidR="00354773" w:rsidRPr="00026C6B">
        <w:rPr>
          <w:sz w:val="20"/>
          <w:szCs w:val="20"/>
        </w:rPr>
        <w:t>Party</w:t>
      </w:r>
      <w:r w:rsidRPr="00026C6B">
        <w:rPr>
          <w:sz w:val="20"/>
          <w:szCs w:val="20"/>
        </w:rPr>
        <w:t xml:space="preserve"> at the relevant address set forth below or to such other address designated by that other </w:t>
      </w:r>
      <w:r w:rsidR="00354773" w:rsidRPr="00026C6B">
        <w:rPr>
          <w:sz w:val="20"/>
          <w:szCs w:val="20"/>
        </w:rPr>
        <w:t>Party</w:t>
      </w:r>
      <w:r w:rsidRPr="00026C6B">
        <w:rPr>
          <w:sz w:val="20"/>
          <w:szCs w:val="20"/>
        </w:rPr>
        <w:t xml:space="preserve"> through written notice.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770"/>
      </w:tblGrid>
      <w:tr w:rsidR="00947F5D" w:rsidRPr="00026C6B" w14:paraId="19C4B1DF" w14:textId="77777777" w:rsidTr="00457E6C">
        <w:trPr>
          <w:trHeight w:val="558"/>
        </w:trPr>
        <w:tc>
          <w:tcPr>
            <w:tcW w:w="4950" w:type="dxa"/>
          </w:tcPr>
          <w:p w14:paraId="1FCFAACC" w14:textId="77777777" w:rsidR="00947F5D" w:rsidRPr="00026C6B" w:rsidRDefault="00947F5D" w:rsidP="00947F5D">
            <w:pPr>
              <w:rPr>
                <w:rFonts w:ascii="Times New Roman"/>
                <w:bCs/>
                <w:sz w:val="20"/>
                <w:szCs w:val="20"/>
              </w:rPr>
            </w:pPr>
            <w:r w:rsidRPr="00026C6B">
              <w:rPr>
                <w:rFonts w:ascii="Times New Roman"/>
                <w:bCs/>
                <w:sz w:val="20"/>
                <w:szCs w:val="20"/>
              </w:rPr>
              <w:t>Center for International Education Liaison</w:t>
            </w:r>
          </w:p>
          <w:p w14:paraId="7CD807BB" w14:textId="77777777" w:rsidR="00947F5D" w:rsidRPr="00026C6B" w:rsidRDefault="00947F5D" w:rsidP="00947F5D">
            <w:pPr>
              <w:rPr>
                <w:rFonts w:ascii="Times New Roman"/>
                <w:bCs/>
                <w:sz w:val="20"/>
                <w:szCs w:val="20"/>
              </w:rPr>
            </w:pPr>
            <w:r w:rsidRPr="00026C6B">
              <w:rPr>
                <w:rFonts w:ascii="Times New Roman"/>
                <w:bCs/>
                <w:sz w:val="20"/>
                <w:szCs w:val="20"/>
              </w:rPr>
              <w:t>Name: Peter Li</w:t>
            </w:r>
          </w:p>
          <w:p w14:paraId="06AD96E9" w14:textId="77777777" w:rsidR="00947F5D" w:rsidRPr="00026C6B" w:rsidRDefault="00947F5D" w:rsidP="00947F5D">
            <w:pPr>
              <w:rPr>
                <w:rFonts w:ascii="Times New Roman"/>
                <w:bCs/>
                <w:sz w:val="20"/>
                <w:szCs w:val="20"/>
              </w:rPr>
            </w:pPr>
            <w:r w:rsidRPr="00026C6B">
              <w:rPr>
                <w:rFonts w:ascii="Times New Roman"/>
                <w:bCs/>
                <w:sz w:val="20"/>
                <w:szCs w:val="20"/>
              </w:rPr>
              <w:t>Title: Director, Center for International Education</w:t>
            </w:r>
          </w:p>
          <w:p w14:paraId="4C83136E" w14:textId="77777777" w:rsidR="00947F5D" w:rsidRPr="00026C6B" w:rsidRDefault="00947F5D" w:rsidP="00947F5D">
            <w:pPr>
              <w:rPr>
                <w:rFonts w:ascii="Times New Roman"/>
                <w:bCs/>
                <w:sz w:val="20"/>
                <w:szCs w:val="20"/>
              </w:rPr>
            </w:pPr>
            <w:r w:rsidRPr="00026C6B">
              <w:rPr>
                <w:rFonts w:ascii="Times New Roman"/>
                <w:bCs/>
                <w:sz w:val="20"/>
                <w:szCs w:val="20"/>
              </w:rPr>
              <w:t xml:space="preserve">Email Address: </w:t>
            </w:r>
            <w:hyperlink r:id="rId8" w:history="1">
              <w:r w:rsidRPr="00026C6B">
                <w:rPr>
                  <w:rStyle w:val="Hyperlink"/>
                  <w:rFonts w:ascii="Times New Roman"/>
                  <w:bCs/>
                  <w:sz w:val="20"/>
                  <w:szCs w:val="20"/>
                </w:rPr>
                <w:t>Peter.Li@siu.edu</w:t>
              </w:r>
            </w:hyperlink>
          </w:p>
          <w:p w14:paraId="5B8D31EF" w14:textId="77777777" w:rsidR="00947F5D" w:rsidRPr="00026C6B" w:rsidRDefault="00947F5D" w:rsidP="00947F5D">
            <w:pPr>
              <w:rPr>
                <w:rFonts w:ascii="Times New Roman"/>
                <w:bCs/>
                <w:i/>
                <w:iCs/>
                <w:sz w:val="20"/>
                <w:szCs w:val="20"/>
              </w:rPr>
            </w:pPr>
            <w:r w:rsidRPr="00026C6B">
              <w:rPr>
                <w:rFonts w:ascii="Times New Roman"/>
                <w:bCs/>
                <w:sz w:val="20"/>
                <w:szCs w:val="20"/>
              </w:rPr>
              <w:t>Phone: 618-453-5774</w:t>
            </w:r>
          </w:p>
        </w:tc>
        <w:tc>
          <w:tcPr>
            <w:tcW w:w="4770" w:type="dxa"/>
          </w:tcPr>
          <w:p w14:paraId="52C188E5" w14:textId="77777777" w:rsidR="00947F5D" w:rsidRPr="00026C6B" w:rsidRDefault="00CF5EBF" w:rsidP="00947F5D">
            <w:pPr>
              <w:rPr>
                <w:rFonts w:ascii="Times New Roman"/>
                <w:bCs/>
                <w:i/>
                <w:iCs/>
                <w:sz w:val="20"/>
                <w:szCs w:val="20"/>
              </w:rPr>
            </w:pPr>
            <w:sdt>
              <w:sdtPr>
                <w:rPr>
                  <w:rFonts w:ascii="Times New Roman"/>
                  <w:bCs/>
                  <w:i/>
                  <w:iCs/>
                  <w:sz w:val="20"/>
                  <w:szCs w:val="20"/>
                </w:rPr>
                <w:id w:val="553519494"/>
                <w:placeholder>
                  <w:docPart w:val="FFCFD64BB78E4DB0BAB8920539B17885"/>
                </w:placeholder>
                <w:showingPlcHdr/>
              </w:sdtPr>
              <w:sdtEndPr/>
              <w:sdtContent>
                <w:r w:rsidR="00947F5D" w:rsidRPr="00026C6B">
                  <w:rPr>
                    <w:rFonts w:ascii="Times New Roman"/>
                    <w:color w:val="FF0000"/>
                    <w:sz w:val="20"/>
                    <w:szCs w:val="20"/>
                  </w:rPr>
                  <w:t>Partner university’s international office.</w:t>
                </w:r>
              </w:sdtContent>
            </w:sdt>
          </w:p>
          <w:p w14:paraId="65ADA8AF" w14:textId="77777777" w:rsidR="00947F5D" w:rsidRPr="00026C6B" w:rsidRDefault="00947F5D" w:rsidP="00947F5D">
            <w:pPr>
              <w:rPr>
                <w:rFonts w:ascii="Times New Roman"/>
                <w:bCs/>
                <w:i/>
                <w:iCs/>
                <w:sz w:val="20"/>
                <w:szCs w:val="20"/>
              </w:rPr>
            </w:pPr>
            <w:r w:rsidRPr="00026C6B">
              <w:rPr>
                <w:rFonts w:ascii="Times New Roman"/>
                <w:bCs/>
                <w:i/>
                <w:iCs/>
                <w:sz w:val="20"/>
                <w:szCs w:val="20"/>
              </w:rPr>
              <w:t xml:space="preserve">Name: </w:t>
            </w:r>
            <w:sdt>
              <w:sdtPr>
                <w:rPr>
                  <w:rFonts w:ascii="Times New Roman"/>
                  <w:bCs/>
                  <w:i/>
                  <w:iCs/>
                  <w:sz w:val="20"/>
                  <w:szCs w:val="20"/>
                </w:rPr>
                <w:id w:val="942502323"/>
                <w:placeholder>
                  <w:docPart w:val="1970800E49664985A55332D7D610FBD5"/>
                </w:placeholder>
                <w:showingPlcHdr/>
              </w:sdtPr>
              <w:sdtEndPr/>
              <w:sdtContent>
                <w:r w:rsidRPr="00026C6B">
                  <w:rPr>
                    <w:rFonts w:ascii="Times New Roman"/>
                    <w:color w:val="FF0000"/>
                    <w:sz w:val="20"/>
                    <w:szCs w:val="20"/>
                  </w:rPr>
                  <w:t>Enter the contact person’s name</w:t>
                </w:r>
              </w:sdtContent>
            </w:sdt>
            <w:r w:rsidRPr="00026C6B">
              <w:rPr>
                <w:rFonts w:ascii="Times New Roman"/>
                <w:bCs/>
                <w:i/>
                <w:iCs/>
                <w:sz w:val="20"/>
                <w:szCs w:val="20"/>
              </w:rPr>
              <w:tab/>
            </w:r>
          </w:p>
          <w:p w14:paraId="522D2634" w14:textId="77777777" w:rsidR="00947F5D" w:rsidRPr="00026C6B" w:rsidRDefault="00947F5D" w:rsidP="00947F5D">
            <w:pPr>
              <w:rPr>
                <w:rFonts w:ascii="Times New Roman"/>
                <w:bCs/>
                <w:i/>
                <w:iCs/>
                <w:sz w:val="20"/>
                <w:szCs w:val="20"/>
              </w:rPr>
            </w:pPr>
            <w:r w:rsidRPr="00026C6B">
              <w:rPr>
                <w:rFonts w:ascii="Times New Roman"/>
                <w:bCs/>
                <w:i/>
                <w:iCs/>
                <w:sz w:val="20"/>
                <w:szCs w:val="20"/>
              </w:rPr>
              <w:t xml:space="preserve">Title: </w:t>
            </w:r>
            <w:sdt>
              <w:sdtPr>
                <w:rPr>
                  <w:rFonts w:ascii="Times New Roman"/>
                  <w:bCs/>
                  <w:i/>
                  <w:iCs/>
                  <w:sz w:val="20"/>
                  <w:szCs w:val="20"/>
                </w:rPr>
                <w:id w:val="787857887"/>
                <w:placeholder>
                  <w:docPart w:val="018A4922437048E992291CE223B08962"/>
                </w:placeholder>
                <w:showingPlcHdr/>
              </w:sdtPr>
              <w:sdtEndPr/>
              <w:sdtContent>
                <w:r w:rsidRPr="00026C6B">
                  <w:rPr>
                    <w:rFonts w:ascii="Times New Roman"/>
                    <w:color w:val="FF0000"/>
                    <w:sz w:val="20"/>
                    <w:szCs w:val="20"/>
                  </w:rPr>
                  <w:t>Click or tap here to enter the text.</w:t>
                </w:r>
              </w:sdtContent>
            </w:sdt>
          </w:p>
          <w:p w14:paraId="291F708F" w14:textId="77777777" w:rsidR="00947F5D" w:rsidRPr="00026C6B" w:rsidRDefault="00947F5D" w:rsidP="00947F5D">
            <w:pPr>
              <w:rPr>
                <w:rFonts w:ascii="Times New Roman"/>
                <w:bCs/>
                <w:i/>
                <w:iCs/>
                <w:sz w:val="20"/>
                <w:szCs w:val="20"/>
              </w:rPr>
            </w:pPr>
            <w:r w:rsidRPr="00026C6B">
              <w:rPr>
                <w:rFonts w:ascii="Times New Roman"/>
                <w:bCs/>
                <w:i/>
                <w:iCs/>
                <w:sz w:val="20"/>
                <w:szCs w:val="20"/>
              </w:rPr>
              <w:t xml:space="preserve">Email Address: </w:t>
            </w:r>
            <w:sdt>
              <w:sdtPr>
                <w:rPr>
                  <w:rFonts w:ascii="Times New Roman"/>
                  <w:bCs/>
                  <w:i/>
                  <w:iCs/>
                  <w:sz w:val="20"/>
                  <w:szCs w:val="20"/>
                </w:rPr>
                <w:id w:val="81186681"/>
                <w:placeholder>
                  <w:docPart w:val="2FCF9F4C12434E4BA1F5225D309A5CF2"/>
                </w:placeholder>
                <w:showingPlcHdr/>
              </w:sdtPr>
              <w:sdtEndPr/>
              <w:sdtContent>
                <w:r w:rsidRPr="00026C6B">
                  <w:rPr>
                    <w:rFonts w:ascii="Times New Roman"/>
                    <w:color w:val="FF0000"/>
                    <w:sz w:val="20"/>
                    <w:szCs w:val="20"/>
                  </w:rPr>
                  <w:t>Click or tap here to enter text.</w:t>
                </w:r>
              </w:sdtContent>
            </w:sdt>
          </w:p>
          <w:p w14:paraId="362DE55B" w14:textId="77777777" w:rsidR="00947F5D" w:rsidRPr="00026C6B" w:rsidRDefault="00947F5D" w:rsidP="00947F5D">
            <w:pPr>
              <w:rPr>
                <w:rFonts w:ascii="Times New Roman"/>
                <w:bCs/>
                <w:i/>
                <w:iCs/>
                <w:sz w:val="20"/>
                <w:szCs w:val="20"/>
              </w:rPr>
            </w:pPr>
            <w:r w:rsidRPr="00026C6B">
              <w:rPr>
                <w:rFonts w:ascii="Times New Roman"/>
                <w:bCs/>
                <w:i/>
                <w:iCs/>
                <w:sz w:val="20"/>
                <w:szCs w:val="20"/>
              </w:rPr>
              <w:t xml:space="preserve">Phone: </w:t>
            </w:r>
            <w:sdt>
              <w:sdtPr>
                <w:rPr>
                  <w:rFonts w:ascii="Times New Roman"/>
                  <w:bCs/>
                  <w:i/>
                  <w:iCs/>
                  <w:sz w:val="20"/>
                  <w:szCs w:val="20"/>
                </w:rPr>
                <w:id w:val="-338168178"/>
                <w:placeholder>
                  <w:docPart w:val="EBEC40C95FDC4B6F9E1A9FDC8A80763B"/>
                </w:placeholder>
                <w:showingPlcHdr/>
              </w:sdtPr>
              <w:sdtEndPr/>
              <w:sdtContent>
                <w:r w:rsidRPr="00026C6B">
                  <w:rPr>
                    <w:rFonts w:ascii="Times New Roman"/>
                    <w:color w:val="FF0000"/>
                    <w:sz w:val="20"/>
                    <w:szCs w:val="20"/>
                  </w:rPr>
                  <w:t>Click or tap here to enter text.</w:t>
                </w:r>
              </w:sdtContent>
            </w:sdt>
          </w:p>
        </w:tc>
      </w:tr>
    </w:tbl>
    <w:p w14:paraId="7332C511" w14:textId="77777777" w:rsidR="00867622" w:rsidRPr="00026C6B" w:rsidRDefault="00867622" w:rsidP="00947F5D">
      <w:pPr>
        <w:rPr>
          <w:rFonts w:ascii="Times New Roman"/>
          <w:sz w:val="20"/>
          <w:szCs w:val="20"/>
        </w:rPr>
      </w:pPr>
    </w:p>
    <w:p w14:paraId="7DBF241E" w14:textId="77777777" w:rsidR="001F36C3" w:rsidRPr="00026C6B" w:rsidRDefault="001F36C3" w:rsidP="001F36C3">
      <w:pPr>
        <w:pStyle w:val="ListParagraph"/>
        <w:numPr>
          <w:ilvl w:val="0"/>
          <w:numId w:val="27"/>
        </w:numPr>
        <w:tabs>
          <w:tab w:val="left" w:pos="360"/>
        </w:tabs>
        <w:rPr>
          <w:b/>
          <w:sz w:val="20"/>
          <w:szCs w:val="20"/>
        </w:rPr>
      </w:pPr>
      <w:r w:rsidRPr="00026C6B">
        <w:rPr>
          <w:b/>
          <w:sz w:val="20"/>
          <w:szCs w:val="20"/>
        </w:rPr>
        <w:t>Duration and Amendment</w:t>
      </w:r>
    </w:p>
    <w:p w14:paraId="28D99859" w14:textId="63A83B62" w:rsidR="001F36C3" w:rsidRPr="00026C6B" w:rsidRDefault="001F36C3" w:rsidP="00710472">
      <w:pPr>
        <w:pStyle w:val="ListParagraph"/>
        <w:numPr>
          <w:ilvl w:val="0"/>
          <w:numId w:val="25"/>
        </w:numPr>
        <w:rPr>
          <w:sz w:val="20"/>
          <w:szCs w:val="20"/>
        </w:rPr>
      </w:pPr>
      <w:r w:rsidRPr="00026C6B">
        <w:rPr>
          <w:sz w:val="20"/>
          <w:szCs w:val="20"/>
        </w:rPr>
        <w:t>This Agreement will remain in force for five (5) years from the Effective Date</w:t>
      </w:r>
      <w:r w:rsidR="00D84A84" w:rsidRPr="00026C6B">
        <w:rPr>
          <w:sz w:val="20"/>
          <w:szCs w:val="20"/>
        </w:rPr>
        <w:t xml:space="preserve"> of the original </w:t>
      </w:r>
      <w:r w:rsidR="00384B46" w:rsidRPr="00026C6B">
        <w:rPr>
          <w:sz w:val="20"/>
          <w:szCs w:val="20"/>
        </w:rPr>
        <w:t>Memorandum of Understanding</w:t>
      </w:r>
      <w:r w:rsidRPr="00026C6B">
        <w:rPr>
          <w:sz w:val="20"/>
          <w:szCs w:val="20"/>
        </w:rPr>
        <w:t xml:space="preserve">; however, either Party, at its discretion, may terminate this Agreement during its term by giving notice at least </w:t>
      </w:r>
      <w:r w:rsidR="00647C3E" w:rsidRPr="00026C6B">
        <w:rPr>
          <w:sz w:val="20"/>
          <w:szCs w:val="20"/>
        </w:rPr>
        <w:t>ninety</w:t>
      </w:r>
      <w:r w:rsidRPr="00026C6B">
        <w:rPr>
          <w:sz w:val="20"/>
          <w:szCs w:val="20"/>
        </w:rPr>
        <w:t xml:space="preserve"> (</w:t>
      </w:r>
      <w:r w:rsidR="00647C3E" w:rsidRPr="00026C6B">
        <w:rPr>
          <w:sz w:val="20"/>
          <w:szCs w:val="20"/>
        </w:rPr>
        <w:t>90</w:t>
      </w:r>
      <w:r w:rsidRPr="00026C6B">
        <w:rPr>
          <w:sz w:val="20"/>
          <w:szCs w:val="20"/>
        </w:rPr>
        <w:t xml:space="preserve">) </w:t>
      </w:r>
      <w:r w:rsidR="00647C3E" w:rsidRPr="00026C6B">
        <w:rPr>
          <w:sz w:val="20"/>
          <w:szCs w:val="20"/>
        </w:rPr>
        <w:t>d</w:t>
      </w:r>
      <w:r w:rsidR="0096465D" w:rsidRPr="00026C6B">
        <w:rPr>
          <w:sz w:val="20"/>
          <w:szCs w:val="20"/>
        </w:rPr>
        <w:t>ays</w:t>
      </w:r>
      <w:r w:rsidRPr="00026C6B">
        <w:rPr>
          <w:sz w:val="20"/>
          <w:szCs w:val="20"/>
        </w:rPr>
        <w:t xml:space="preserve"> in advance of the intended termination date. If the </w:t>
      </w:r>
      <w:r w:rsidR="005C0313" w:rsidRPr="00026C6B">
        <w:rPr>
          <w:sz w:val="20"/>
          <w:szCs w:val="20"/>
        </w:rPr>
        <w:t>Memorandum of Understanding</w:t>
      </w:r>
      <w:r w:rsidRPr="00026C6B">
        <w:rPr>
          <w:sz w:val="20"/>
          <w:szCs w:val="20"/>
        </w:rPr>
        <w:t xml:space="preserve"> between the</w:t>
      </w:r>
      <w:r w:rsidR="00A42AD8" w:rsidRPr="00026C6B">
        <w:rPr>
          <w:sz w:val="20"/>
          <w:szCs w:val="20"/>
        </w:rPr>
        <w:t xml:space="preserve"> Board of</w:t>
      </w:r>
      <w:r w:rsidRPr="00026C6B">
        <w:rPr>
          <w:sz w:val="20"/>
          <w:szCs w:val="20"/>
        </w:rPr>
        <w:t xml:space="preserve"> Trustees of </w:t>
      </w:r>
      <w:r w:rsidR="007A2CF9" w:rsidRPr="00026C6B">
        <w:rPr>
          <w:sz w:val="20"/>
          <w:szCs w:val="20"/>
        </w:rPr>
        <w:t>Southern Illinois</w:t>
      </w:r>
      <w:r w:rsidRPr="00026C6B">
        <w:rPr>
          <w:sz w:val="20"/>
          <w:szCs w:val="20"/>
        </w:rPr>
        <w:t xml:space="preserve"> University and </w:t>
      </w:r>
      <w:sdt>
        <w:sdtPr>
          <w:rPr>
            <w:sz w:val="20"/>
            <w:szCs w:val="20"/>
          </w:rPr>
          <w:id w:val="842512511"/>
          <w:placeholder>
            <w:docPart w:val="EB87D692009040A2B24EC71099ECE84E"/>
          </w:placeholder>
          <w:showingPlcHdr/>
        </w:sdtPr>
        <w:sdtEndPr/>
        <w:sdtContent>
          <w:r w:rsidR="0096465D" w:rsidRPr="00026C6B">
            <w:rPr>
              <w:rStyle w:val="PlaceholderText"/>
              <w:rFonts w:eastAsia="PMingLiU"/>
              <w:color w:val="FF0000"/>
              <w:sz w:val="20"/>
              <w:szCs w:val="20"/>
            </w:rPr>
            <w:t>P</w:t>
          </w:r>
          <w:r w:rsidR="00A42AD8" w:rsidRPr="00026C6B">
            <w:rPr>
              <w:rStyle w:val="PlaceholderText"/>
              <w:rFonts w:eastAsia="PMingLiU"/>
              <w:color w:val="FF0000"/>
              <w:sz w:val="20"/>
              <w:szCs w:val="20"/>
            </w:rPr>
            <w:t>artner university</w:t>
          </w:r>
        </w:sdtContent>
      </w:sdt>
      <w:r w:rsidRPr="00026C6B">
        <w:rPr>
          <w:sz w:val="20"/>
          <w:szCs w:val="20"/>
        </w:rPr>
        <w:t xml:space="preserve"> is terminated or expires, this </w:t>
      </w:r>
      <w:r w:rsidR="00320533" w:rsidRPr="00026C6B">
        <w:rPr>
          <w:sz w:val="20"/>
          <w:szCs w:val="20"/>
        </w:rPr>
        <w:t>A</w:t>
      </w:r>
      <w:r w:rsidRPr="00026C6B">
        <w:rPr>
          <w:sz w:val="20"/>
          <w:szCs w:val="20"/>
        </w:rPr>
        <w:t xml:space="preserve">greement will also terminate. </w:t>
      </w:r>
    </w:p>
    <w:p w14:paraId="10510C60" w14:textId="7EB26C44" w:rsidR="00AF594D" w:rsidRPr="00026C6B" w:rsidRDefault="001F36C3" w:rsidP="00AF594D">
      <w:pPr>
        <w:pStyle w:val="ListParagraph"/>
        <w:numPr>
          <w:ilvl w:val="0"/>
          <w:numId w:val="25"/>
        </w:numPr>
        <w:spacing w:after="240"/>
        <w:rPr>
          <w:sz w:val="20"/>
          <w:szCs w:val="20"/>
        </w:rPr>
      </w:pPr>
      <w:r w:rsidRPr="00026C6B">
        <w:rPr>
          <w:sz w:val="20"/>
          <w:szCs w:val="20"/>
        </w:rPr>
        <w:t>This Agreement may be amended or renewed by a written agreement signed by an authorized representative of each Party.</w:t>
      </w:r>
    </w:p>
    <w:p w14:paraId="173B3712" w14:textId="77777777" w:rsidR="00AF594D" w:rsidRPr="00026C6B" w:rsidRDefault="00AF594D" w:rsidP="00AF594D">
      <w:pPr>
        <w:pStyle w:val="ListParagraph"/>
        <w:spacing w:after="240"/>
        <w:rPr>
          <w:sz w:val="20"/>
          <w:szCs w:val="20"/>
        </w:rPr>
      </w:pPr>
    </w:p>
    <w:p w14:paraId="21CE8790" w14:textId="4A9050FE" w:rsidR="00494C55" w:rsidRPr="00026C6B" w:rsidRDefault="00494C55" w:rsidP="00AF594D">
      <w:pPr>
        <w:pStyle w:val="ListParagraph"/>
        <w:numPr>
          <w:ilvl w:val="0"/>
          <w:numId w:val="27"/>
        </w:numPr>
        <w:rPr>
          <w:b/>
          <w:bCs/>
          <w:sz w:val="20"/>
          <w:szCs w:val="20"/>
        </w:rPr>
      </w:pPr>
      <w:r w:rsidRPr="00026C6B">
        <w:rPr>
          <w:b/>
          <w:bCs/>
          <w:sz w:val="20"/>
          <w:szCs w:val="20"/>
        </w:rPr>
        <w:t xml:space="preserve">General </w:t>
      </w:r>
    </w:p>
    <w:p w14:paraId="0B3362E7" w14:textId="77777777" w:rsidR="00494C55" w:rsidRPr="00026C6B" w:rsidRDefault="00494C55" w:rsidP="00494C55">
      <w:pPr>
        <w:pStyle w:val="ListParagraph"/>
        <w:ind w:hanging="360"/>
        <w:rPr>
          <w:sz w:val="20"/>
          <w:szCs w:val="20"/>
        </w:rPr>
      </w:pPr>
      <w:r w:rsidRPr="00026C6B">
        <w:rPr>
          <w:sz w:val="20"/>
          <w:szCs w:val="20"/>
        </w:rPr>
        <w:t>a.</w:t>
      </w:r>
      <w:r w:rsidRPr="00026C6B">
        <w:rPr>
          <w:sz w:val="20"/>
          <w:szCs w:val="20"/>
        </w:rPr>
        <w:tab/>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3BA14E76" w14:textId="2741B6B9" w:rsidR="00494C55" w:rsidRPr="00026C6B" w:rsidRDefault="00494C55" w:rsidP="000802A8">
      <w:pPr>
        <w:pStyle w:val="ListParagraph"/>
        <w:spacing w:after="240"/>
        <w:ind w:hanging="360"/>
        <w:rPr>
          <w:sz w:val="20"/>
          <w:szCs w:val="20"/>
        </w:rPr>
      </w:pPr>
      <w:r w:rsidRPr="00026C6B">
        <w:rPr>
          <w:sz w:val="20"/>
          <w:szCs w:val="20"/>
        </w:rPr>
        <w:t>b.</w:t>
      </w:r>
      <w:r w:rsidRPr="00026C6B">
        <w:rPr>
          <w:sz w:val="20"/>
          <w:szCs w:val="20"/>
        </w:rPr>
        <w:tab/>
        <w:t>This Agreement represents the entire agreement and understanding of the Parties regarding the subject matter hereof and supersedes all prior or contemporaneous agreements or understandings, oral or written, regarding same.</w:t>
      </w:r>
    </w:p>
    <w:p w14:paraId="73ED1281" w14:textId="77777777" w:rsidR="00BA350C" w:rsidRPr="00026C6B" w:rsidRDefault="00BA350C" w:rsidP="00805B12">
      <w:pPr>
        <w:pStyle w:val="BodyA"/>
        <w:spacing w:before="240" w:line="240" w:lineRule="auto"/>
        <w:jc w:val="both"/>
        <w:rPr>
          <w:rStyle w:val="None"/>
          <w:rFonts w:ascii="Times New Roman" w:eastAsia="Times New Roman" w:hAnsi="Times New Roman" w:cs="Times New Roman"/>
          <w:sz w:val="20"/>
          <w:szCs w:val="20"/>
        </w:rPr>
      </w:pPr>
      <w:r w:rsidRPr="00026C6B">
        <w:rPr>
          <w:rStyle w:val="None"/>
          <w:rFonts w:ascii="Times New Roman" w:hAnsi="Times New Roman" w:cs="Times New Roman"/>
          <w:sz w:val="20"/>
          <w:szCs w:val="20"/>
        </w:rPr>
        <w:t xml:space="preserve">IN WITNESS WHEREOF, the parties have executed this </w:t>
      </w:r>
      <w:r w:rsidR="00805B12" w:rsidRPr="00026C6B">
        <w:rPr>
          <w:rStyle w:val="None"/>
          <w:rFonts w:ascii="Times New Roman" w:hAnsi="Times New Roman" w:cs="Times New Roman"/>
          <w:sz w:val="20"/>
          <w:szCs w:val="20"/>
        </w:rPr>
        <w:t>agreement</w:t>
      </w:r>
      <w:r w:rsidRPr="00026C6B">
        <w:rPr>
          <w:rStyle w:val="None"/>
          <w:rFonts w:ascii="Times New Roman" w:hAnsi="Times New Roman" w:cs="Times New Roman"/>
          <w:sz w:val="20"/>
          <w:szCs w:val="20"/>
        </w:rPr>
        <w:t xml:space="preserve"> by their duly authorized, respective officers, and by doing so, hereby affirm that the terms and conditions herein are mutually enforceable on behalf of and against each party as of the Effective Date.</w:t>
      </w:r>
    </w:p>
    <w:p w14:paraId="68EBC331" w14:textId="77777777" w:rsidR="00BA350C" w:rsidRPr="00026C6B" w:rsidRDefault="00BA350C" w:rsidP="00DF6898">
      <w:pPr>
        <w:pStyle w:val="BodyA"/>
        <w:spacing w:after="0" w:line="240" w:lineRule="auto"/>
        <w:rPr>
          <w:rStyle w:val="None"/>
          <w:rFonts w:ascii="Times New Roman" w:eastAsia="Times New Roman" w:hAnsi="Times New Roman" w:cs="Times New Roman"/>
          <w:b/>
          <w:bCs/>
          <w:sz w:val="20"/>
          <w:szCs w:val="20"/>
        </w:rPr>
      </w:pPr>
      <w:r w:rsidRPr="00026C6B">
        <w:rPr>
          <w:rStyle w:val="None"/>
          <w:rFonts w:ascii="Times New Roman" w:hAnsi="Times New Roman" w:cs="Times New Roman"/>
          <w:b/>
          <w:bCs/>
          <w:sz w:val="20"/>
          <w:szCs w:val="20"/>
        </w:rPr>
        <w:t>Approved: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93"/>
        <w:gridCol w:w="3568"/>
      </w:tblGrid>
      <w:tr w:rsidR="00BA350C" w:rsidRPr="00026C6B" w14:paraId="13D89D84" w14:textId="77777777" w:rsidTr="00DF6898">
        <w:trPr>
          <w:trHeight w:val="434"/>
        </w:trPr>
        <w:tc>
          <w:tcPr>
            <w:tcW w:w="4083" w:type="dxa"/>
          </w:tcPr>
          <w:p w14:paraId="37AC1108"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b/>
                <w:bCs/>
                <w:sz w:val="20"/>
                <w:szCs w:val="20"/>
              </w:rPr>
              <w:t xml:space="preserve">BOARD OF TRUSTEES OF SOUTHERN ILLINOIS UNIVERSITY                               </w:t>
            </w:r>
          </w:p>
        </w:tc>
        <w:tc>
          <w:tcPr>
            <w:tcW w:w="1793" w:type="dxa"/>
          </w:tcPr>
          <w:p w14:paraId="5F163EC4"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7372BD64" w14:textId="04539BE0" w:rsidR="00BA350C" w:rsidRPr="00026C6B" w:rsidRDefault="00CF5EBF"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sdt>
              <w:sdtPr>
                <w:rPr>
                  <w:rFonts w:ascii="Times New Roman" w:hAnsi="Times New Roman" w:cs="Times New Roman"/>
                  <w:sz w:val="20"/>
                  <w:szCs w:val="20"/>
                </w:rPr>
                <w:id w:val="-1779015276"/>
                <w:placeholder>
                  <w:docPart w:val="819A7B5A33CC4A5ABD91CFD081B14691"/>
                </w:placeholder>
                <w:showingPlcHdr/>
              </w:sdtPr>
              <w:sdtEndPr/>
              <w:sdtContent>
                <w:r w:rsidR="00D8424A" w:rsidRPr="00026C6B">
                  <w:rPr>
                    <w:rStyle w:val="PlaceholderText"/>
                    <w:rFonts w:ascii="Times New Roman" w:eastAsia="PMingLiU" w:hAnsi="Times New Roman" w:cs="Times New Roman"/>
                    <w:color w:val="FF0000"/>
                    <w:sz w:val="20"/>
                    <w:szCs w:val="20"/>
                  </w:rPr>
                  <w:t>P</w:t>
                </w:r>
                <w:r w:rsidR="00B22081" w:rsidRPr="00026C6B">
                  <w:rPr>
                    <w:rStyle w:val="PlaceholderText"/>
                    <w:rFonts w:ascii="Times New Roman" w:eastAsia="PMingLiU" w:hAnsi="Times New Roman" w:cs="Times New Roman"/>
                    <w:color w:val="FF0000"/>
                    <w:sz w:val="20"/>
                    <w:szCs w:val="20"/>
                  </w:rPr>
                  <w:t>artner university</w:t>
                </w:r>
              </w:sdtContent>
            </w:sdt>
          </w:p>
        </w:tc>
      </w:tr>
      <w:tr w:rsidR="00BA350C" w:rsidRPr="00026C6B" w14:paraId="6E98E60F" w14:textId="77777777" w:rsidTr="00DF6898">
        <w:trPr>
          <w:trHeight w:val="434"/>
        </w:trPr>
        <w:tc>
          <w:tcPr>
            <w:tcW w:w="4083" w:type="dxa"/>
          </w:tcPr>
          <w:p w14:paraId="781F91EA"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1793" w:type="dxa"/>
          </w:tcPr>
          <w:p w14:paraId="6E2DAA5A"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68ED31B5"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r>
      <w:tr w:rsidR="00BA350C" w:rsidRPr="00026C6B" w14:paraId="22BA3D98" w14:textId="77777777" w:rsidTr="00DF6898">
        <w:trPr>
          <w:trHeight w:val="1340"/>
        </w:trPr>
        <w:tc>
          <w:tcPr>
            <w:tcW w:w="4083" w:type="dxa"/>
          </w:tcPr>
          <w:p w14:paraId="7ABED092"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__________________________________</w:t>
            </w:r>
          </w:p>
          <w:p w14:paraId="05546C73"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Austin A. Lane, Chancellor</w:t>
            </w:r>
          </w:p>
          <w:p w14:paraId="12D1318D"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Southern Illinois University Carbondale</w:t>
            </w:r>
          </w:p>
          <w:p w14:paraId="7E66A36B"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 xml:space="preserve">Date: </w:t>
            </w:r>
          </w:p>
        </w:tc>
        <w:tc>
          <w:tcPr>
            <w:tcW w:w="1793" w:type="dxa"/>
          </w:tcPr>
          <w:p w14:paraId="42983EBA"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65AB2CFA" w14:textId="77777777" w:rsidR="00BA350C" w:rsidRPr="00026C6B" w:rsidRDefault="00BA350C" w:rsidP="000979CD">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sdt>
            <w:sdtPr>
              <w:rPr>
                <w:rStyle w:val="None"/>
                <w:rFonts w:ascii="Times New Roman" w:hAnsi="Times New Roman" w:cs="Times New Roman"/>
                <w:color w:val="auto"/>
                <w:sz w:val="20"/>
                <w:szCs w:val="20"/>
              </w:rPr>
              <w:id w:val="1752312108"/>
              <w:placeholder>
                <w:docPart w:val="972A2629DF38467ABB553AA60E51BA17"/>
              </w:placeholder>
              <w:showingPlcHdr/>
            </w:sdtPr>
            <w:sdtEndPr>
              <w:rPr>
                <w:rStyle w:val="None"/>
              </w:rPr>
            </w:sdtEndPr>
            <w:sdtContent>
              <w:p w14:paraId="72E950A1"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r w:rsidRPr="00026C6B">
                  <w:rPr>
                    <w:rStyle w:val="PlaceholderText"/>
                    <w:rFonts w:ascii="Times New Roman" w:hAnsi="Times New Roman" w:cs="Times New Roman"/>
                    <w:color w:val="FF0000"/>
                    <w:sz w:val="20"/>
                    <w:szCs w:val="20"/>
                  </w:rPr>
                  <w:t>Name and title of the partner university’s CEO.</w:t>
                </w:r>
              </w:p>
            </w:sdtContent>
          </w:sdt>
          <w:p w14:paraId="7BC71A35" w14:textId="05289E33" w:rsidR="00BA350C" w:rsidRPr="00026C6B" w:rsidRDefault="00CF5EBF"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sdt>
              <w:sdtPr>
                <w:rPr>
                  <w:rStyle w:val="None"/>
                  <w:rFonts w:ascii="Times New Roman" w:hAnsi="Times New Roman" w:cs="Times New Roman"/>
                  <w:sz w:val="20"/>
                  <w:szCs w:val="20"/>
                </w:rPr>
                <w:id w:val="-38903293"/>
                <w:placeholder>
                  <w:docPart w:val="A7527F48B60C46FC87763E755FB4BB1D"/>
                </w:placeholder>
                <w:showingPlcHdr/>
              </w:sdtPr>
              <w:sdtEndPr>
                <w:rPr>
                  <w:rStyle w:val="None"/>
                </w:rPr>
              </w:sdtEndPr>
              <w:sdtContent>
                <w:r w:rsidR="00BA350C" w:rsidRPr="00026C6B">
                  <w:rPr>
                    <w:rStyle w:val="PlaceholderText"/>
                    <w:rFonts w:ascii="Times New Roman" w:hAnsi="Times New Roman" w:cs="Times New Roman"/>
                    <w:color w:val="FF0000"/>
                    <w:sz w:val="20"/>
                    <w:szCs w:val="20"/>
                  </w:rPr>
                  <w:t>Partner university</w:t>
                </w:r>
              </w:sdtContent>
            </w:sdt>
          </w:p>
          <w:p w14:paraId="20456ED9" w14:textId="598D6E93"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 xml:space="preserve">Date: </w:t>
            </w:r>
          </w:p>
        </w:tc>
      </w:tr>
      <w:tr w:rsidR="00BA350C" w:rsidRPr="006B439C" w14:paraId="7404BAE2" w14:textId="77777777" w:rsidTr="00DF6898">
        <w:trPr>
          <w:trHeight w:val="462"/>
        </w:trPr>
        <w:tc>
          <w:tcPr>
            <w:tcW w:w="4083" w:type="dxa"/>
          </w:tcPr>
          <w:p w14:paraId="5DD9C3FD" w14:textId="77777777" w:rsidR="00BA350C" w:rsidRPr="006B439C"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16"/>
                <w:szCs w:val="16"/>
              </w:rPr>
            </w:pPr>
          </w:p>
          <w:p w14:paraId="77EAC481" w14:textId="77777777" w:rsidR="00BA350C" w:rsidRPr="006B439C"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16"/>
                <w:szCs w:val="16"/>
              </w:rPr>
            </w:pPr>
            <w:r w:rsidRPr="006B439C">
              <w:rPr>
                <w:rStyle w:val="None"/>
                <w:rFonts w:ascii="Times New Roman" w:hAnsi="Times New Roman" w:cs="Times New Roman"/>
                <w:sz w:val="16"/>
                <w:szCs w:val="16"/>
              </w:rPr>
              <w:t>__________________________________</w:t>
            </w:r>
          </w:p>
        </w:tc>
        <w:tc>
          <w:tcPr>
            <w:tcW w:w="1793" w:type="dxa"/>
          </w:tcPr>
          <w:p w14:paraId="04818579" w14:textId="77777777" w:rsidR="00BA350C" w:rsidRPr="006B439C"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16"/>
                <w:szCs w:val="16"/>
              </w:rPr>
            </w:pPr>
          </w:p>
        </w:tc>
        <w:tc>
          <w:tcPr>
            <w:tcW w:w="3568" w:type="dxa"/>
          </w:tcPr>
          <w:p w14:paraId="34C4913E" w14:textId="77777777" w:rsidR="00BA350C" w:rsidRPr="006B439C"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16"/>
                <w:szCs w:val="16"/>
              </w:rPr>
            </w:pPr>
          </w:p>
        </w:tc>
      </w:tr>
      <w:tr w:rsidR="00BA350C" w:rsidRPr="00026C6B" w14:paraId="1FFA9AC0" w14:textId="77777777" w:rsidTr="00DF6898">
        <w:trPr>
          <w:trHeight w:val="652"/>
        </w:trPr>
        <w:tc>
          <w:tcPr>
            <w:tcW w:w="4083" w:type="dxa"/>
          </w:tcPr>
          <w:p w14:paraId="74825540"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Daniel F. Mahony, President</w:t>
            </w:r>
          </w:p>
          <w:p w14:paraId="470D80D8"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Southern Illinois University System</w:t>
            </w:r>
          </w:p>
          <w:p w14:paraId="6C14BD67"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026C6B">
              <w:rPr>
                <w:rStyle w:val="None"/>
                <w:rFonts w:ascii="Times New Roman" w:hAnsi="Times New Roman" w:cs="Times New Roman"/>
                <w:sz w:val="20"/>
                <w:szCs w:val="20"/>
              </w:rPr>
              <w:t xml:space="preserve">Date: </w:t>
            </w:r>
          </w:p>
        </w:tc>
        <w:tc>
          <w:tcPr>
            <w:tcW w:w="1793" w:type="dxa"/>
          </w:tcPr>
          <w:p w14:paraId="72B2F793"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3568" w:type="dxa"/>
          </w:tcPr>
          <w:p w14:paraId="56D0B69D" w14:textId="77777777" w:rsidR="00BA350C" w:rsidRPr="00026C6B" w:rsidRDefault="00BA350C" w:rsidP="000979C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tc>
      </w:tr>
    </w:tbl>
    <w:p w14:paraId="6C0F78EF" w14:textId="2F6BD4D1" w:rsidR="001F36C3" w:rsidRPr="00026C6B" w:rsidRDefault="001F36C3" w:rsidP="00026C6B">
      <w:pPr>
        <w:rPr>
          <w:rFonts w:ascii="Times New Roman"/>
          <w:sz w:val="20"/>
          <w:szCs w:val="20"/>
        </w:rPr>
      </w:pPr>
    </w:p>
    <w:sectPr w:rsidR="001F36C3" w:rsidRPr="00026C6B" w:rsidSect="003565A8">
      <w:headerReference w:type="default" r:id="rId9"/>
      <w:footerReference w:type="default" r:id="rId10"/>
      <w:pgSz w:w="11906" w:h="16838"/>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EB46B" w14:textId="77777777" w:rsidR="006E1CA8" w:rsidRDefault="006E1CA8">
      <w:r>
        <w:separator/>
      </w:r>
    </w:p>
  </w:endnote>
  <w:endnote w:type="continuationSeparator" w:id="0">
    <w:p w14:paraId="1C297943" w14:textId="77777777" w:rsidR="006E1CA8" w:rsidRDefault="006E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thinThickSmallGap" w:sz="24" w:space="0" w:color="auto"/>
        <w:left w:val="none" w:sz="0" w:space="0" w:color="auto"/>
        <w:bottom w:val="none" w:sz="0" w:space="0" w:color="auto"/>
        <w:right w:val="none" w:sz="0" w:space="0" w:color="auto"/>
        <w:insideH w:val="thinThickSmallGap" w:sz="24" w:space="0" w:color="auto"/>
        <w:insideV w:val="thinThickSmallGap" w:sz="24" w:space="0" w:color="auto"/>
      </w:tblBorders>
      <w:tblLook w:val="04A0" w:firstRow="1" w:lastRow="0" w:firstColumn="1" w:lastColumn="0" w:noHBand="0" w:noVBand="1"/>
    </w:tblPr>
    <w:tblGrid>
      <w:gridCol w:w="10456"/>
    </w:tblGrid>
    <w:tr w:rsidR="00320533" w14:paraId="4FFB70A2" w14:textId="77777777" w:rsidTr="00D8424A">
      <w:tc>
        <w:tcPr>
          <w:tcW w:w="10456" w:type="dxa"/>
        </w:tcPr>
        <w:p w14:paraId="0E1C4D9B" w14:textId="6BAC9C3B" w:rsidR="00320533" w:rsidRPr="00D8424A" w:rsidRDefault="00320533" w:rsidP="00827249">
          <w:pPr>
            <w:pStyle w:val="Footer"/>
            <w:jc w:val="right"/>
            <w:rPr>
              <w:rFonts w:ascii="Times New Roman"/>
              <w:sz w:val="16"/>
              <w:szCs w:val="16"/>
            </w:rPr>
          </w:pPr>
          <w:r w:rsidRPr="00D8424A">
            <w:rPr>
              <w:rFonts w:ascii="Times New Roman"/>
              <w:sz w:val="16"/>
              <w:szCs w:val="16"/>
            </w:rPr>
            <w:t>Rev. (PBL)</w:t>
          </w:r>
          <w:r w:rsidR="002D3F2A">
            <w:rPr>
              <w:rFonts w:ascii="Times New Roman"/>
              <w:sz w:val="16"/>
              <w:szCs w:val="16"/>
            </w:rPr>
            <w:t xml:space="preserve"> </w:t>
          </w:r>
          <w:r w:rsidR="00B95D09">
            <w:rPr>
              <w:rFonts w:ascii="Times New Roman"/>
              <w:sz w:val="16"/>
              <w:szCs w:val="16"/>
            </w:rPr>
            <w:t>8</w:t>
          </w:r>
          <w:r w:rsidR="00507CEE">
            <w:rPr>
              <w:rFonts w:ascii="Times New Roman"/>
              <w:sz w:val="16"/>
              <w:szCs w:val="16"/>
            </w:rPr>
            <w:t>/</w:t>
          </w:r>
          <w:r w:rsidR="00395380">
            <w:rPr>
              <w:rFonts w:ascii="Times New Roman"/>
              <w:sz w:val="16"/>
              <w:szCs w:val="16"/>
            </w:rPr>
            <w:t>15</w:t>
          </w:r>
          <w:r w:rsidR="00507CEE">
            <w:rPr>
              <w:rFonts w:ascii="Times New Roman"/>
              <w:sz w:val="16"/>
              <w:szCs w:val="16"/>
            </w:rPr>
            <w:t>/2024</w:t>
          </w:r>
          <w:r w:rsidR="002D3F2A" w:rsidRPr="00D8424A">
            <w:rPr>
              <w:rFonts w:ascii="Times New Roman"/>
              <w:sz w:val="16"/>
              <w:szCs w:val="16"/>
            </w:rPr>
            <w:t xml:space="preserve"> </w:t>
          </w:r>
        </w:p>
        <w:p w14:paraId="3A790682" w14:textId="3BC42931" w:rsidR="00D8424A" w:rsidRPr="00D8424A" w:rsidRDefault="00D8424A" w:rsidP="00D8424A">
          <w:pPr>
            <w:pStyle w:val="Footer"/>
            <w:jc w:val="right"/>
            <w:rPr>
              <w:rFonts w:ascii="Times New Roman"/>
              <w:sz w:val="16"/>
              <w:szCs w:val="16"/>
            </w:rPr>
          </w:pPr>
          <w:r w:rsidRPr="00D8424A">
            <w:rPr>
              <w:rFonts w:ascii="Times New Roman"/>
              <w:sz w:val="16"/>
              <w:szCs w:val="16"/>
            </w:rPr>
            <w:t xml:space="preserve">Page </w:t>
          </w:r>
          <w:r w:rsidRPr="00D8424A">
            <w:rPr>
              <w:rFonts w:ascii="Times New Roman"/>
              <w:sz w:val="16"/>
              <w:szCs w:val="16"/>
            </w:rPr>
            <w:fldChar w:fldCharType="begin"/>
          </w:r>
          <w:r w:rsidRPr="00D8424A">
            <w:rPr>
              <w:rFonts w:ascii="Times New Roman"/>
              <w:sz w:val="16"/>
              <w:szCs w:val="16"/>
            </w:rPr>
            <w:instrText xml:space="preserve"> PAGE   \* MERGEFORMAT </w:instrText>
          </w:r>
          <w:r w:rsidRPr="00D8424A">
            <w:rPr>
              <w:rFonts w:ascii="Times New Roman"/>
              <w:sz w:val="16"/>
              <w:szCs w:val="16"/>
            </w:rPr>
            <w:fldChar w:fldCharType="separate"/>
          </w:r>
          <w:r w:rsidRPr="00D8424A">
            <w:rPr>
              <w:rFonts w:ascii="Times New Roman"/>
              <w:sz w:val="16"/>
              <w:szCs w:val="16"/>
            </w:rPr>
            <w:t>2</w:t>
          </w:r>
          <w:r w:rsidRPr="00D8424A">
            <w:rPr>
              <w:rFonts w:ascii="Times New Roman"/>
              <w:sz w:val="16"/>
              <w:szCs w:val="16"/>
            </w:rPr>
            <w:fldChar w:fldCharType="end"/>
          </w:r>
          <w:r w:rsidRPr="00D8424A">
            <w:rPr>
              <w:rFonts w:ascii="Times New Roman"/>
              <w:sz w:val="16"/>
              <w:szCs w:val="16"/>
            </w:rPr>
            <w:t xml:space="preserve"> of </w:t>
          </w:r>
          <w:r w:rsidRPr="00D8424A">
            <w:rPr>
              <w:rFonts w:ascii="Times New Roman"/>
              <w:sz w:val="16"/>
              <w:szCs w:val="16"/>
            </w:rPr>
            <w:fldChar w:fldCharType="begin"/>
          </w:r>
          <w:r w:rsidRPr="00D8424A">
            <w:rPr>
              <w:rFonts w:ascii="Times New Roman"/>
              <w:sz w:val="16"/>
              <w:szCs w:val="16"/>
            </w:rPr>
            <w:instrText xml:space="preserve"> NUMPAGES   \* MERGEFORMAT </w:instrText>
          </w:r>
          <w:r w:rsidRPr="00D8424A">
            <w:rPr>
              <w:rFonts w:ascii="Times New Roman"/>
              <w:sz w:val="16"/>
              <w:szCs w:val="16"/>
            </w:rPr>
            <w:fldChar w:fldCharType="separate"/>
          </w:r>
          <w:r w:rsidRPr="00D8424A">
            <w:rPr>
              <w:rFonts w:ascii="Times New Roman"/>
              <w:sz w:val="16"/>
              <w:szCs w:val="16"/>
            </w:rPr>
            <w:t>3</w:t>
          </w:r>
          <w:r w:rsidRPr="00D8424A">
            <w:rPr>
              <w:rFonts w:ascii="Times New Roman"/>
              <w:noProof/>
              <w:sz w:val="16"/>
              <w:szCs w:val="16"/>
            </w:rPr>
            <w:fldChar w:fldCharType="end"/>
          </w:r>
        </w:p>
      </w:tc>
    </w:tr>
  </w:tbl>
  <w:p w14:paraId="6ED9E67B" w14:textId="77777777" w:rsidR="00D8424A" w:rsidRDefault="00D84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5417C" w14:textId="77777777" w:rsidR="006E1CA8" w:rsidRDefault="006E1CA8">
      <w:r>
        <w:separator/>
      </w:r>
    </w:p>
  </w:footnote>
  <w:footnote w:type="continuationSeparator" w:id="0">
    <w:p w14:paraId="2C8F8D78" w14:textId="77777777" w:rsidR="006E1CA8" w:rsidRDefault="006E1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5228"/>
      <w:gridCol w:w="5228"/>
    </w:tblGrid>
    <w:tr w:rsidR="006E1CA8" w14:paraId="3E3FE9B8" w14:textId="77777777" w:rsidTr="00F851E8">
      <w:tc>
        <w:tcPr>
          <w:tcW w:w="5228" w:type="dxa"/>
        </w:tcPr>
        <w:p w14:paraId="0570C5DB" w14:textId="3965B21E" w:rsidR="006E1CA8" w:rsidRDefault="006E1CA8">
          <w:pPr>
            <w:pStyle w:val="Header"/>
          </w:pPr>
          <w:r>
            <w:rPr>
              <w:noProof/>
            </w:rPr>
            <w:drawing>
              <wp:inline distT="0" distB="0" distL="0" distR="0" wp14:anchorId="1202D265" wp14:editId="1C927380">
                <wp:extent cx="2438400" cy="389890"/>
                <wp:effectExtent l="0" t="0" r="0" b="0"/>
                <wp:docPr id="661503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89890"/>
                        </a:xfrm>
                        <a:prstGeom prst="rect">
                          <a:avLst/>
                        </a:prstGeom>
                        <a:noFill/>
                      </pic:spPr>
                    </pic:pic>
                  </a:graphicData>
                </a:graphic>
              </wp:inline>
            </w:drawing>
          </w:r>
        </w:p>
      </w:tc>
      <w:tc>
        <w:tcPr>
          <w:tcW w:w="5228" w:type="dxa"/>
        </w:tcPr>
        <w:p w14:paraId="52631595" w14:textId="06FDBD2E" w:rsidR="006E1CA8" w:rsidRPr="006E1CA8" w:rsidRDefault="006E1CA8" w:rsidP="006E1CA8">
          <w:pPr>
            <w:pStyle w:val="Header"/>
            <w:jc w:val="right"/>
            <w:rPr>
              <w:rFonts w:ascii="Times New Roman"/>
            </w:rPr>
          </w:pPr>
          <w:r w:rsidRPr="006E1CA8">
            <w:rPr>
              <w:rFonts w:ascii="Times New Roman"/>
              <w:color w:val="FF0000"/>
            </w:rPr>
            <w:t>Partner university’s logo</w:t>
          </w:r>
        </w:p>
      </w:tc>
    </w:tr>
  </w:tbl>
  <w:p w14:paraId="1404CE7A" w14:textId="77777777" w:rsidR="00CE1A68" w:rsidRDefault="00CE1A68" w:rsidP="00F8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2E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B17AD0"/>
    <w:multiLevelType w:val="hybridMultilevel"/>
    <w:tmpl w:val="D92AD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2C7"/>
    <w:multiLevelType w:val="hybridMultilevel"/>
    <w:tmpl w:val="21180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2D7D"/>
    <w:multiLevelType w:val="hybridMultilevel"/>
    <w:tmpl w:val="AA6EE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126"/>
    <w:multiLevelType w:val="hybridMultilevel"/>
    <w:tmpl w:val="7AF44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74ED"/>
    <w:multiLevelType w:val="hybridMultilevel"/>
    <w:tmpl w:val="1312D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567E8"/>
    <w:multiLevelType w:val="hybridMultilevel"/>
    <w:tmpl w:val="90663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5022"/>
    <w:multiLevelType w:val="hybridMultilevel"/>
    <w:tmpl w:val="70AA862A"/>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DD2149"/>
    <w:multiLevelType w:val="hybridMultilevel"/>
    <w:tmpl w:val="46E6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32705D"/>
    <w:multiLevelType w:val="hybridMultilevel"/>
    <w:tmpl w:val="CC1AB43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20C6796C"/>
    <w:multiLevelType w:val="hybridMultilevel"/>
    <w:tmpl w:val="0924045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2" w15:restartNumberingAfterBreak="0">
    <w:nsid w:val="25EE4CB5"/>
    <w:multiLevelType w:val="hybridMultilevel"/>
    <w:tmpl w:val="A0B0F90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04782"/>
    <w:multiLevelType w:val="hybridMultilevel"/>
    <w:tmpl w:val="07B4C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564BC"/>
    <w:multiLevelType w:val="hybridMultilevel"/>
    <w:tmpl w:val="7D5244C4"/>
    <w:lvl w:ilvl="0" w:tplc="7534D02E">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302B1026"/>
    <w:multiLevelType w:val="hybridMultilevel"/>
    <w:tmpl w:val="5226C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06349"/>
    <w:multiLevelType w:val="hybridMultilevel"/>
    <w:tmpl w:val="71009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74AA9"/>
    <w:multiLevelType w:val="hybridMultilevel"/>
    <w:tmpl w:val="0F56C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1A617F"/>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9" w15:restartNumberingAfterBreak="0">
    <w:nsid w:val="3C45683E"/>
    <w:multiLevelType w:val="hybridMultilevel"/>
    <w:tmpl w:val="B9CEB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40EE5"/>
    <w:multiLevelType w:val="hybridMultilevel"/>
    <w:tmpl w:val="2894196E"/>
    <w:lvl w:ilvl="0" w:tplc="F0B85B14">
      <w:start w:val="5"/>
      <w:numFmt w:val="decimal"/>
      <w:lvlText w:val="%1."/>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A27FA"/>
    <w:multiLevelType w:val="hybridMultilevel"/>
    <w:tmpl w:val="94DEA16A"/>
    <w:lvl w:ilvl="0" w:tplc="BDACF48E">
      <w:start w:val="1"/>
      <w:numFmt w:val="lowerLetter"/>
      <w:lvlText w:val="%1."/>
      <w:lvlJc w:val="left"/>
      <w:pPr>
        <w:ind w:left="405" w:firstLine="582"/>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2" w15:restartNumberingAfterBreak="0">
    <w:nsid w:val="48356EAF"/>
    <w:multiLevelType w:val="hybridMultilevel"/>
    <w:tmpl w:val="FD1CE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44ED9"/>
    <w:multiLevelType w:val="hybridMultilevel"/>
    <w:tmpl w:val="88E8ADA0"/>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4" w15:restartNumberingAfterBreak="0">
    <w:nsid w:val="4A381284"/>
    <w:multiLevelType w:val="hybridMultilevel"/>
    <w:tmpl w:val="15A82A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E14F2C"/>
    <w:multiLevelType w:val="hybridMultilevel"/>
    <w:tmpl w:val="1B5AB51A"/>
    <w:lvl w:ilvl="0" w:tplc="5A329DE0">
      <w:start w:val="1"/>
      <w:numFmt w:val="decimal"/>
      <w:lvlText w:val="%1."/>
      <w:lvlJc w:val="left"/>
      <w:pPr>
        <w:tabs>
          <w:tab w:val="num" w:pos="471"/>
        </w:tabs>
        <w:ind w:left="471" w:hanging="471"/>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756301"/>
    <w:multiLevelType w:val="hybridMultilevel"/>
    <w:tmpl w:val="F0A0F2AE"/>
    <w:lvl w:ilvl="0" w:tplc="0409001B">
      <w:start w:val="1"/>
      <w:numFmt w:val="lowerRoman"/>
      <w:lvlText w:val="%1."/>
      <w:lvlJc w:val="righ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317511"/>
    <w:multiLevelType w:val="hybridMultilevel"/>
    <w:tmpl w:val="9CCCB5D0"/>
    <w:lvl w:ilvl="0" w:tplc="0409000F">
      <w:start w:val="1"/>
      <w:numFmt w:val="decimal"/>
      <w:lvlText w:val="%1."/>
      <w:lvlJc w:val="left"/>
      <w:pPr>
        <w:ind w:left="360" w:hanging="360"/>
      </w:pPr>
    </w:lvl>
    <w:lvl w:ilvl="1" w:tplc="DF264E8E">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9A7FE0"/>
    <w:multiLevelType w:val="hybridMultilevel"/>
    <w:tmpl w:val="336C0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A74801"/>
    <w:multiLevelType w:val="hybridMultilevel"/>
    <w:tmpl w:val="46C4375E"/>
    <w:lvl w:ilvl="0" w:tplc="7534D02E">
      <w:start w:val="1"/>
      <w:numFmt w:val="upp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0" w15:restartNumberingAfterBreak="0">
    <w:nsid w:val="62A92D68"/>
    <w:multiLevelType w:val="hybridMultilevel"/>
    <w:tmpl w:val="A80C6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3013B"/>
    <w:multiLevelType w:val="hybridMultilevel"/>
    <w:tmpl w:val="FF3A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24E5D"/>
    <w:multiLevelType w:val="hybridMultilevel"/>
    <w:tmpl w:val="0166F97C"/>
    <w:lvl w:ilvl="0" w:tplc="9FA04F9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3F32BE"/>
    <w:multiLevelType w:val="hybridMultilevel"/>
    <w:tmpl w:val="FE1E579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B7CDF"/>
    <w:multiLevelType w:val="hybridMultilevel"/>
    <w:tmpl w:val="8A1E4910"/>
    <w:lvl w:ilvl="0" w:tplc="0409000F">
      <w:start w:val="1"/>
      <w:numFmt w:val="decimal"/>
      <w:lvlText w:val="%1."/>
      <w:lvlJc w:val="left"/>
      <w:pPr>
        <w:tabs>
          <w:tab w:val="num" w:pos="720"/>
        </w:tabs>
        <w:ind w:left="720" w:hanging="720"/>
      </w:pPr>
      <w:rPr>
        <w:rFonts w:hint="default"/>
      </w:rPr>
    </w:lvl>
    <w:lvl w:ilvl="1" w:tplc="752A3C4C">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C2732F"/>
    <w:multiLevelType w:val="hybridMultilevel"/>
    <w:tmpl w:val="36C8E5BE"/>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6" w15:restartNumberingAfterBreak="0">
    <w:nsid w:val="790B6192"/>
    <w:multiLevelType w:val="hybridMultilevel"/>
    <w:tmpl w:val="30F244D4"/>
    <w:lvl w:ilvl="0" w:tplc="3F54F8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7AD5143D"/>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8" w15:restartNumberingAfterBreak="0">
    <w:nsid w:val="7C1459F8"/>
    <w:multiLevelType w:val="hybridMultilevel"/>
    <w:tmpl w:val="6F267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6569041">
    <w:abstractNumId w:val="0"/>
  </w:num>
  <w:num w:numId="2" w16cid:durableId="1825462133">
    <w:abstractNumId w:val="2"/>
  </w:num>
  <w:num w:numId="3" w16cid:durableId="21370737">
    <w:abstractNumId w:val="25"/>
  </w:num>
  <w:num w:numId="4" w16cid:durableId="693266183">
    <w:abstractNumId w:val="21"/>
  </w:num>
  <w:num w:numId="5" w16cid:durableId="745299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0670538">
    <w:abstractNumId w:val="7"/>
  </w:num>
  <w:num w:numId="7" w16cid:durableId="1514146164">
    <w:abstractNumId w:val="36"/>
  </w:num>
  <w:num w:numId="8" w16cid:durableId="1231378798">
    <w:abstractNumId w:val="34"/>
  </w:num>
  <w:num w:numId="9" w16cid:durableId="884102922">
    <w:abstractNumId w:val="29"/>
  </w:num>
  <w:num w:numId="10" w16cid:durableId="39331453">
    <w:abstractNumId w:val="14"/>
  </w:num>
  <w:num w:numId="11" w16cid:durableId="126362329">
    <w:abstractNumId w:val="11"/>
  </w:num>
  <w:num w:numId="12" w16cid:durableId="11732624">
    <w:abstractNumId w:val="35"/>
  </w:num>
  <w:num w:numId="13" w16cid:durableId="1984921369">
    <w:abstractNumId w:val="23"/>
  </w:num>
  <w:num w:numId="14" w16cid:durableId="1216156934">
    <w:abstractNumId w:val="13"/>
  </w:num>
  <w:num w:numId="15" w16cid:durableId="1823691602">
    <w:abstractNumId w:val="3"/>
  </w:num>
  <w:num w:numId="16" w16cid:durableId="417796161">
    <w:abstractNumId w:val="32"/>
  </w:num>
  <w:num w:numId="17" w16cid:durableId="1990936690">
    <w:abstractNumId w:val="4"/>
  </w:num>
  <w:num w:numId="18" w16cid:durableId="1526479043">
    <w:abstractNumId w:val="8"/>
  </w:num>
  <w:num w:numId="19" w16cid:durableId="306084962">
    <w:abstractNumId w:val="37"/>
  </w:num>
  <w:num w:numId="20" w16cid:durableId="231963427">
    <w:abstractNumId w:val="18"/>
  </w:num>
  <w:num w:numId="21" w16cid:durableId="822351370">
    <w:abstractNumId w:val="33"/>
  </w:num>
  <w:num w:numId="22" w16cid:durableId="1279142535">
    <w:abstractNumId w:val="30"/>
  </w:num>
  <w:num w:numId="23" w16cid:durableId="885945183">
    <w:abstractNumId w:val="16"/>
  </w:num>
  <w:num w:numId="24" w16cid:durableId="1514608448">
    <w:abstractNumId w:val="31"/>
  </w:num>
  <w:num w:numId="25" w16cid:durableId="439181805">
    <w:abstractNumId w:val="6"/>
  </w:num>
  <w:num w:numId="26" w16cid:durableId="2102944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8667622">
    <w:abstractNumId w:val="27"/>
  </w:num>
  <w:num w:numId="28" w16cid:durableId="222641185">
    <w:abstractNumId w:val="1"/>
  </w:num>
  <w:num w:numId="29" w16cid:durableId="1671525430">
    <w:abstractNumId w:val="15"/>
  </w:num>
  <w:num w:numId="30" w16cid:durableId="779762246">
    <w:abstractNumId w:val="22"/>
  </w:num>
  <w:num w:numId="31" w16cid:durableId="1038507760">
    <w:abstractNumId w:val="5"/>
  </w:num>
  <w:num w:numId="32" w16cid:durableId="539904876">
    <w:abstractNumId w:val="19"/>
  </w:num>
  <w:num w:numId="33" w16cid:durableId="457383127">
    <w:abstractNumId w:val="10"/>
  </w:num>
  <w:num w:numId="34" w16cid:durableId="1989244310">
    <w:abstractNumId w:val="17"/>
  </w:num>
  <w:num w:numId="35" w16cid:durableId="170265162">
    <w:abstractNumId w:val="12"/>
  </w:num>
  <w:num w:numId="36" w16cid:durableId="632758386">
    <w:abstractNumId w:val="38"/>
  </w:num>
  <w:num w:numId="37" w16cid:durableId="1200823420">
    <w:abstractNumId w:val="28"/>
  </w:num>
  <w:num w:numId="38" w16cid:durableId="1933467645">
    <w:abstractNumId w:val="26"/>
  </w:num>
  <w:num w:numId="39" w16cid:durableId="1207644334">
    <w:abstractNumId w:val="24"/>
  </w:num>
  <w:num w:numId="40" w16cid:durableId="942807136">
    <w:abstractNumId w:val="20"/>
  </w:num>
  <w:num w:numId="41" w16cid:durableId="65420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bWX0ejfwKc4nd58r2Afq9GO8NYB1A4REM2H1CxsNobinw3oA2PJNkF1njn1U36B+1nQutyPJM57/N3bolomKw==" w:salt="lL4YswD0G/l+6d7N2rJa7g=="/>
  <w:defaultTabStop w:val="48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A8"/>
    <w:rsid w:val="00001467"/>
    <w:rsid w:val="00006CAF"/>
    <w:rsid w:val="00012329"/>
    <w:rsid w:val="000178D2"/>
    <w:rsid w:val="0002201F"/>
    <w:rsid w:val="00022590"/>
    <w:rsid w:val="00022B4E"/>
    <w:rsid w:val="00026C6B"/>
    <w:rsid w:val="00031208"/>
    <w:rsid w:val="000357DA"/>
    <w:rsid w:val="000468A7"/>
    <w:rsid w:val="0006491B"/>
    <w:rsid w:val="0006539B"/>
    <w:rsid w:val="00071183"/>
    <w:rsid w:val="00074003"/>
    <w:rsid w:val="000802A8"/>
    <w:rsid w:val="000810C7"/>
    <w:rsid w:val="00087238"/>
    <w:rsid w:val="00091283"/>
    <w:rsid w:val="00092638"/>
    <w:rsid w:val="00094B6B"/>
    <w:rsid w:val="00096957"/>
    <w:rsid w:val="0009741A"/>
    <w:rsid w:val="000A1B24"/>
    <w:rsid w:val="000A7D00"/>
    <w:rsid w:val="000B2977"/>
    <w:rsid w:val="000B4024"/>
    <w:rsid w:val="000C0527"/>
    <w:rsid w:val="000C37B8"/>
    <w:rsid w:val="000C606A"/>
    <w:rsid w:val="000D16C7"/>
    <w:rsid w:val="000D3E23"/>
    <w:rsid w:val="000D4349"/>
    <w:rsid w:val="000E2D49"/>
    <w:rsid w:val="000E40AD"/>
    <w:rsid w:val="000E7E52"/>
    <w:rsid w:val="000E7EAB"/>
    <w:rsid w:val="000F0DC6"/>
    <w:rsid w:val="0010069B"/>
    <w:rsid w:val="00100DE7"/>
    <w:rsid w:val="001024F1"/>
    <w:rsid w:val="00103F84"/>
    <w:rsid w:val="001105D3"/>
    <w:rsid w:val="00112BF7"/>
    <w:rsid w:val="00113B69"/>
    <w:rsid w:val="0011415E"/>
    <w:rsid w:val="00134221"/>
    <w:rsid w:val="001440F0"/>
    <w:rsid w:val="00144B59"/>
    <w:rsid w:val="00147654"/>
    <w:rsid w:val="00152059"/>
    <w:rsid w:val="0015540F"/>
    <w:rsid w:val="0015618A"/>
    <w:rsid w:val="00162413"/>
    <w:rsid w:val="00164CFB"/>
    <w:rsid w:val="00170473"/>
    <w:rsid w:val="00170A9C"/>
    <w:rsid w:val="00176B37"/>
    <w:rsid w:val="00191277"/>
    <w:rsid w:val="00196657"/>
    <w:rsid w:val="001A3557"/>
    <w:rsid w:val="001A6694"/>
    <w:rsid w:val="001A6DA8"/>
    <w:rsid w:val="001B07B5"/>
    <w:rsid w:val="001B5E77"/>
    <w:rsid w:val="001B62C6"/>
    <w:rsid w:val="001C0BBE"/>
    <w:rsid w:val="001C490F"/>
    <w:rsid w:val="001C757C"/>
    <w:rsid w:val="001C7858"/>
    <w:rsid w:val="001C7A8A"/>
    <w:rsid w:val="001D0A18"/>
    <w:rsid w:val="001D0C11"/>
    <w:rsid w:val="001D2A2A"/>
    <w:rsid w:val="001D4E77"/>
    <w:rsid w:val="001D6D71"/>
    <w:rsid w:val="001E7E24"/>
    <w:rsid w:val="001F1F1E"/>
    <w:rsid w:val="001F36C3"/>
    <w:rsid w:val="00200401"/>
    <w:rsid w:val="00204B0F"/>
    <w:rsid w:val="00205550"/>
    <w:rsid w:val="00207BEF"/>
    <w:rsid w:val="00207F16"/>
    <w:rsid w:val="00210F6A"/>
    <w:rsid w:val="00211EE3"/>
    <w:rsid w:val="0021311A"/>
    <w:rsid w:val="002168C3"/>
    <w:rsid w:val="00224A5A"/>
    <w:rsid w:val="00234860"/>
    <w:rsid w:val="00237DDB"/>
    <w:rsid w:val="00242187"/>
    <w:rsid w:val="00246DE1"/>
    <w:rsid w:val="002506DB"/>
    <w:rsid w:val="0025698C"/>
    <w:rsid w:val="00261A03"/>
    <w:rsid w:val="0026664E"/>
    <w:rsid w:val="00273B10"/>
    <w:rsid w:val="002750FC"/>
    <w:rsid w:val="002870BE"/>
    <w:rsid w:val="00287B13"/>
    <w:rsid w:val="00290DC1"/>
    <w:rsid w:val="002A11C3"/>
    <w:rsid w:val="002A1CA9"/>
    <w:rsid w:val="002A4D71"/>
    <w:rsid w:val="002A6D8D"/>
    <w:rsid w:val="002B1B7B"/>
    <w:rsid w:val="002B447A"/>
    <w:rsid w:val="002C28F1"/>
    <w:rsid w:val="002C40F8"/>
    <w:rsid w:val="002C5B1B"/>
    <w:rsid w:val="002C619A"/>
    <w:rsid w:val="002C68E7"/>
    <w:rsid w:val="002D0204"/>
    <w:rsid w:val="002D3629"/>
    <w:rsid w:val="002D3F2A"/>
    <w:rsid w:val="002E02B7"/>
    <w:rsid w:val="002E0465"/>
    <w:rsid w:val="002E2AC1"/>
    <w:rsid w:val="002F6343"/>
    <w:rsid w:val="00301225"/>
    <w:rsid w:val="00304E27"/>
    <w:rsid w:val="00311E21"/>
    <w:rsid w:val="00315587"/>
    <w:rsid w:val="00316006"/>
    <w:rsid w:val="00320533"/>
    <w:rsid w:val="00323679"/>
    <w:rsid w:val="00324130"/>
    <w:rsid w:val="00324858"/>
    <w:rsid w:val="003275FF"/>
    <w:rsid w:val="003326C1"/>
    <w:rsid w:val="003338A6"/>
    <w:rsid w:val="0033405A"/>
    <w:rsid w:val="0033522E"/>
    <w:rsid w:val="003353A6"/>
    <w:rsid w:val="0033555E"/>
    <w:rsid w:val="003374E7"/>
    <w:rsid w:val="00351FC1"/>
    <w:rsid w:val="00354773"/>
    <w:rsid w:val="003565A8"/>
    <w:rsid w:val="00373371"/>
    <w:rsid w:val="0037375D"/>
    <w:rsid w:val="003775C8"/>
    <w:rsid w:val="00380E16"/>
    <w:rsid w:val="00382568"/>
    <w:rsid w:val="00384632"/>
    <w:rsid w:val="00384B46"/>
    <w:rsid w:val="00395380"/>
    <w:rsid w:val="00397987"/>
    <w:rsid w:val="00397C80"/>
    <w:rsid w:val="003A117A"/>
    <w:rsid w:val="003A337F"/>
    <w:rsid w:val="003A3AF5"/>
    <w:rsid w:val="003B0D65"/>
    <w:rsid w:val="003B594C"/>
    <w:rsid w:val="003B6E6C"/>
    <w:rsid w:val="003C2FD7"/>
    <w:rsid w:val="003C7937"/>
    <w:rsid w:val="003C7B49"/>
    <w:rsid w:val="003D2320"/>
    <w:rsid w:val="003D289E"/>
    <w:rsid w:val="003D3375"/>
    <w:rsid w:val="003D44EC"/>
    <w:rsid w:val="003E451C"/>
    <w:rsid w:val="003E5EFA"/>
    <w:rsid w:val="00400990"/>
    <w:rsid w:val="00401559"/>
    <w:rsid w:val="00407A95"/>
    <w:rsid w:val="00410944"/>
    <w:rsid w:val="00410DAD"/>
    <w:rsid w:val="004112A3"/>
    <w:rsid w:val="00415BFF"/>
    <w:rsid w:val="00417266"/>
    <w:rsid w:val="0043229B"/>
    <w:rsid w:val="00434106"/>
    <w:rsid w:val="004514B0"/>
    <w:rsid w:val="004559CB"/>
    <w:rsid w:val="00456517"/>
    <w:rsid w:val="00457E6C"/>
    <w:rsid w:val="00466429"/>
    <w:rsid w:val="00466900"/>
    <w:rsid w:val="004724AA"/>
    <w:rsid w:val="004736E8"/>
    <w:rsid w:val="00491963"/>
    <w:rsid w:val="00494C55"/>
    <w:rsid w:val="0049545F"/>
    <w:rsid w:val="00495FB4"/>
    <w:rsid w:val="004A14ED"/>
    <w:rsid w:val="004A170A"/>
    <w:rsid w:val="004A2B83"/>
    <w:rsid w:val="004A4B87"/>
    <w:rsid w:val="004A5346"/>
    <w:rsid w:val="004A5B45"/>
    <w:rsid w:val="004A60AC"/>
    <w:rsid w:val="004B25D4"/>
    <w:rsid w:val="004B3215"/>
    <w:rsid w:val="004B7059"/>
    <w:rsid w:val="004C190D"/>
    <w:rsid w:val="004C3775"/>
    <w:rsid w:val="004C4D69"/>
    <w:rsid w:val="004C7DEA"/>
    <w:rsid w:val="004D7F15"/>
    <w:rsid w:val="004E7119"/>
    <w:rsid w:val="004F42D8"/>
    <w:rsid w:val="004F44EF"/>
    <w:rsid w:val="004F6624"/>
    <w:rsid w:val="005062BA"/>
    <w:rsid w:val="005068DE"/>
    <w:rsid w:val="00507CEE"/>
    <w:rsid w:val="00510FB5"/>
    <w:rsid w:val="005112BA"/>
    <w:rsid w:val="00515560"/>
    <w:rsid w:val="005165F8"/>
    <w:rsid w:val="00516D9C"/>
    <w:rsid w:val="00516F70"/>
    <w:rsid w:val="005172C8"/>
    <w:rsid w:val="00525327"/>
    <w:rsid w:val="00532905"/>
    <w:rsid w:val="005336D4"/>
    <w:rsid w:val="00535C3F"/>
    <w:rsid w:val="00541B5D"/>
    <w:rsid w:val="00542CD0"/>
    <w:rsid w:val="00542EED"/>
    <w:rsid w:val="005455EA"/>
    <w:rsid w:val="0054666F"/>
    <w:rsid w:val="00546F32"/>
    <w:rsid w:val="005535B8"/>
    <w:rsid w:val="00553D9E"/>
    <w:rsid w:val="00562FDC"/>
    <w:rsid w:val="00564543"/>
    <w:rsid w:val="00575C00"/>
    <w:rsid w:val="005926CE"/>
    <w:rsid w:val="0059358E"/>
    <w:rsid w:val="005A0EF2"/>
    <w:rsid w:val="005A3C8C"/>
    <w:rsid w:val="005B0BD9"/>
    <w:rsid w:val="005B23C5"/>
    <w:rsid w:val="005C0313"/>
    <w:rsid w:val="005C1D1C"/>
    <w:rsid w:val="005D1CA9"/>
    <w:rsid w:val="005D21EA"/>
    <w:rsid w:val="005D3A5D"/>
    <w:rsid w:val="005D5E91"/>
    <w:rsid w:val="005F53A4"/>
    <w:rsid w:val="00607387"/>
    <w:rsid w:val="00612501"/>
    <w:rsid w:val="006127C3"/>
    <w:rsid w:val="00622A7D"/>
    <w:rsid w:val="00623121"/>
    <w:rsid w:val="006255A7"/>
    <w:rsid w:val="00627FE1"/>
    <w:rsid w:val="006318A9"/>
    <w:rsid w:val="00633B67"/>
    <w:rsid w:val="00634484"/>
    <w:rsid w:val="00642D67"/>
    <w:rsid w:val="00645284"/>
    <w:rsid w:val="00647AAE"/>
    <w:rsid w:val="00647C3E"/>
    <w:rsid w:val="00652FD8"/>
    <w:rsid w:val="00655535"/>
    <w:rsid w:val="00660854"/>
    <w:rsid w:val="006622CE"/>
    <w:rsid w:val="00663242"/>
    <w:rsid w:val="006652BE"/>
    <w:rsid w:val="0066659D"/>
    <w:rsid w:val="00674A70"/>
    <w:rsid w:val="0068604E"/>
    <w:rsid w:val="006901D4"/>
    <w:rsid w:val="00694949"/>
    <w:rsid w:val="006A4214"/>
    <w:rsid w:val="006A6B62"/>
    <w:rsid w:val="006B2629"/>
    <w:rsid w:val="006B439C"/>
    <w:rsid w:val="006B750E"/>
    <w:rsid w:val="006C5CBE"/>
    <w:rsid w:val="006D2F75"/>
    <w:rsid w:val="006D54B5"/>
    <w:rsid w:val="006D7DBE"/>
    <w:rsid w:val="006E06B5"/>
    <w:rsid w:val="006E07D7"/>
    <w:rsid w:val="006E0FDA"/>
    <w:rsid w:val="006E1579"/>
    <w:rsid w:val="006E1CA8"/>
    <w:rsid w:val="006E6060"/>
    <w:rsid w:val="006E6938"/>
    <w:rsid w:val="006F2119"/>
    <w:rsid w:val="006F2344"/>
    <w:rsid w:val="006F6C11"/>
    <w:rsid w:val="006F74A4"/>
    <w:rsid w:val="00700A5A"/>
    <w:rsid w:val="007030F7"/>
    <w:rsid w:val="007047B3"/>
    <w:rsid w:val="0070490A"/>
    <w:rsid w:val="007059D5"/>
    <w:rsid w:val="00710472"/>
    <w:rsid w:val="00712956"/>
    <w:rsid w:val="007134F1"/>
    <w:rsid w:val="00713A5C"/>
    <w:rsid w:val="00716CCC"/>
    <w:rsid w:val="00732EA7"/>
    <w:rsid w:val="00736681"/>
    <w:rsid w:val="00741F8D"/>
    <w:rsid w:val="007437FB"/>
    <w:rsid w:val="00744EF8"/>
    <w:rsid w:val="007517EE"/>
    <w:rsid w:val="00754B32"/>
    <w:rsid w:val="00760909"/>
    <w:rsid w:val="00761E0A"/>
    <w:rsid w:val="00762B7A"/>
    <w:rsid w:val="007656BB"/>
    <w:rsid w:val="00773B2F"/>
    <w:rsid w:val="00776179"/>
    <w:rsid w:val="00781929"/>
    <w:rsid w:val="00786658"/>
    <w:rsid w:val="00792A16"/>
    <w:rsid w:val="007977C8"/>
    <w:rsid w:val="007A184E"/>
    <w:rsid w:val="007A209F"/>
    <w:rsid w:val="007A2CF9"/>
    <w:rsid w:val="007A5C67"/>
    <w:rsid w:val="007A78E0"/>
    <w:rsid w:val="007B0F87"/>
    <w:rsid w:val="007B4535"/>
    <w:rsid w:val="007C25F7"/>
    <w:rsid w:val="007C6D16"/>
    <w:rsid w:val="007D1584"/>
    <w:rsid w:val="007D509F"/>
    <w:rsid w:val="007D5AB1"/>
    <w:rsid w:val="007D7552"/>
    <w:rsid w:val="007D7655"/>
    <w:rsid w:val="007F1413"/>
    <w:rsid w:val="007F5B0C"/>
    <w:rsid w:val="007F7481"/>
    <w:rsid w:val="007F7DFC"/>
    <w:rsid w:val="008017E9"/>
    <w:rsid w:val="0080541D"/>
    <w:rsid w:val="00805B12"/>
    <w:rsid w:val="00806A5A"/>
    <w:rsid w:val="00810269"/>
    <w:rsid w:val="00810A3B"/>
    <w:rsid w:val="00811C1F"/>
    <w:rsid w:val="0081294F"/>
    <w:rsid w:val="00813ED8"/>
    <w:rsid w:val="00816703"/>
    <w:rsid w:val="00823F25"/>
    <w:rsid w:val="00826F43"/>
    <w:rsid w:val="00827249"/>
    <w:rsid w:val="0083536A"/>
    <w:rsid w:val="00846ED3"/>
    <w:rsid w:val="008474CA"/>
    <w:rsid w:val="00852168"/>
    <w:rsid w:val="00853B31"/>
    <w:rsid w:val="0085497A"/>
    <w:rsid w:val="0085746B"/>
    <w:rsid w:val="008610BB"/>
    <w:rsid w:val="00865123"/>
    <w:rsid w:val="00867622"/>
    <w:rsid w:val="008726BF"/>
    <w:rsid w:val="00875214"/>
    <w:rsid w:val="00876E78"/>
    <w:rsid w:val="00877A38"/>
    <w:rsid w:val="00880951"/>
    <w:rsid w:val="008814F8"/>
    <w:rsid w:val="0088322B"/>
    <w:rsid w:val="008930A1"/>
    <w:rsid w:val="008947A5"/>
    <w:rsid w:val="00895DFE"/>
    <w:rsid w:val="008A3593"/>
    <w:rsid w:val="008A596C"/>
    <w:rsid w:val="008A63AB"/>
    <w:rsid w:val="008B0D55"/>
    <w:rsid w:val="008B1127"/>
    <w:rsid w:val="008C22C6"/>
    <w:rsid w:val="008D4694"/>
    <w:rsid w:val="008D6A2A"/>
    <w:rsid w:val="008E21EC"/>
    <w:rsid w:val="008E3932"/>
    <w:rsid w:val="008E79FA"/>
    <w:rsid w:val="008F100A"/>
    <w:rsid w:val="008F19EF"/>
    <w:rsid w:val="008F2DC8"/>
    <w:rsid w:val="008F4A75"/>
    <w:rsid w:val="00902DD8"/>
    <w:rsid w:val="0091089A"/>
    <w:rsid w:val="00910F3E"/>
    <w:rsid w:val="00910FDA"/>
    <w:rsid w:val="0091712A"/>
    <w:rsid w:val="0091721C"/>
    <w:rsid w:val="00920754"/>
    <w:rsid w:val="0092126D"/>
    <w:rsid w:val="00930D22"/>
    <w:rsid w:val="009320B2"/>
    <w:rsid w:val="009358AA"/>
    <w:rsid w:val="009421A7"/>
    <w:rsid w:val="00943593"/>
    <w:rsid w:val="00944E04"/>
    <w:rsid w:val="00947F5D"/>
    <w:rsid w:val="00952AB8"/>
    <w:rsid w:val="00956BFC"/>
    <w:rsid w:val="0096175E"/>
    <w:rsid w:val="0096465D"/>
    <w:rsid w:val="00965012"/>
    <w:rsid w:val="00966D25"/>
    <w:rsid w:val="009713B2"/>
    <w:rsid w:val="00975BDC"/>
    <w:rsid w:val="0098482B"/>
    <w:rsid w:val="0099582E"/>
    <w:rsid w:val="009A0D9A"/>
    <w:rsid w:val="009A24FF"/>
    <w:rsid w:val="009A2F7B"/>
    <w:rsid w:val="009A461A"/>
    <w:rsid w:val="009B1846"/>
    <w:rsid w:val="009B5C07"/>
    <w:rsid w:val="009B6273"/>
    <w:rsid w:val="009B7DA2"/>
    <w:rsid w:val="009D1211"/>
    <w:rsid w:val="009D1420"/>
    <w:rsid w:val="009E1AFC"/>
    <w:rsid w:val="009E3FCF"/>
    <w:rsid w:val="009F4C77"/>
    <w:rsid w:val="00A0018B"/>
    <w:rsid w:val="00A01B52"/>
    <w:rsid w:val="00A035E7"/>
    <w:rsid w:val="00A15FFD"/>
    <w:rsid w:val="00A16319"/>
    <w:rsid w:val="00A168A8"/>
    <w:rsid w:val="00A16A1B"/>
    <w:rsid w:val="00A26F93"/>
    <w:rsid w:val="00A426E7"/>
    <w:rsid w:val="00A42AD8"/>
    <w:rsid w:val="00A4546D"/>
    <w:rsid w:val="00A4571F"/>
    <w:rsid w:val="00A47F5B"/>
    <w:rsid w:val="00A50332"/>
    <w:rsid w:val="00A53344"/>
    <w:rsid w:val="00A5498F"/>
    <w:rsid w:val="00A57A04"/>
    <w:rsid w:val="00A6266A"/>
    <w:rsid w:val="00A646BC"/>
    <w:rsid w:val="00A757D7"/>
    <w:rsid w:val="00A75979"/>
    <w:rsid w:val="00A810D1"/>
    <w:rsid w:val="00A81E82"/>
    <w:rsid w:val="00A8541C"/>
    <w:rsid w:val="00A85C7F"/>
    <w:rsid w:val="00A92AFB"/>
    <w:rsid w:val="00A95EA2"/>
    <w:rsid w:val="00A968ED"/>
    <w:rsid w:val="00AA35FD"/>
    <w:rsid w:val="00AA5C51"/>
    <w:rsid w:val="00AB43F0"/>
    <w:rsid w:val="00AB59E6"/>
    <w:rsid w:val="00AC0BDC"/>
    <w:rsid w:val="00AC76AB"/>
    <w:rsid w:val="00AD1DDA"/>
    <w:rsid w:val="00AD5B8E"/>
    <w:rsid w:val="00AD61AC"/>
    <w:rsid w:val="00AE039B"/>
    <w:rsid w:val="00AF0D0E"/>
    <w:rsid w:val="00AF4ED8"/>
    <w:rsid w:val="00AF594D"/>
    <w:rsid w:val="00B02A50"/>
    <w:rsid w:val="00B046BB"/>
    <w:rsid w:val="00B04ACC"/>
    <w:rsid w:val="00B054A9"/>
    <w:rsid w:val="00B06831"/>
    <w:rsid w:val="00B072DC"/>
    <w:rsid w:val="00B2083C"/>
    <w:rsid w:val="00B21C17"/>
    <w:rsid w:val="00B22081"/>
    <w:rsid w:val="00B348A8"/>
    <w:rsid w:val="00B35DA4"/>
    <w:rsid w:val="00B44169"/>
    <w:rsid w:val="00B45043"/>
    <w:rsid w:val="00B51FED"/>
    <w:rsid w:val="00B54FD2"/>
    <w:rsid w:val="00B56AB7"/>
    <w:rsid w:val="00B64E5E"/>
    <w:rsid w:val="00B65082"/>
    <w:rsid w:val="00B745D4"/>
    <w:rsid w:val="00B773DC"/>
    <w:rsid w:val="00B77892"/>
    <w:rsid w:val="00B77FDF"/>
    <w:rsid w:val="00B80F2C"/>
    <w:rsid w:val="00B8247A"/>
    <w:rsid w:val="00B83B66"/>
    <w:rsid w:val="00B8582E"/>
    <w:rsid w:val="00B90C1F"/>
    <w:rsid w:val="00B95D09"/>
    <w:rsid w:val="00BA350C"/>
    <w:rsid w:val="00BA6D82"/>
    <w:rsid w:val="00BB1A88"/>
    <w:rsid w:val="00BB2D95"/>
    <w:rsid w:val="00BB68AD"/>
    <w:rsid w:val="00BC1490"/>
    <w:rsid w:val="00BC15E6"/>
    <w:rsid w:val="00BC521E"/>
    <w:rsid w:val="00BC77FE"/>
    <w:rsid w:val="00BD21F9"/>
    <w:rsid w:val="00BD446C"/>
    <w:rsid w:val="00BE4207"/>
    <w:rsid w:val="00BE61CA"/>
    <w:rsid w:val="00BE6C1D"/>
    <w:rsid w:val="00C0611A"/>
    <w:rsid w:val="00C07536"/>
    <w:rsid w:val="00C11202"/>
    <w:rsid w:val="00C15D33"/>
    <w:rsid w:val="00C2621F"/>
    <w:rsid w:val="00C41095"/>
    <w:rsid w:val="00C42FD0"/>
    <w:rsid w:val="00C47367"/>
    <w:rsid w:val="00C53799"/>
    <w:rsid w:val="00C53E1B"/>
    <w:rsid w:val="00C56ABC"/>
    <w:rsid w:val="00C6220D"/>
    <w:rsid w:val="00C62B7B"/>
    <w:rsid w:val="00C65644"/>
    <w:rsid w:val="00C665AD"/>
    <w:rsid w:val="00C72530"/>
    <w:rsid w:val="00C735DC"/>
    <w:rsid w:val="00C74B86"/>
    <w:rsid w:val="00C8145C"/>
    <w:rsid w:val="00C8322C"/>
    <w:rsid w:val="00C83F3C"/>
    <w:rsid w:val="00C916BD"/>
    <w:rsid w:val="00C94183"/>
    <w:rsid w:val="00CB1CCF"/>
    <w:rsid w:val="00CB2B05"/>
    <w:rsid w:val="00CB58F1"/>
    <w:rsid w:val="00CB615F"/>
    <w:rsid w:val="00CC0BE8"/>
    <w:rsid w:val="00CC5902"/>
    <w:rsid w:val="00CD17E6"/>
    <w:rsid w:val="00CD346B"/>
    <w:rsid w:val="00CD5415"/>
    <w:rsid w:val="00CD66F4"/>
    <w:rsid w:val="00CE1A68"/>
    <w:rsid w:val="00CE2561"/>
    <w:rsid w:val="00CE7C43"/>
    <w:rsid w:val="00CF0D47"/>
    <w:rsid w:val="00CF5368"/>
    <w:rsid w:val="00CF5EBF"/>
    <w:rsid w:val="00CF6DD0"/>
    <w:rsid w:val="00CF6E93"/>
    <w:rsid w:val="00D01EEA"/>
    <w:rsid w:val="00D020B3"/>
    <w:rsid w:val="00D05D32"/>
    <w:rsid w:val="00D06265"/>
    <w:rsid w:val="00D075FD"/>
    <w:rsid w:val="00D1631C"/>
    <w:rsid w:val="00D21381"/>
    <w:rsid w:val="00D26868"/>
    <w:rsid w:val="00D3126A"/>
    <w:rsid w:val="00D37186"/>
    <w:rsid w:val="00D40F05"/>
    <w:rsid w:val="00D501D9"/>
    <w:rsid w:val="00D512C7"/>
    <w:rsid w:val="00D5143E"/>
    <w:rsid w:val="00D539B1"/>
    <w:rsid w:val="00D63782"/>
    <w:rsid w:val="00D64778"/>
    <w:rsid w:val="00D7095D"/>
    <w:rsid w:val="00D72F61"/>
    <w:rsid w:val="00D77EF3"/>
    <w:rsid w:val="00D801E5"/>
    <w:rsid w:val="00D8313C"/>
    <w:rsid w:val="00D8346B"/>
    <w:rsid w:val="00D8424A"/>
    <w:rsid w:val="00D84A84"/>
    <w:rsid w:val="00D91ACB"/>
    <w:rsid w:val="00D91F47"/>
    <w:rsid w:val="00DA2A03"/>
    <w:rsid w:val="00DA465D"/>
    <w:rsid w:val="00DA4C98"/>
    <w:rsid w:val="00DA6B82"/>
    <w:rsid w:val="00DB0EC5"/>
    <w:rsid w:val="00DB130E"/>
    <w:rsid w:val="00DC05EF"/>
    <w:rsid w:val="00DC11D2"/>
    <w:rsid w:val="00DC4DC8"/>
    <w:rsid w:val="00DC7D23"/>
    <w:rsid w:val="00DD077D"/>
    <w:rsid w:val="00DD0BE8"/>
    <w:rsid w:val="00DD4846"/>
    <w:rsid w:val="00DE2E5C"/>
    <w:rsid w:val="00DF0C93"/>
    <w:rsid w:val="00DF2D1B"/>
    <w:rsid w:val="00DF6898"/>
    <w:rsid w:val="00E03F44"/>
    <w:rsid w:val="00E0783A"/>
    <w:rsid w:val="00E1036E"/>
    <w:rsid w:val="00E10C63"/>
    <w:rsid w:val="00E12C43"/>
    <w:rsid w:val="00E138AE"/>
    <w:rsid w:val="00E20D1C"/>
    <w:rsid w:val="00E21F3F"/>
    <w:rsid w:val="00E402D7"/>
    <w:rsid w:val="00E409CF"/>
    <w:rsid w:val="00E43D24"/>
    <w:rsid w:val="00E475B7"/>
    <w:rsid w:val="00E5632F"/>
    <w:rsid w:val="00E60861"/>
    <w:rsid w:val="00E62955"/>
    <w:rsid w:val="00E66B25"/>
    <w:rsid w:val="00E70E15"/>
    <w:rsid w:val="00E72033"/>
    <w:rsid w:val="00E727F9"/>
    <w:rsid w:val="00E728C6"/>
    <w:rsid w:val="00E7381E"/>
    <w:rsid w:val="00E7706B"/>
    <w:rsid w:val="00E77275"/>
    <w:rsid w:val="00E775E3"/>
    <w:rsid w:val="00E83484"/>
    <w:rsid w:val="00E9106D"/>
    <w:rsid w:val="00E92A5D"/>
    <w:rsid w:val="00E9696E"/>
    <w:rsid w:val="00E97F05"/>
    <w:rsid w:val="00EA05EA"/>
    <w:rsid w:val="00EC28E7"/>
    <w:rsid w:val="00EC54D2"/>
    <w:rsid w:val="00EC5B68"/>
    <w:rsid w:val="00EC6839"/>
    <w:rsid w:val="00EE03BD"/>
    <w:rsid w:val="00EE049E"/>
    <w:rsid w:val="00EE1450"/>
    <w:rsid w:val="00EE17F7"/>
    <w:rsid w:val="00EE4C9E"/>
    <w:rsid w:val="00EF22EA"/>
    <w:rsid w:val="00F02295"/>
    <w:rsid w:val="00F11587"/>
    <w:rsid w:val="00F14343"/>
    <w:rsid w:val="00F25C74"/>
    <w:rsid w:val="00F26D8F"/>
    <w:rsid w:val="00F30A0E"/>
    <w:rsid w:val="00F31184"/>
    <w:rsid w:val="00F31A3F"/>
    <w:rsid w:val="00F33C35"/>
    <w:rsid w:val="00F35EFA"/>
    <w:rsid w:val="00F371EE"/>
    <w:rsid w:val="00F45767"/>
    <w:rsid w:val="00F6198D"/>
    <w:rsid w:val="00F61A54"/>
    <w:rsid w:val="00F63C4F"/>
    <w:rsid w:val="00F64967"/>
    <w:rsid w:val="00F65582"/>
    <w:rsid w:val="00F67CAE"/>
    <w:rsid w:val="00F71926"/>
    <w:rsid w:val="00F73707"/>
    <w:rsid w:val="00F77615"/>
    <w:rsid w:val="00F8156D"/>
    <w:rsid w:val="00F817EB"/>
    <w:rsid w:val="00F851E8"/>
    <w:rsid w:val="00FA0EFD"/>
    <w:rsid w:val="00FA57F7"/>
    <w:rsid w:val="00FA73CC"/>
    <w:rsid w:val="00FB31A5"/>
    <w:rsid w:val="00FB4DB9"/>
    <w:rsid w:val="00FC00D0"/>
    <w:rsid w:val="00FC1B2E"/>
    <w:rsid w:val="00FC4423"/>
    <w:rsid w:val="00FD1D3C"/>
    <w:rsid w:val="00FD288B"/>
    <w:rsid w:val="00FD7917"/>
    <w:rsid w:val="00FE15D9"/>
    <w:rsid w:val="00FE5CFC"/>
    <w:rsid w:val="00FE70C2"/>
    <w:rsid w:val="00FE7A6B"/>
    <w:rsid w:val="00FE7FF3"/>
    <w:rsid w:val="00FF0643"/>
    <w:rsid w:val="00FF74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BBF765"/>
  <w15:docId w15:val="{CFADEC64-2AEA-448E-9C25-6B1833C0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EA"/>
    <w:pPr>
      <w:widowControl w:val="0"/>
      <w:autoSpaceDE w:val="0"/>
      <w:autoSpaceDN w:val="0"/>
      <w:adjustRightInd w:val="0"/>
    </w:pPr>
    <w:rPr>
      <w:rFonts w:ascii="MingLiU"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202"/>
    <w:rPr>
      <w:rFonts w:ascii="Arial" w:eastAsia="PMingLiU" w:hAnsi="Arial"/>
      <w:sz w:val="18"/>
      <w:szCs w:val="18"/>
    </w:rPr>
  </w:style>
  <w:style w:type="paragraph" w:styleId="Title">
    <w:name w:val="Title"/>
    <w:basedOn w:val="Normal"/>
    <w:qFormat/>
    <w:rsid w:val="00546F32"/>
    <w:pPr>
      <w:autoSpaceDE/>
      <w:autoSpaceDN/>
      <w:adjustRightInd/>
      <w:jc w:val="center"/>
    </w:pPr>
    <w:rPr>
      <w:rFonts w:ascii="Times New Roman" w:eastAsia="PMingLiU"/>
      <w:b/>
      <w:kern w:val="2"/>
      <w:szCs w:val="20"/>
    </w:rPr>
  </w:style>
  <w:style w:type="paragraph" w:styleId="Header">
    <w:name w:val="header"/>
    <w:basedOn w:val="Normal"/>
    <w:rsid w:val="00813ED8"/>
    <w:pPr>
      <w:tabs>
        <w:tab w:val="center" w:pos="4153"/>
        <w:tab w:val="right" w:pos="8306"/>
      </w:tabs>
      <w:snapToGrid w:val="0"/>
    </w:pPr>
    <w:rPr>
      <w:sz w:val="20"/>
      <w:szCs w:val="20"/>
    </w:rPr>
  </w:style>
  <w:style w:type="paragraph" w:styleId="Footer">
    <w:name w:val="footer"/>
    <w:basedOn w:val="Normal"/>
    <w:link w:val="FooterChar"/>
    <w:uiPriority w:val="99"/>
    <w:rsid w:val="00813ED8"/>
    <w:pPr>
      <w:tabs>
        <w:tab w:val="center" w:pos="4153"/>
        <w:tab w:val="right" w:pos="8306"/>
      </w:tabs>
      <w:snapToGrid w:val="0"/>
    </w:pPr>
    <w:rPr>
      <w:sz w:val="20"/>
      <w:szCs w:val="20"/>
    </w:rPr>
  </w:style>
  <w:style w:type="character" w:customStyle="1" w:styleId="FooterChar">
    <w:name w:val="Footer Char"/>
    <w:link w:val="Footer"/>
    <w:uiPriority w:val="99"/>
    <w:rsid w:val="006E6938"/>
    <w:rPr>
      <w:rFonts w:ascii="MingLiU" w:eastAsia="MingLiU"/>
    </w:rPr>
  </w:style>
  <w:style w:type="character" w:styleId="CommentReference">
    <w:name w:val="annotation reference"/>
    <w:basedOn w:val="DefaultParagraphFont"/>
    <w:rsid w:val="00DD4846"/>
    <w:rPr>
      <w:sz w:val="16"/>
      <w:szCs w:val="16"/>
    </w:rPr>
  </w:style>
  <w:style w:type="paragraph" w:styleId="CommentText">
    <w:name w:val="annotation text"/>
    <w:basedOn w:val="Normal"/>
    <w:link w:val="CommentTextChar"/>
    <w:rsid w:val="00DD4846"/>
    <w:rPr>
      <w:sz w:val="20"/>
      <w:szCs w:val="20"/>
    </w:rPr>
  </w:style>
  <w:style w:type="character" w:customStyle="1" w:styleId="CommentTextChar">
    <w:name w:val="Comment Text Char"/>
    <w:basedOn w:val="DefaultParagraphFont"/>
    <w:link w:val="CommentText"/>
    <w:rsid w:val="00DD4846"/>
    <w:rPr>
      <w:rFonts w:ascii="MingLiU" w:eastAsia="MingLiU"/>
    </w:rPr>
  </w:style>
  <w:style w:type="paragraph" w:styleId="CommentSubject">
    <w:name w:val="annotation subject"/>
    <w:basedOn w:val="CommentText"/>
    <w:next w:val="CommentText"/>
    <w:link w:val="CommentSubjectChar"/>
    <w:rsid w:val="00DD4846"/>
    <w:rPr>
      <w:b/>
      <w:bCs/>
    </w:rPr>
  </w:style>
  <w:style w:type="character" w:customStyle="1" w:styleId="CommentSubjectChar">
    <w:name w:val="Comment Subject Char"/>
    <w:basedOn w:val="CommentTextChar"/>
    <w:link w:val="CommentSubject"/>
    <w:rsid w:val="00DD4846"/>
    <w:rPr>
      <w:rFonts w:ascii="MingLiU" w:eastAsia="MingLiU"/>
      <w:b/>
      <w:bCs/>
    </w:rPr>
  </w:style>
  <w:style w:type="paragraph" w:styleId="ListParagraph">
    <w:name w:val="List Paragraph"/>
    <w:basedOn w:val="Normal"/>
    <w:uiPriority w:val="99"/>
    <w:qFormat/>
    <w:rsid w:val="00144B59"/>
    <w:pPr>
      <w:widowControl/>
      <w:autoSpaceDE/>
      <w:autoSpaceDN/>
      <w:adjustRightInd/>
      <w:ind w:left="720"/>
      <w:contextualSpacing/>
    </w:pPr>
    <w:rPr>
      <w:rFonts w:ascii="Times New Roman" w:eastAsia="Times New Roman"/>
      <w:lang w:eastAsia="en-US"/>
    </w:rPr>
  </w:style>
  <w:style w:type="paragraph" w:customStyle="1" w:styleId="a">
    <w:name w:val="바탕글"/>
    <w:rsid w:val="0009263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eastAsia="ko-KR"/>
    </w:rPr>
  </w:style>
  <w:style w:type="character" w:styleId="Hyperlink">
    <w:name w:val="Hyperlink"/>
    <w:basedOn w:val="DefaultParagraphFont"/>
    <w:rsid w:val="000F0DC6"/>
    <w:rPr>
      <w:color w:val="0000FF" w:themeColor="hyperlink"/>
      <w:u w:val="single"/>
    </w:rPr>
  </w:style>
  <w:style w:type="table" w:styleId="TableGrid">
    <w:name w:val="Table Grid"/>
    <w:basedOn w:val="TableNormal"/>
    <w:uiPriority w:val="39"/>
    <w:rsid w:val="0086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7F05"/>
    <w:rPr>
      <w:color w:val="808080"/>
    </w:rPr>
  </w:style>
  <w:style w:type="character" w:styleId="UnresolvedMention">
    <w:name w:val="Unresolved Mention"/>
    <w:basedOn w:val="DefaultParagraphFont"/>
    <w:uiPriority w:val="99"/>
    <w:semiHidden/>
    <w:unhideWhenUsed/>
    <w:rsid w:val="00515560"/>
    <w:rPr>
      <w:color w:val="605E5C"/>
      <w:shd w:val="clear" w:color="auto" w:fill="E1DFDD"/>
    </w:rPr>
  </w:style>
  <w:style w:type="paragraph" w:customStyle="1" w:styleId="BodyA">
    <w:name w:val="Body A"/>
    <w:rsid w:val="00BA35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14:textOutline w14:w="12700" w14:cap="flat" w14:cmpd="sng" w14:algn="ctr">
        <w14:noFill/>
        <w14:prstDash w14:val="solid"/>
        <w14:miter w14:lim="400000"/>
      </w14:textOutline>
    </w:rPr>
  </w:style>
  <w:style w:type="character" w:customStyle="1" w:styleId="None">
    <w:name w:val="None"/>
    <w:rsid w:val="00BA350C"/>
  </w:style>
  <w:style w:type="paragraph" w:customStyle="1" w:styleId="paragraph">
    <w:name w:val="paragraph"/>
    <w:basedOn w:val="Normal"/>
    <w:rsid w:val="00EE1450"/>
    <w:pPr>
      <w:widowControl/>
      <w:autoSpaceDE/>
      <w:autoSpaceDN/>
      <w:adjustRightInd/>
      <w:spacing w:before="100" w:beforeAutospacing="1" w:after="100" w:afterAutospacing="1"/>
    </w:pPr>
    <w:rPr>
      <w:rFonts w:ascii="Times New Roman" w:eastAsia="Times New Roman"/>
      <w:lang w:val="sv-SE" w:eastAsia="sv-SE"/>
    </w:rPr>
  </w:style>
  <w:style w:type="character" w:customStyle="1" w:styleId="normaltextrun">
    <w:name w:val="normaltextrun"/>
    <w:basedOn w:val="DefaultParagraphFont"/>
    <w:rsid w:val="00EE1450"/>
  </w:style>
  <w:style w:type="character" w:customStyle="1" w:styleId="apple-converted-space">
    <w:name w:val="apple-converted-space"/>
    <w:basedOn w:val="DefaultParagraphFont"/>
    <w:rsid w:val="00EE1450"/>
  </w:style>
  <w:style w:type="character" w:customStyle="1" w:styleId="eop">
    <w:name w:val="eop"/>
    <w:basedOn w:val="DefaultParagraphFont"/>
    <w:rsid w:val="00EE1450"/>
  </w:style>
  <w:style w:type="character" w:customStyle="1" w:styleId="contextualspellingandgrammarerror">
    <w:name w:val="contextualspellingandgrammarerror"/>
    <w:basedOn w:val="DefaultParagraphFont"/>
    <w:rsid w:val="00EE1450"/>
  </w:style>
  <w:style w:type="paragraph" w:styleId="Revision">
    <w:name w:val="Revision"/>
    <w:hidden/>
    <w:uiPriority w:val="99"/>
    <w:semiHidden/>
    <w:rsid w:val="001B62C6"/>
    <w:rPr>
      <w:rFonts w:ascii="MingLiU" w:eastAsia="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161164">
      <w:bodyDiv w:val="1"/>
      <w:marLeft w:val="0"/>
      <w:marRight w:val="0"/>
      <w:marTop w:val="0"/>
      <w:marBottom w:val="0"/>
      <w:divBdr>
        <w:top w:val="none" w:sz="0" w:space="0" w:color="auto"/>
        <w:left w:val="none" w:sz="0" w:space="0" w:color="auto"/>
        <w:bottom w:val="none" w:sz="0" w:space="0" w:color="auto"/>
        <w:right w:val="none" w:sz="0" w:space="0" w:color="auto"/>
      </w:divBdr>
    </w:div>
    <w:div w:id="17526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Downloads\Template-subagreement-Exchan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A40EC923744CA6B014A4D543E3B742"/>
        <w:category>
          <w:name w:val="General"/>
          <w:gallery w:val="placeholder"/>
        </w:category>
        <w:types>
          <w:type w:val="bbPlcHdr"/>
        </w:types>
        <w:behaviors>
          <w:behavior w:val="content"/>
        </w:behaviors>
        <w:guid w:val="{B9DA9029-14BA-4470-AF68-2E42853DE80A}"/>
      </w:docPartPr>
      <w:docPartBody>
        <w:p w:rsidR="00A24DB4" w:rsidRDefault="003811AD" w:rsidP="003811AD">
          <w:pPr>
            <w:pStyle w:val="78A40EC923744CA6B014A4D543E3B7421"/>
          </w:pPr>
          <w:r w:rsidRPr="00026C6B">
            <w:rPr>
              <w:rStyle w:val="PlaceholderText"/>
              <w:rFonts w:ascii="Times New Roman"/>
              <w:b/>
              <w:bCs/>
              <w:color w:val="FF0000"/>
              <w:sz w:val="20"/>
              <w:szCs w:val="20"/>
            </w:rPr>
            <w:t>Partner university</w:t>
          </w:r>
        </w:p>
      </w:docPartBody>
    </w:docPart>
    <w:docPart>
      <w:docPartPr>
        <w:name w:val="7EE9F4EB169B4F298D5534598BC3DB73"/>
        <w:category>
          <w:name w:val="General"/>
          <w:gallery w:val="placeholder"/>
        </w:category>
        <w:types>
          <w:type w:val="bbPlcHdr"/>
        </w:types>
        <w:behaviors>
          <w:behavior w:val="content"/>
        </w:behaviors>
        <w:guid w:val="{05D852C5-B579-4F19-BCC4-476A3C739F54}"/>
      </w:docPartPr>
      <w:docPartBody>
        <w:p w:rsidR="00A24DB4" w:rsidRDefault="003811AD" w:rsidP="003811AD">
          <w:pPr>
            <w:pStyle w:val="7EE9F4EB169B4F298D5534598BC3DB731"/>
          </w:pPr>
          <w:r w:rsidRPr="00026C6B">
            <w:rPr>
              <w:rStyle w:val="PlaceholderText"/>
              <w:color w:val="FF0000"/>
              <w:sz w:val="20"/>
              <w:szCs w:val="20"/>
            </w:rPr>
            <w:t>Partner University</w:t>
          </w:r>
        </w:p>
      </w:docPartBody>
    </w:docPart>
    <w:docPart>
      <w:docPartPr>
        <w:name w:val="DF8221A3030141919650FB2DE9934B0C"/>
        <w:category>
          <w:name w:val="General"/>
          <w:gallery w:val="placeholder"/>
        </w:category>
        <w:types>
          <w:type w:val="bbPlcHdr"/>
        </w:types>
        <w:behaviors>
          <w:behavior w:val="content"/>
        </w:behaviors>
        <w:guid w:val="{6B992654-70FA-4A89-B240-C1C1952BA9D3}"/>
      </w:docPartPr>
      <w:docPartBody>
        <w:p w:rsidR="00A24DB4" w:rsidRDefault="003811AD" w:rsidP="003811AD">
          <w:pPr>
            <w:pStyle w:val="DF8221A3030141919650FB2DE9934B0C1"/>
          </w:pPr>
          <w:r w:rsidRPr="00026C6B">
            <w:rPr>
              <w:rStyle w:val="PlaceholderText"/>
              <w:color w:val="FF0000"/>
              <w:sz w:val="20"/>
              <w:szCs w:val="20"/>
            </w:rPr>
            <w:t>Partner University</w:t>
          </w:r>
        </w:p>
      </w:docPartBody>
    </w:docPart>
    <w:docPart>
      <w:docPartPr>
        <w:name w:val="7EE4DE1F2D634F88A260E09D652513FC"/>
        <w:category>
          <w:name w:val="General"/>
          <w:gallery w:val="placeholder"/>
        </w:category>
        <w:types>
          <w:type w:val="bbPlcHdr"/>
        </w:types>
        <w:behaviors>
          <w:behavior w:val="content"/>
        </w:behaviors>
        <w:guid w:val="{0A08CE2A-9A6C-478E-B643-CADBC5B3F1C0}"/>
      </w:docPartPr>
      <w:docPartBody>
        <w:p w:rsidR="00A24DB4" w:rsidRDefault="003811AD" w:rsidP="003811AD">
          <w:pPr>
            <w:pStyle w:val="7EE4DE1F2D634F88A260E09D652513FC1"/>
          </w:pPr>
          <w:r w:rsidRPr="00026C6B">
            <w:rPr>
              <w:rStyle w:val="PlaceholderText"/>
              <w:rFonts w:eastAsia="PMingLiU"/>
              <w:color w:val="FF0000"/>
              <w:sz w:val="20"/>
              <w:szCs w:val="20"/>
            </w:rPr>
            <w:t>Partner university</w:t>
          </w:r>
        </w:p>
      </w:docPartBody>
    </w:docPart>
    <w:docPart>
      <w:docPartPr>
        <w:name w:val="820A391EFA094C869041EE9ACBDC5F65"/>
        <w:category>
          <w:name w:val="General"/>
          <w:gallery w:val="placeholder"/>
        </w:category>
        <w:types>
          <w:type w:val="bbPlcHdr"/>
        </w:types>
        <w:behaviors>
          <w:behavior w:val="content"/>
        </w:behaviors>
        <w:guid w:val="{239881AF-EAC7-4F8C-9331-0C72DB33F136}"/>
      </w:docPartPr>
      <w:docPartBody>
        <w:p w:rsidR="00A24DB4" w:rsidRDefault="003811AD" w:rsidP="003811AD">
          <w:pPr>
            <w:pStyle w:val="820A391EFA094C869041EE9ACBDC5F651"/>
          </w:pPr>
          <w:r w:rsidRPr="00026C6B">
            <w:rPr>
              <w:rStyle w:val="PlaceholderText"/>
              <w:rFonts w:eastAsia="PMingLiU"/>
              <w:color w:val="FF0000"/>
              <w:sz w:val="20"/>
              <w:szCs w:val="20"/>
            </w:rPr>
            <w:t>name of the home country/state</w:t>
          </w:r>
        </w:p>
      </w:docPartBody>
    </w:docPart>
    <w:docPart>
      <w:docPartPr>
        <w:name w:val="541BE73DC7CF44BBBC74A699923185A5"/>
        <w:category>
          <w:name w:val="General"/>
          <w:gallery w:val="placeholder"/>
        </w:category>
        <w:types>
          <w:type w:val="bbPlcHdr"/>
        </w:types>
        <w:behaviors>
          <w:behavior w:val="content"/>
        </w:behaviors>
        <w:guid w:val="{BD472C67-9A71-43E2-A772-EB30CEBF7F87}"/>
      </w:docPartPr>
      <w:docPartBody>
        <w:p w:rsidR="00A24DB4" w:rsidRDefault="003811AD" w:rsidP="003811AD">
          <w:pPr>
            <w:pStyle w:val="541BE73DC7CF44BBBC74A699923185A51"/>
          </w:pPr>
          <w:r w:rsidRPr="00026C6B">
            <w:rPr>
              <w:rStyle w:val="PlaceholderText"/>
              <w:rFonts w:eastAsia="PMingLiU"/>
              <w:color w:val="FF0000"/>
              <w:sz w:val="20"/>
              <w:szCs w:val="20"/>
            </w:rPr>
            <w:t>Partner university</w:t>
          </w:r>
        </w:p>
      </w:docPartBody>
    </w:docPart>
    <w:docPart>
      <w:docPartPr>
        <w:name w:val="A0AA7204FEA743FC9BAFA3E5488E3A62"/>
        <w:category>
          <w:name w:val="General"/>
          <w:gallery w:val="placeholder"/>
        </w:category>
        <w:types>
          <w:type w:val="bbPlcHdr"/>
        </w:types>
        <w:behaviors>
          <w:behavior w:val="content"/>
        </w:behaviors>
        <w:guid w:val="{9901174D-1406-4A55-A882-11C04DB97E9E}"/>
      </w:docPartPr>
      <w:docPartBody>
        <w:p w:rsidR="00A24DB4" w:rsidRDefault="003811AD" w:rsidP="003811AD">
          <w:pPr>
            <w:pStyle w:val="A0AA7204FEA743FC9BAFA3E5488E3A621"/>
          </w:pPr>
          <w:r w:rsidRPr="00026C6B">
            <w:rPr>
              <w:rStyle w:val="PlaceholderText"/>
              <w:rFonts w:eastAsia="PMingLiU"/>
              <w:color w:val="FF0000"/>
              <w:sz w:val="20"/>
              <w:szCs w:val="20"/>
            </w:rPr>
            <w:t>describe mandatory coverage or fees, if appli</w:t>
          </w:r>
          <w:r>
            <w:rPr>
              <w:rStyle w:val="PlaceholderText"/>
              <w:rFonts w:eastAsia="PMingLiU"/>
              <w:color w:val="FF0000"/>
              <w:sz w:val="20"/>
              <w:szCs w:val="20"/>
            </w:rPr>
            <w:t>able</w:t>
          </w:r>
        </w:p>
      </w:docPartBody>
    </w:docPart>
    <w:docPart>
      <w:docPartPr>
        <w:name w:val="2A308BA0932B4D338C041BEC22CAD978"/>
        <w:category>
          <w:name w:val="General"/>
          <w:gallery w:val="placeholder"/>
        </w:category>
        <w:types>
          <w:type w:val="bbPlcHdr"/>
        </w:types>
        <w:behaviors>
          <w:behavior w:val="content"/>
        </w:behaviors>
        <w:guid w:val="{7C8B7B59-D4AD-464A-A3F0-24E2FD83C2AE}"/>
      </w:docPartPr>
      <w:docPartBody>
        <w:p w:rsidR="00A24DB4" w:rsidRDefault="003811AD" w:rsidP="003811AD">
          <w:pPr>
            <w:pStyle w:val="2A308BA0932B4D338C041BEC22CAD9781"/>
          </w:pPr>
          <w:r w:rsidRPr="00026C6B">
            <w:rPr>
              <w:rStyle w:val="PlaceholderText"/>
              <w:rFonts w:eastAsia="PMingLiU"/>
              <w:color w:val="FF0000"/>
              <w:sz w:val="20"/>
              <w:szCs w:val="20"/>
            </w:rPr>
            <w:t>Partner university</w:t>
          </w:r>
        </w:p>
      </w:docPartBody>
    </w:docPart>
    <w:docPart>
      <w:docPartPr>
        <w:name w:val="EB87D692009040A2B24EC71099ECE84E"/>
        <w:category>
          <w:name w:val="General"/>
          <w:gallery w:val="placeholder"/>
        </w:category>
        <w:types>
          <w:type w:val="bbPlcHdr"/>
        </w:types>
        <w:behaviors>
          <w:behavior w:val="content"/>
        </w:behaviors>
        <w:guid w:val="{487AD587-5D89-4129-856C-648097D582E1}"/>
      </w:docPartPr>
      <w:docPartBody>
        <w:p w:rsidR="00A24DB4" w:rsidRDefault="003811AD" w:rsidP="003811AD">
          <w:pPr>
            <w:pStyle w:val="EB87D692009040A2B24EC71099ECE84E1"/>
          </w:pPr>
          <w:r w:rsidRPr="00026C6B">
            <w:rPr>
              <w:rStyle w:val="PlaceholderText"/>
              <w:rFonts w:eastAsia="PMingLiU"/>
              <w:color w:val="FF0000"/>
              <w:sz w:val="20"/>
              <w:szCs w:val="20"/>
            </w:rPr>
            <w:t>Partner university</w:t>
          </w:r>
        </w:p>
      </w:docPartBody>
    </w:docPart>
    <w:docPart>
      <w:docPartPr>
        <w:name w:val="819A7B5A33CC4A5ABD91CFD081B14691"/>
        <w:category>
          <w:name w:val="General"/>
          <w:gallery w:val="placeholder"/>
        </w:category>
        <w:types>
          <w:type w:val="bbPlcHdr"/>
        </w:types>
        <w:behaviors>
          <w:behavior w:val="content"/>
        </w:behaviors>
        <w:guid w:val="{3D53E6AD-D868-4D4F-8725-4FAABCFF2620}"/>
      </w:docPartPr>
      <w:docPartBody>
        <w:p w:rsidR="00A24DB4" w:rsidRDefault="003811AD" w:rsidP="003811AD">
          <w:pPr>
            <w:pStyle w:val="819A7B5A33CC4A5ABD91CFD081B146911"/>
          </w:pPr>
          <w:r w:rsidRPr="00026C6B">
            <w:rPr>
              <w:rStyle w:val="PlaceholderText"/>
              <w:rFonts w:ascii="Times New Roman" w:eastAsia="PMingLiU" w:hAnsi="Times New Roman" w:cs="Times New Roman"/>
              <w:color w:val="FF0000"/>
              <w:sz w:val="20"/>
              <w:szCs w:val="20"/>
            </w:rPr>
            <w:t>Partner university</w:t>
          </w:r>
        </w:p>
      </w:docPartBody>
    </w:docPart>
    <w:docPart>
      <w:docPartPr>
        <w:name w:val="972A2629DF38467ABB553AA60E51BA17"/>
        <w:category>
          <w:name w:val="General"/>
          <w:gallery w:val="placeholder"/>
        </w:category>
        <w:types>
          <w:type w:val="bbPlcHdr"/>
        </w:types>
        <w:behaviors>
          <w:behavior w:val="content"/>
        </w:behaviors>
        <w:guid w:val="{180C70F5-BD14-4DCD-B69E-2B972C560927}"/>
      </w:docPartPr>
      <w:docPartBody>
        <w:p w:rsidR="00A24DB4" w:rsidRDefault="003811AD" w:rsidP="003811AD">
          <w:pPr>
            <w:pStyle w:val="972A2629DF38467ABB553AA60E51BA171"/>
          </w:pPr>
          <w:r w:rsidRPr="00026C6B">
            <w:rPr>
              <w:rStyle w:val="PlaceholderText"/>
              <w:rFonts w:ascii="Times New Roman" w:hAnsi="Times New Roman" w:cs="Times New Roman"/>
              <w:color w:val="FF0000"/>
              <w:sz w:val="20"/>
              <w:szCs w:val="20"/>
            </w:rPr>
            <w:t>Name and title of the partner university’s CEO.</w:t>
          </w:r>
        </w:p>
      </w:docPartBody>
    </w:docPart>
    <w:docPart>
      <w:docPartPr>
        <w:name w:val="A7527F48B60C46FC87763E755FB4BB1D"/>
        <w:category>
          <w:name w:val="General"/>
          <w:gallery w:val="placeholder"/>
        </w:category>
        <w:types>
          <w:type w:val="bbPlcHdr"/>
        </w:types>
        <w:behaviors>
          <w:behavior w:val="content"/>
        </w:behaviors>
        <w:guid w:val="{07435711-6EEE-4144-8C64-1493B280CE4B}"/>
      </w:docPartPr>
      <w:docPartBody>
        <w:p w:rsidR="00A24DB4" w:rsidRDefault="003811AD" w:rsidP="003811AD">
          <w:pPr>
            <w:pStyle w:val="A7527F48B60C46FC87763E755FB4BB1D1"/>
          </w:pPr>
          <w:r w:rsidRPr="00026C6B">
            <w:rPr>
              <w:rStyle w:val="PlaceholderText"/>
              <w:rFonts w:ascii="Times New Roman" w:hAnsi="Times New Roman" w:cs="Times New Roman"/>
              <w:color w:val="FF0000"/>
              <w:sz w:val="20"/>
              <w:szCs w:val="20"/>
            </w:rPr>
            <w:t>Partner university</w:t>
          </w:r>
        </w:p>
      </w:docPartBody>
    </w:docPart>
    <w:docPart>
      <w:docPartPr>
        <w:name w:val="FFCFD64BB78E4DB0BAB8920539B17885"/>
        <w:category>
          <w:name w:val="General"/>
          <w:gallery w:val="placeholder"/>
        </w:category>
        <w:types>
          <w:type w:val="bbPlcHdr"/>
        </w:types>
        <w:behaviors>
          <w:behavior w:val="content"/>
        </w:behaviors>
        <w:guid w:val="{C4C58BCF-0D3F-40AA-9535-308B4EB6B625}"/>
      </w:docPartPr>
      <w:docPartBody>
        <w:p w:rsidR="00A24DB4" w:rsidRDefault="003811AD" w:rsidP="003811AD">
          <w:pPr>
            <w:pStyle w:val="FFCFD64BB78E4DB0BAB8920539B178851"/>
          </w:pPr>
          <w:r w:rsidRPr="00026C6B">
            <w:rPr>
              <w:rFonts w:ascii="Times New Roman"/>
              <w:color w:val="FF0000"/>
              <w:sz w:val="20"/>
              <w:szCs w:val="20"/>
            </w:rPr>
            <w:t>Partner university’s international office.</w:t>
          </w:r>
        </w:p>
      </w:docPartBody>
    </w:docPart>
    <w:docPart>
      <w:docPartPr>
        <w:name w:val="1970800E49664985A55332D7D610FBD5"/>
        <w:category>
          <w:name w:val="General"/>
          <w:gallery w:val="placeholder"/>
        </w:category>
        <w:types>
          <w:type w:val="bbPlcHdr"/>
        </w:types>
        <w:behaviors>
          <w:behavior w:val="content"/>
        </w:behaviors>
        <w:guid w:val="{0338CBC8-AB7D-4323-ABE6-C1517CBCC3E3}"/>
      </w:docPartPr>
      <w:docPartBody>
        <w:p w:rsidR="00A24DB4" w:rsidRDefault="003811AD" w:rsidP="003811AD">
          <w:pPr>
            <w:pStyle w:val="1970800E49664985A55332D7D610FBD51"/>
          </w:pPr>
          <w:r w:rsidRPr="00026C6B">
            <w:rPr>
              <w:rFonts w:ascii="Times New Roman"/>
              <w:color w:val="FF0000"/>
              <w:sz w:val="20"/>
              <w:szCs w:val="20"/>
            </w:rPr>
            <w:t>Enter the contact person’s name</w:t>
          </w:r>
        </w:p>
      </w:docPartBody>
    </w:docPart>
    <w:docPart>
      <w:docPartPr>
        <w:name w:val="018A4922437048E992291CE223B08962"/>
        <w:category>
          <w:name w:val="General"/>
          <w:gallery w:val="placeholder"/>
        </w:category>
        <w:types>
          <w:type w:val="bbPlcHdr"/>
        </w:types>
        <w:behaviors>
          <w:behavior w:val="content"/>
        </w:behaviors>
        <w:guid w:val="{4F334469-37CD-411B-B13F-B9A81C52C565}"/>
      </w:docPartPr>
      <w:docPartBody>
        <w:p w:rsidR="00A24DB4" w:rsidRDefault="003811AD" w:rsidP="003811AD">
          <w:pPr>
            <w:pStyle w:val="018A4922437048E992291CE223B089621"/>
          </w:pPr>
          <w:r w:rsidRPr="00026C6B">
            <w:rPr>
              <w:rFonts w:ascii="Times New Roman"/>
              <w:color w:val="FF0000"/>
              <w:sz w:val="20"/>
              <w:szCs w:val="20"/>
            </w:rPr>
            <w:t>Click or tap here to enter the text.</w:t>
          </w:r>
        </w:p>
      </w:docPartBody>
    </w:docPart>
    <w:docPart>
      <w:docPartPr>
        <w:name w:val="2FCF9F4C12434E4BA1F5225D309A5CF2"/>
        <w:category>
          <w:name w:val="General"/>
          <w:gallery w:val="placeholder"/>
        </w:category>
        <w:types>
          <w:type w:val="bbPlcHdr"/>
        </w:types>
        <w:behaviors>
          <w:behavior w:val="content"/>
        </w:behaviors>
        <w:guid w:val="{BBD7CA3A-439D-4395-8EDF-B622088D353C}"/>
      </w:docPartPr>
      <w:docPartBody>
        <w:p w:rsidR="00A24DB4" w:rsidRDefault="003811AD" w:rsidP="003811AD">
          <w:pPr>
            <w:pStyle w:val="2FCF9F4C12434E4BA1F5225D309A5CF21"/>
          </w:pPr>
          <w:r w:rsidRPr="00026C6B">
            <w:rPr>
              <w:rFonts w:ascii="Times New Roman"/>
              <w:color w:val="FF0000"/>
              <w:sz w:val="20"/>
              <w:szCs w:val="20"/>
            </w:rPr>
            <w:t>Click or tap here to enter text.</w:t>
          </w:r>
        </w:p>
      </w:docPartBody>
    </w:docPart>
    <w:docPart>
      <w:docPartPr>
        <w:name w:val="EBEC40C95FDC4B6F9E1A9FDC8A80763B"/>
        <w:category>
          <w:name w:val="General"/>
          <w:gallery w:val="placeholder"/>
        </w:category>
        <w:types>
          <w:type w:val="bbPlcHdr"/>
        </w:types>
        <w:behaviors>
          <w:behavior w:val="content"/>
        </w:behaviors>
        <w:guid w:val="{EED3A53A-3A5D-4B8F-AE45-8DA274BAAB29}"/>
      </w:docPartPr>
      <w:docPartBody>
        <w:p w:rsidR="00A24DB4" w:rsidRDefault="003811AD" w:rsidP="003811AD">
          <w:pPr>
            <w:pStyle w:val="EBEC40C95FDC4B6F9E1A9FDC8A80763B1"/>
          </w:pPr>
          <w:r w:rsidRPr="00026C6B">
            <w:rPr>
              <w:rFonts w:ascii="Times New Roman"/>
              <w:color w:val="FF0000"/>
              <w:sz w:val="20"/>
              <w:szCs w:val="20"/>
            </w:rPr>
            <w:t>Click or tap here to enter text.</w:t>
          </w:r>
        </w:p>
      </w:docPartBody>
    </w:docPart>
    <w:docPart>
      <w:docPartPr>
        <w:name w:val="4314F6EA085D45DBB32521F947FF1D4D"/>
        <w:category>
          <w:name w:val="General"/>
          <w:gallery w:val="placeholder"/>
        </w:category>
        <w:types>
          <w:type w:val="bbPlcHdr"/>
        </w:types>
        <w:behaviors>
          <w:behavior w:val="content"/>
        </w:behaviors>
        <w:guid w:val="{BA146635-E3D3-46DB-A1DB-2B3B4013982B}"/>
      </w:docPartPr>
      <w:docPartBody>
        <w:p w:rsidR="0009070A" w:rsidRDefault="003811AD" w:rsidP="003811AD">
          <w:pPr>
            <w:pStyle w:val="4314F6EA085D45DBB32521F947FF1D4D"/>
          </w:pPr>
          <w:r w:rsidRPr="00DC05EF">
            <w:rPr>
              <w:rFonts w:ascii="Times New Roman" w:eastAsia="Malgun Gothic"/>
              <w:color w:val="FF0000"/>
              <w:sz w:val="20"/>
              <w:szCs w:val="20"/>
              <w:lang w:eastAsia="en-US"/>
            </w:rPr>
            <w:t>Partner Institution</w:t>
          </w:r>
        </w:p>
      </w:docPartBody>
    </w:docPart>
    <w:docPart>
      <w:docPartPr>
        <w:name w:val="6883FE3691594E59AB5CBCA21C380137"/>
        <w:category>
          <w:name w:val="General"/>
          <w:gallery w:val="placeholder"/>
        </w:category>
        <w:types>
          <w:type w:val="bbPlcHdr"/>
        </w:types>
        <w:behaviors>
          <w:behavior w:val="content"/>
        </w:behaviors>
        <w:guid w:val="{0C8BE8BB-6789-4A34-9060-9B4BDF4223C1}"/>
      </w:docPartPr>
      <w:docPartBody>
        <w:p w:rsidR="0009070A" w:rsidRDefault="003811AD" w:rsidP="003811AD">
          <w:pPr>
            <w:pStyle w:val="6883FE3691594E59AB5CBCA21C380137"/>
          </w:pPr>
          <w:r w:rsidRPr="00DC05EF">
            <w:rPr>
              <w:rFonts w:ascii="Times New Roman" w:eastAsia="Malgun Gothic"/>
              <w:color w:val="FF0000"/>
              <w:sz w:val="20"/>
              <w:szCs w:val="20"/>
              <w:lang w:eastAsia="en-US"/>
            </w:rPr>
            <w:t>abbreviated name</w:t>
          </w:r>
        </w:p>
      </w:docPartBody>
    </w:docPart>
    <w:docPart>
      <w:docPartPr>
        <w:name w:val="504CD404F7EE46B3A7913A37D3A4879E"/>
        <w:category>
          <w:name w:val="General"/>
          <w:gallery w:val="placeholder"/>
        </w:category>
        <w:types>
          <w:type w:val="bbPlcHdr"/>
        </w:types>
        <w:behaviors>
          <w:behavior w:val="content"/>
        </w:behaviors>
        <w:guid w:val="{F2EECD98-BC0A-41A8-9C97-B50A12132A92}"/>
      </w:docPartPr>
      <w:docPartBody>
        <w:p w:rsidR="0009070A" w:rsidRDefault="003811AD" w:rsidP="003811AD">
          <w:pPr>
            <w:pStyle w:val="504CD404F7EE46B3A7913A37D3A4879E"/>
          </w:pPr>
          <w:r w:rsidRPr="00DC05EF">
            <w:rPr>
              <w:rFonts w:ascii="Times New Roman" w:eastAsia="Malgun Gothic"/>
              <w:color w:val="FF0000"/>
              <w:sz w:val="20"/>
              <w:szCs w:val="20"/>
              <w:lang w:eastAsia="en-US"/>
            </w:rPr>
            <w:t>city, country</w:t>
          </w:r>
        </w:p>
      </w:docPartBody>
    </w:docPart>
    <w:docPart>
      <w:docPartPr>
        <w:name w:val="DefaultPlaceholder_-1854013440"/>
        <w:category>
          <w:name w:val="General"/>
          <w:gallery w:val="placeholder"/>
        </w:category>
        <w:types>
          <w:type w:val="bbPlcHdr"/>
        </w:types>
        <w:behaviors>
          <w:behavior w:val="content"/>
        </w:behaviors>
        <w:guid w:val="{4420F3FA-8845-427D-A5D5-A8E4901C754A}"/>
      </w:docPartPr>
      <w:docPartBody>
        <w:p w:rsidR="002D41C6" w:rsidRDefault="002D41C6">
          <w:r w:rsidRPr="00D566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B4"/>
    <w:rsid w:val="000357DA"/>
    <w:rsid w:val="0009070A"/>
    <w:rsid w:val="000C37B8"/>
    <w:rsid w:val="000C606A"/>
    <w:rsid w:val="000D16C7"/>
    <w:rsid w:val="00164CFB"/>
    <w:rsid w:val="001C7A8A"/>
    <w:rsid w:val="001D0A18"/>
    <w:rsid w:val="00252854"/>
    <w:rsid w:val="002A4D71"/>
    <w:rsid w:val="002D41C6"/>
    <w:rsid w:val="003811AD"/>
    <w:rsid w:val="00415BFF"/>
    <w:rsid w:val="004354BC"/>
    <w:rsid w:val="004F44EF"/>
    <w:rsid w:val="00525327"/>
    <w:rsid w:val="0059358E"/>
    <w:rsid w:val="006255A7"/>
    <w:rsid w:val="00634484"/>
    <w:rsid w:val="00660854"/>
    <w:rsid w:val="006E07D7"/>
    <w:rsid w:val="007B4535"/>
    <w:rsid w:val="007D30C4"/>
    <w:rsid w:val="00A24DB4"/>
    <w:rsid w:val="00A333F8"/>
    <w:rsid w:val="00A4571F"/>
    <w:rsid w:val="00AA5C51"/>
    <w:rsid w:val="00AC10E8"/>
    <w:rsid w:val="00BC15E6"/>
    <w:rsid w:val="00C2621F"/>
    <w:rsid w:val="00C42FD0"/>
    <w:rsid w:val="00C83F3C"/>
    <w:rsid w:val="00CB7162"/>
    <w:rsid w:val="00D40F05"/>
    <w:rsid w:val="00D539B1"/>
    <w:rsid w:val="00D91F47"/>
    <w:rsid w:val="00E4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1AD"/>
    <w:rPr>
      <w:color w:val="808080"/>
    </w:rPr>
  </w:style>
  <w:style w:type="paragraph" w:customStyle="1" w:styleId="78A40EC923744CA6B014A4D543E3B742">
    <w:name w:val="78A40EC923744CA6B014A4D543E3B742"/>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4314F6EA085D45DBB32521F947FF1D4D1">
    <w:name w:val="4314F6EA085D45DBB32521F947FF1D4D1"/>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6883FE3691594E59AB5CBCA21C3801371">
    <w:name w:val="6883FE3691594E59AB5CBCA21C3801371"/>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504CD404F7EE46B3A7913A37D3A4879E1">
    <w:name w:val="504CD404F7EE46B3A7913A37D3A4879E1"/>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7EE9F4EB169B4F298D5534598BC3DB73">
    <w:name w:val="7EE9F4EB169B4F298D5534598BC3DB73"/>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DF8221A3030141919650FB2DE9934B0C">
    <w:name w:val="DF8221A3030141919650FB2DE9934B0C"/>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7EE4DE1F2D634F88A260E09D652513FC">
    <w:name w:val="7EE4DE1F2D634F88A260E09D652513FC"/>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820A391EFA094C869041EE9ACBDC5F65">
    <w:name w:val="820A391EFA094C869041EE9ACBDC5F65"/>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541BE73DC7CF44BBBC74A699923185A5">
    <w:name w:val="541BE73DC7CF44BBBC74A699923185A5"/>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A0AA7204FEA743FC9BAFA3E5488E3A62">
    <w:name w:val="A0AA7204FEA743FC9BAFA3E5488E3A62"/>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2A308BA0932B4D338C041BEC22CAD978">
    <w:name w:val="2A308BA0932B4D338C041BEC22CAD978"/>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FFCFD64BB78E4DB0BAB8920539B17885">
    <w:name w:val="FFCFD64BB78E4DB0BAB8920539B17885"/>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1970800E49664985A55332D7D610FBD5">
    <w:name w:val="1970800E49664985A55332D7D610FBD5"/>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018A4922437048E992291CE223B08962">
    <w:name w:val="018A4922437048E992291CE223B08962"/>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2FCF9F4C12434E4BA1F5225D309A5CF2">
    <w:name w:val="2FCF9F4C12434E4BA1F5225D309A5CF2"/>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EBEC40C95FDC4B6F9E1A9FDC8A80763B">
    <w:name w:val="EBEC40C95FDC4B6F9E1A9FDC8A80763B"/>
    <w:rsid w:val="0009070A"/>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EB87D692009040A2B24EC71099ECE84E">
    <w:name w:val="EB87D692009040A2B24EC71099ECE84E"/>
    <w:rsid w:val="0009070A"/>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819A7B5A33CC4A5ABD91CFD081B14691">
    <w:name w:val="819A7B5A33CC4A5ABD91CFD081B14691"/>
    <w:rsid w:val="0009070A"/>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 w:type="paragraph" w:customStyle="1" w:styleId="972A2629DF38467ABB553AA60E51BA17">
    <w:name w:val="972A2629DF38467ABB553AA60E51BA17"/>
    <w:rsid w:val="0009070A"/>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 w:type="paragraph" w:customStyle="1" w:styleId="A7527F48B60C46FC87763E755FB4BB1D">
    <w:name w:val="A7527F48B60C46FC87763E755FB4BB1D"/>
    <w:rsid w:val="0009070A"/>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 w:type="paragraph" w:customStyle="1" w:styleId="78A40EC923744CA6B014A4D543E3B7421">
    <w:name w:val="78A40EC923744CA6B014A4D543E3B7421"/>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4314F6EA085D45DBB32521F947FF1D4D">
    <w:name w:val="4314F6EA085D45DBB32521F947FF1D4D"/>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6883FE3691594E59AB5CBCA21C380137">
    <w:name w:val="6883FE3691594E59AB5CBCA21C380137"/>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504CD404F7EE46B3A7913A37D3A4879E">
    <w:name w:val="504CD404F7EE46B3A7913A37D3A4879E"/>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7EE9F4EB169B4F298D5534598BC3DB731">
    <w:name w:val="7EE9F4EB169B4F298D5534598BC3DB73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DF8221A3030141919650FB2DE9934B0C1">
    <w:name w:val="DF8221A3030141919650FB2DE9934B0C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7EE4DE1F2D634F88A260E09D652513FC1">
    <w:name w:val="7EE4DE1F2D634F88A260E09D652513FC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820A391EFA094C869041EE9ACBDC5F651">
    <w:name w:val="820A391EFA094C869041EE9ACBDC5F65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541BE73DC7CF44BBBC74A699923185A51">
    <w:name w:val="541BE73DC7CF44BBBC74A699923185A5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A0AA7204FEA743FC9BAFA3E5488E3A621">
    <w:name w:val="A0AA7204FEA743FC9BAFA3E5488E3A62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2A308BA0932B4D338C041BEC22CAD9781">
    <w:name w:val="2A308BA0932B4D338C041BEC22CAD978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FFCFD64BB78E4DB0BAB8920539B178851">
    <w:name w:val="FFCFD64BB78E4DB0BAB8920539B178851"/>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1970800E49664985A55332D7D610FBD51">
    <w:name w:val="1970800E49664985A55332D7D610FBD51"/>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018A4922437048E992291CE223B089621">
    <w:name w:val="018A4922437048E992291CE223B089621"/>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2FCF9F4C12434E4BA1F5225D309A5CF21">
    <w:name w:val="2FCF9F4C12434E4BA1F5225D309A5CF21"/>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EBEC40C95FDC4B6F9E1A9FDC8A80763B1">
    <w:name w:val="EBEC40C95FDC4B6F9E1A9FDC8A80763B1"/>
    <w:rsid w:val="003811AD"/>
    <w:pPr>
      <w:widowControl w:val="0"/>
      <w:autoSpaceDE w:val="0"/>
      <w:autoSpaceDN w:val="0"/>
      <w:adjustRightInd w:val="0"/>
      <w:spacing w:after="0" w:line="240" w:lineRule="auto"/>
    </w:pPr>
    <w:rPr>
      <w:rFonts w:ascii="MingLiU" w:eastAsia="MingLiU" w:hAnsi="Times New Roman" w:cs="Times New Roman"/>
      <w:kern w:val="0"/>
      <w:lang w:eastAsia="zh-TW"/>
      <w14:ligatures w14:val="none"/>
    </w:rPr>
  </w:style>
  <w:style w:type="paragraph" w:customStyle="1" w:styleId="EB87D692009040A2B24EC71099ECE84E1">
    <w:name w:val="EB87D692009040A2B24EC71099ECE84E1"/>
    <w:rsid w:val="003811AD"/>
    <w:pPr>
      <w:spacing w:after="0" w:line="240" w:lineRule="auto"/>
      <w:ind w:left="720"/>
      <w:contextualSpacing/>
    </w:pPr>
    <w:rPr>
      <w:rFonts w:ascii="Times New Roman" w:eastAsia="Times New Roman" w:hAnsi="Times New Roman" w:cs="Times New Roman"/>
      <w:kern w:val="0"/>
      <w:lang w:eastAsia="en-US"/>
      <w14:ligatures w14:val="none"/>
    </w:rPr>
  </w:style>
  <w:style w:type="paragraph" w:customStyle="1" w:styleId="819A7B5A33CC4A5ABD91CFD081B146911">
    <w:name w:val="819A7B5A33CC4A5ABD91CFD081B146911"/>
    <w:rsid w:val="003811A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 w:type="paragraph" w:customStyle="1" w:styleId="972A2629DF38467ABB553AA60E51BA171">
    <w:name w:val="972A2629DF38467ABB553AA60E51BA171"/>
    <w:rsid w:val="003811A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 w:type="paragraph" w:customStyle="1" w:styleId="A7527F48B60C46FC87763E755FB4BB1D1">
    <w:name w:val="A7527F48B60C46FC87763E755FB4BB1D1"/>
    <w:rsid w:val="003811A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textOutline w14:w="12700" w14:cap="flat" w14:cmpd="sng" w14:algn="ctr">
        <w14:noFill/>
        <w14:prstDash w14:val="solid"/>
        <w14:miter w14:lim="400000"/>
      </w14:textOutlin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CA04-ED29-4BC2-931D-9EE43321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Template-subagreement-Exchange</Template>
  <TotalTime>64</TotalTime>
  <Pages>2</Pages>
  <Words>1205</Words>
  <Characters>6858</Characters>
  <Application>Microsoft Office Word</Application>
  <DocSecurity>0</DocSecurity>
  <Lines>124</Lines>
  <Paragraphs>73</Paragraphs>
  <ScaleCrop>false</ScaleCrop>
  <HeadingPairs>
    <vt:vector size="2" baseType="variant">
      <vt:variant>
        <vt:lpstr>Title</vt:lpstr>
      </vt:variant>
      <vt:variant>
        <vt:i4>1</vt:i4>
      </vt:variant>
    </vt:vector>
  </HeadingPairs>
  <TitlesOfParts>
    <vt:vector size="1" baseType="lpstr">
      <vt:lpstr>AGREEMENT ON STUDENT EXCHANGE BETWEEN</vt:lpstr>
    </vt:vector>
  </TitlesOfParts>
  <Company>SIU</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creator>Li, Peter</dc:creator>
  <cp:lastModifiedBy>Li, Peter</cp:lastModifiedBy>
  <cp:revision>92</cp:revision>
  <cp:lastPrinted>2010-09-10T02:52:00Z</cp:lastPrinted>
  <dcterms:created xsi:type="dcterms:W3CDTF">2024-08-09T14:38:00Z</dcterms:created>
  <dcterms:modified xsi:type="dcterms:W3CDTF">2024-09-19T14:08:00Z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848ac9aaa224bd6ae41413ef54c03738a9664ac8d5084b538ee994ce7dbbdd7a</vt:lpwstr>
  </property>
</Properties>
</file>